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27BD" w14:textId="323BDC24" w:rsidR="006C7086" w:rsidRDefault="006C7086" w:rsidP="006C7086">
      <w:pPr>
        <w:spacing w:after="200" w:line="276" w:lineRule="auto"/>
        <w:ind w:left="360"/>
        <w:jc w:val="right"/>
        <w:rPr>
          <w:rFonts w:ascii="Century Gothic" w:eastAsia="Calibri" w:hAnsi="Century Gothic"/>
          <w:b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>Allegato C</w:t>
      </w:r>
    </w:p>
    <w:p w14:paraId="63B273BF" w14:textId="10D70B67" w:rsidR="006C7086" w:rsidRDefault="006C7086" w:rsidP="006C7086">
      <w:pPr>
        <w:spacing w:after="200" w:line="276" w:lineRule="auto"/>
        <w:ind w:left="360"/>
        <w:jc w:val="center"/>
        <w:rPr>
          <w:rFonts w:ascii="Century Gothic" w:eastAsia="Calibri" w:hAnsi="Century Gothic"/>
          <w:b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 xml:space="preserve">AUTOCERTIFICAZIONE POSSESSO REQUISITI MINIMI DELL’INTESA STATO REGIONI REP. ATTI N. 184/CSR DEL 14 SETTEMBRE 2022 </w:t>
      </w:r>
    </w:p>
    <w:p w14:paraId="500F404D" w14:textId="77777777" w:rsidR="006C7086" w:rsidRDefault="006C7086" w:rsidP="006C7086">
      <w:pPr>
        <w:spacing w:after="200" w:line="276" w:lineRule="auto"/>
        <w:ind w:left="360"/>
        <w:jc w:val="center"/>
        <w:rPr>
          <w:rFonts w:ascii="Century Gothic" w:eastAsia="Calibri" w:hAnsi="Century Gothic"/>
          <w:bCs/>
          <w:sz w:val="20"/>
          <w:lang w:eastAsia="en-US"/>
        </w:rPr>
      </w:pPr>
      <w:r>
        <w:rPr>
          <w:rFonts w:ascii="Century Gothic" w:eastAsia="Calibri" w:hAnsi="Century Gothic"/>
          <w:bCs/>
          <w:sz w:val="20"/>
          <w:lang w:eastAsia="en-US"/>
        </w:rPr>
        <w:t xml:space="preserve"> (D.P.R. 28 dicembre 2000, n. 445, art. 46 e 47)</w:t>
      </w:r>
    </w:p>
    <w:p w14:paraId="7422A29C" w14:textId="77777777" w:rsidR="006C7086" w:rsidRDefault="006C7086" w:rsidP="006C7086">
      <w:pPr>
        <w:spacing w:line="276" w:lineRule="auto"/>
        <w:jc w:val="both"/>
        <w:rPr>
          <w:rFonts w:ascii="Century Gothic" w:eastAsia="Calibri" w:hAnsi="Century Gothic"/>
          <w:sz w:val="20"/>
          <w:lang w:eastAsia="en-US"/>
        </w:rPr>
      </w:pPr>
      <w:r>
        <w:rPr>
          <w:rFonts w:ascii="Century Gothic" w:eastAsia="Calibri" w:hAnsi="Century Gothic"/>
          <w:sz w:val="20"/>
          <w:lang w:eastAsia="en-US"/>
        </w:rPr>
        <w:t xml:space="preserve">Il/La </w:t>
      </w:r>
      <w:proofErr w:type="spellStart"/>
      <w:r>
        <w:rPr>
          <w:rFonts w:ascii="Century Gothic" w:eastAsia="Calibri" w:hAnsi="Century Gothic"/>
          <w:sz w:val="20"/>
          <w:lang w:eastAsia="en-US"/>
        </w:rPr>
        <w:t>sottoscritt</w:t>
      </w:r>
      <w:proofErr w:type="spellEnd"/>
      <w:r>
        <w:rPr>
          <w:rFonts w:ascii="Century Gothic" w:eastAsia="Calibri" w:hAnsi="Century Gothic"/>
          <w:sz w:val="20"/>
          <w:lang w:eastAsia="en-US"/>
        </w:rPr>
        <w:t xml:space="preserve">_ cognome___________ nome_________ nato a _______________ (Prov.) il____________ e residente in via___________________ comune___________, C.F. _________________________, in qualità di Legale Rappresentante del seguente </w:t>
      </w:r>
      <w:r>
        <w:rPr>
          <w:rFonts w:ascii="Century Gothic" w:eastAsia="Calibri" w:hAnsi="Century Gothic"/>
          <w:b/>
          <w:bCs/>
          <w:sz w:val="20"/>
          <w:u w:val="single"/>
          <w:lang w:eastAsia="en-US"/>
        </w:rPr>
        <w:t>ENTE</w:t>
      </w:r>
      <w:r>
        <w:rPr>
          <w:rFonts w:ascii="Century Gothic" w:eastAsia="Calibri" w:hAnsi="Century Gothic"/>
          <w:sz w:val="20"/>
          <w:lang w:eastAsia="en-US"/>
        </w:rPr>
        <w:t xml:space="preserve">: denominazione_______________________________________________, avente sede legale nel comune di ___________via_________________, C.F.__________________, Partita IVA_______________, tel.________________, fax_____________, indirizzo mail_________________________ indirizzo PEC _____________________, _____________________, costituito con atto (estremi dell’atto costitutivo) ________________________ quale (specificare ragione sociale, </w:t>
      </w:r>
      <w:proofErr w:type="spellStart"/>
      <w:r>
        <w:rPr>
          <w:rFonts w:ascii="Century Gothic" w:eastAsia="Calibri" w:hAnsi="Century Gothic"/>
          <w:sz w:val="20"/>
          <w:lang w:eastAsia="en-US"/>
        </w:rPr>
        <w:t>Srl</w:t>
      </w:r>
      <w:proofErr w:type="spellEnd"/>
      <w:r>
        <w:rPr>
          <w:rFonts w:ascii="Century Gothic" w:eastAsia="Calibri" w:hAnsi="Century Gothic"/>
          <w:sz w:val="20"/>
          <w:lang w:eastAsia="en-US"/>
        </w:rPr>
        <w:t xml:space="preserve">, SPA, Cooperativa Sociale, </w:t>
      </w:r>
      <w:proofErr w:type="spellStart"/>
      <w:r>
        <w:rPr>
          <w:rFonts w:ascii="Century Gothic" w:eastAsia="Calibri" w:hAnsi="Century Gothic"/>
          <w:sz w:val="20"/>
          <w:lang w:eastAsia="en-US"/>
        </w:rPr>
        <w:t>etc</w:t>
      </w:r>
      <w:proofErr w:type="spellEnd"/>
      <w:r>
        <w:rPr>
          <w:rFonts w:ascii="Century Gothic" w:eastAsia="Calibri" w:hAnsi="Century Gothic"/>
          <w:sz w:val="20"/>
          <w:lang w:eastAsia="en-US"/>
        </w:rPr>
        <w:t xml:space="preserve">)  ____________________, </w:t>
      </w:r>
    </w:p>
    <w:p w14:paraId="6FC5364D" w14:textId="77777777" w:rsidR="006C7086" w:rsidRDefault="006C7086" w:rsidP="006C7086">
      <w:pPr>
        <w:jc w:val="both"/>
        <w:rPr>
          <w:rFonts w:ascii="Century Gothic" w:eastAsia="Calibri" w:hAnsi="Century Gothic"/>
          <w:b/>
          <w:bCs/>
          <w:w w:val="95"/>
          <w:kern w:val="2"/>
          <w:sz w:val="20"/>
          <w:lang w:eastAsia="en-US"/>
        </w:rPr>
      </w:pPr>
      <w:r>
        <w:rPr>
          <w:rFonts w:ascii="Century Gothic" w:eastAsia="Calibri" w:hAnsi="Century Gothic"/>
          <w:b/>
          <w:bCs/>
          <w:w w:val="95"/>
          <w:kern w:val="2"/>
          <w:sz w:val="20"/>
          <w:lang w:eastAsia="en-US"/>
        </w:rPr>
        <w:t xml:space="preserve">ai sensi dell’art. 46 e 47 del D.P.R. n°445 del 28.12.2000 e </w:t>
      </w:r>
      <w:proofErr w:type="spellStart"/>
      <w:r>
        <w:rPr>
          <w:rFonts w:ascii="Century Gothic" w:eastAsia="Calibri" w:hAnsi="Century Gothic"/>
          <w:b/>
          <w:bCs/>
          <w:w w:val="95"/>
          <w:kern w:val="2"/>
          <w:sz w:val="20"/>
          <w:lang w:eastAsia="en-US"/>
        </w:rPr>
        <w:t>s.m.i.</w:t>
      </w:r>
      <w:proofErr w:type="spellEnd"/>
      <w:r>
        <w:rPr>
          <w:rFonts w:ascii="Century Gothic" w:eastAsia="Calibri" w:hAnsi="Century Gothic"/>
          <w:b/>
          <w:bCs/>
          <w:w w:val="95"/>
          <w:kern w:val="2"/>
          <w:sz w:val="20"/>
          <w:lang w:eastAsia="en-US"/>
        </w:rPr>
        <w:t>, sotto la propria responsabilità e consapevole delle sanzioni penali e decadenze dai benefici eventualmente conseguiti previste ex artt. 75 e 76 del medesimo D.P.R per le ipotesi di dichiarazioni mendaci, formazione di atti falsi o uso degli stessi.</w:t>
      </w:r>
    </w:p>
    <w:p w14:paraId="7BC11D15" w14:textId="77777777" w:rsidR="006C7086" w:rsidRDefault="006C7086" w:rsidP="006C7086">
      <w:pPr>
        <w:jc w:val="center"/>
        <w:rPr>
          <w:rFonts w:ascii="Century Gothic" w:eastAsia="Calibri" w:hAnsi="Century Gothic"/>
          <w:b/>
          <w:sz w:val="20"/>
          <w:lang w:eastAsia="en-US"/>
        </w:rPr>
      </w:pPr>
    </w:p>
    <w:p w14:paraId="3A85AB3C" w14:textId="77777777" w:rsidR="006C7086" w:rsidRDefault="006C7086" w:rsidP="006C7086">
      <w:pPr>
        <w:jc w:val="center"/>
        <w:rPr>
          <w:rFonts w:ascii="Century Gothic" w:eastAsia="Calibri" w:hAnsi="Century Gothic"/>
          <w:b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>DICHIARA</w:t>
      </w:r>
    </w:p>
    <w:p w14:paraId="3506F956" w14:textId="77777777" w:rsidR="006C7086" w:rsidRDefault="006C7086" w:rsidP="006C7086">
      <w:pPr>
        <w:jc w:val="center"/>
        <w:rPr>
          <w:rFonts w:ascii="Century Gothic" w:eastAsia="Calibri" w:hAnsi="Century Gothic"/>
          <w:b/>
          <w:sz w:val="20"/>
          <w:lang w:eastAsia="en-US"/>
        </w:rPr>
      </w:pPr>
    </w:p>
    <w:p w14:paraId="6798183B" w14:textId="77777777" w:rsidR="006C7086" w:rsidRDefault="006C7086" w:rsidP="006C7086">
      <w:pPr>
        <w:numPr>
          <w:ilvl w:val="0"/>
          <w:numId w:val="24"/>
        </w:numPr>
        <w:spacing w:line="276" w:lineRule="auto"/>
        <w:contextualSpacing/>
        <w:jc w:val="both"/>
        <w:rPr>
          <w:rFonts w:ascii="Century Gothic" w:eastAsia="Arial Unicode MS" w:hAnsi="Century Gothic" w:cs="Arial Unicode MS"/>
          <w:bCs/>
          <w:sz w:val="20"/>
        </w:rPr>
      </w:pPr>
      <w:r>
        <w:rPr>
          <w:rFonts w:ascii="Century Gothic" w:eastAsia="Arial Unicode MS" w:hAnsi="Century Gothic" w:cs="Arial Unicode MS"/>
          <w:bCs/>
          <w:sz w:val="20"/>
        </w:rPr>
        <w:t>il possesso dei requisiti minimi previsti dall’intesa stato regioni rep. atti n. 184/</w:t>
      </w:r>
      <w:proofErr w:type="spellStart"/>
      <w:r>
        <w:rPr>
          <w:rFonts w:ascii="Century Gothic" w:eastAsia="Arial Unicode MS" w:hAnsi="Century Gothic" w:cs="Arial Unicode MS"/>
          <w:bCs/>
          <w:sz w:val="20"/>
        </w:rPr>
        <w:t>csr</w:t>
      </w:r>
      <w:proofErr w:type="spellEnd"/>
      <w:r>
        <w:rPr>
          <w:rFonts w:ascii="Century Gothic" w:eastAsia="Arial Unicode MS" w:hAnsi="Century Gothic" w:cs="Arial Unicode MS"/>
          <w:bCs/>
          <w:sz w:val="20"/>
        </w:rPr>
        <w:t xml:space="preserve"> del 14 settembre 2022;</w:t>
      </w:r>
    </w:p>
    <w:p w14:paraId="50E66DEB" w14:textId="77777777" w:rsidR="006C7086" w:rsidRDefault="006C7086" w:rsidP="006C7086">
      <w:pPr>
        <w:numPr>
          <w:ilvl w:val="0"/>
          <w:numId w:val="24"/>
        </w:numPr>
        <w:spacing w:line="276" w:lineRule="auto"/>
        <w:contextualSpacing/>
        <w:jc w:val="both"/>
        <w:rPr>
          <w:rFonts w:ascii="Century Gothic" w:eastAsia="Arial Unicode MS" w:hAnsi="Century Gothic" w:cs="Arial Unicode MS"/>
          <w:bCs/>
          <w:sz w:val="20"/>
        </w:rPr>
      </w:pPr>
      <w:r>
        <w:rPr>
          <w:rFonts w:ascii="Century Gothic" w:eastAsia="Arial Unicode MS" w:hAnsi="Century Gothic" w:cs="Arial Unicode MS"/>
          <w:bCs/>
          <w:sz w:val="20"/>
        </w:rPr>
        <w:t>di non possedere attualmente tutti i requisiti minimi previsti dall’Intesa Stato-Regioni Rep. atti n. 184/CSR del 14 settembre 2022 ma di adeguarvisi entro il periodo transitorio di cui al novellato articolo 12 dell’Intesa del 2022 ad opera della modifica introdotta con l’Intesa (n. 142/CSR del 30 luglio 2025), ai sensi dell’articolo 8, comma 6, della legge 5 giugno 2003, n. 131, tra il Governo, le regioni e le province autonome di Trento e di Bolzano di modifica dell’intesa rep. atti n. 184/CSR del 14 settembre 2022, relativa ai requisiti minimi dei Centri per uomini autori di violenza domestica e di genere, così come modificata dall’intesa rep. atti n. 9/CSR del 25 gennaio 2024 (n. 142/CSR del 30 luglio 2025).</w:t>
      </w:r>
    </w:p>
    <w:p w14:paraId="3313AC16" w14:textId="77777777" w:rsidR="006C7086" w:rsidRDefault="006C7086" w:rsidP="006C7086">
      <w:pPr>
        <w:spacing w:after="200" w:line="276" w:lineRule="auto"/>
        <w:jc w:val="center"/>
        <w:rPr>
          <w:rFonts w:ascii="Century Gothic" w:eastAsia="Calibri" w:hAnsi="Century Gothic"/>
          <w:b/>
          <w:sz w:val="20"/>
          <w:lang w:eastAsia="en-US"/>
        </w:rPr>
      </w:pPr>
    </w:p>
    <w:p w14:paraId="14BD880F" w14:textId="77777777" w:rsidR="006C7086" w:rsidRDefault="006C7086" w:rsidP="006C7086">
      <w:pPr>
        <w:spacing w:after="200" w:line="276" w:lineRule="auto"/>
        <w:jc w:val="center"/>
        <w:rPr>
          <w:rFonts w:ascii="Century Gothic" w:eastAsia="Calibri" w:hAnsi="Century Gothic"/>
          <w:b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>ALLEGA</w:t>
      </w:r>
    </w:p>
    <w:p w14:paraId="4619668A" w14:textId="77777777" w:rsidR="006C7086" w:rsidRDefault="006C7086" w:rsidP="006C7086">
      <w:pPr>
        <w:numPr>
          <w:ilvl w:val="0"/>
          <w:numId w:val="24"/>
        </w:numPr>
        <w:spacing w:line="276" w:lineRule="auto"/>
        <w:contextualSpacing/>
        <w:jc w:val="both"/>
        <w:rPr>
          <w:rFonts w:ascii="Century Gothic" w:eastAsia="Calibri" w:hAnsi="Century Gothic"/>
          <w:w w:val="95"/>
          <w:kern w:val="2"/>
          <w:sz w:val="20"/>
          <w:lang w:eastAsia="en-US"/>
        </w:rPr>
      </w:pPr>
      <w:r>
        <w:rPr>
          <w:rFonts w:ascii="Century Gothic" w:eastAsia="Calibri" w:hAnsi="Century Gothic"/>
          <w:w w:val="95"/>
          <w:kern w:val="2"/>
          <w:sz w:val="20"/>
          <w:lang w:eastAsia="en-US"/>
        </w:rPr>
        <w:t>copia del documento di identità del legale rappresentante in corso di validità</w:t>
      </w:r>
    </w:p>
    <w:p w14:paraId="577F93B9" w14:textId="77777777" w:rsidR="006C7086" w:rsidRDefault="006C7086" w:rsidP="006C7086">
      <w:pPr>
        <w:spacing w:line="276" w:lineRule="auto"/>
        <w:jc w:val="both"/>
        <w:rPr>
          <w:rFonts w:ascii="Century Gothic" w:eastAsia="Calibri" w:hAnsi="Century Gothic"/>
          <w:w w:val="95"/>
          <w:kern w:val="2"/>
          <w:sz w:val="20"/>
          <w:lang w:eastAsia="en-US"/>
        </w:rPr>
      </w:pPr>
    </w:p>
    <w:p w14:paraId="54530702" w14:textId="77777777" w:rsidR="006C7086" w:rsidRDefault="006C7086" w:rsidP="006C7086">
      <w:pPr>
        <w:jc w:val="both"/>
        <w:rPr>
          <w:rFonts w:ascii="Century Gothic" w:eastAsia="Arial Unicode MS" w:hAnsi="Century Gothic" w:cs="Arial Unicode MS"/>
          <w:i/>
          <w:sz w:val="20"/>
        </w:rPr>
      </w:pPr>
      <w:r>
        <w:rPr>
          <w:rFonts w:ascii="Century Gothic" w:eastAsia="Arial Unicode MS" w:hAnsi="Century Gothic" w:cs="Arial Unicode MS"/>
          <w:i/>
          <w:sz w:val="20"/>
        </w:rPr>
        <w:t>Il sottoscritto si impegna a comunicare variazione dei dati sopraindicati.</w:t>
      </w:r>
    </w:p>
    <w:p w14:paraId="1040B9A9" w14:textId="77777777" w:rsidR="006C7086" w:rsidRDefault="006C7086" w:rsidP="006C7086">
      <w:pPr>
        <w:jc w:val="both"/>
        <w:rPr>
          <w:rFonts w:ascii="Century Gothic" w:eastAsia="Arial Unicode MS" w:hAnsi="Century Gothic" w:cs="Arial Unicode MS"/>
          <w:b/>
          <w:sz w:val="20"/>
        </w:rPr>
      </w:pPr>
    </w:p>
    <w:p w14:paraId="1E1F4B62" w14:textId="77777777" w:rsidR="006C7086" w:rsidRDefault="006C7086" w:rsidP="006C7086">
      <w:pPr>
        <w:jc w:val="both"/>
        <w:rPr>
          <w:rFonts w:ascii="Century Gothic" w:eastAsia="Calibri" w:hAnsi="Century Gothic"/>
          <w:b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>LUOGO E DATA</w:t>
      </w:r>
      <w:r>
        <w:rPr>
          <w:rFonts w:ascii="Century Gothic" w:eastAsia="Calibri" w:hAnsi="Century Gothic"/>
          <w:b/>
          <w:sz w:val="20"/>
          <w:lang w:eastAsia="en-US"/>
        </w:rPr>
        <w:tab/>
      </w:r>
      <w:r>
        <w:rPr>
          <w:rFonts w:ascii="Century Gothic" w:eastAsia="Calibri" w:hAnsi="Century Gothic"/>
          <w:b/>
          <w:sz w:val="20"/>
          <w:lang w:eastAsia="en-US"/>
        </w:rPr>
        <w:tab/>
      </w:r>
      <w:r>
        <w:rPr>
          <w:rFonts w:ascii="Century Gothic" w:eastAsia="Calibri" w:hAnsi="Century Gothic"/>
          <w:b/>
          <w:sz w:val="20"/>
          <w:lang w:eastAsia="en-US"/>
        </w:rPr>
        <w:tab/>
      </w:r>
      <w:r>
        <w:rPr>
          <w:rFonts w:ascii="Century Gothic" w:eastAsia="Calibri" w:hAnsi="Century Gothic"/>
          <w:b/>
          <w:sz w:val="20"/>
          <w:lang w:eastAsia="en-US"/>
        </w:rPr>
        <w:tab/>
        <w:t>FIRMA DEL LEGALE RAPPRESENTANTE</w:t>
      </w:r>
    </w:p>
    <w:p w14:paraId="319BB0EA" w14:textId="77777777" w:rsidR="006C7086" w:rsidRDefault="006C7086" w:rsidP="006C7086">
      <w:pPr>
        <w:spacing w:after="200" w:line="276" w:lineRule="auto"/>
        <w:rPr>
          <w:rFonts w:ascii="Century Gothic" w:eastAsia="Calibri" w:hAnsi="Century Gothic"/>
          <w:b/>
          <w:sz w:val="20"/>
          <w:lang w:eastAsia="en-US"/>
        </w:rPr>
      </w:pPr>
    </w:p>
    <w:p w14:paraId="3CDED155" w14:textId="77777777" w:rsidR="006C7086" w:rsidRDefault="006C7086" w:rsidP="006C7086">
      <w:pPr>
        <w:spacing w:after="200" w:line="276" w:lineRule="auto"/>
        <w:rPr>
          <w:rFonts w:ascii="Century Gothic" w:eastAsia="Calibri" w:hAnsi="Century Gothic"/>
          <w:sz w:val="20"/>
          <w:lang w:eastAsia="en-US"/>
        </w:rPr>
      </w:pPr>
      <w:r>
        <w:rPr>
          <w:rFonts w:ascii="Century Gothic" w:eastAsia="Calibri" w:hAnsi="Century Gothic"/>
          <w:b/>
          <w:sz w:val="20"/>
          <w:lang w:eastAsia="en-US"/>
        </w:rPr>
        <w:t>_______________________________</w:t>
      </w:r>
      <w:r>
        <w:rPr>
          <w:rFonts w:ascii="Century Gothic" w:eastAsia="Calibri" w:hAnsi="Century Gothic"/>
          <w:b/>
          <w:sz w:val="20"/>
          <w:lang w:eastAsia="en-US"/>
        </w:rPr>
        <w:tab/>
        <w:t xml:space="preserve"> </w:t>
      </w:r>
      <w:r>
        <w:rPr>
          <w:rFonts w:ascii="Century Gothic" w:eastAsia="Calibri" w:hAnsi="Century Gothic"/>
          <w:b/>
          <w:sz w:val="20"/>
          <w:lang w:eastAsia="en-US"/>
        </w:rPr>
        <w:tab/>
        <w:t>______________________________________</w:t>
      </w:r>
    </w:p>
    <w:p w14:paraId="02CACAD6" w14:textId="77777777" w:rsidR="00370C86" w:rsidRPr="006C7086" w:rsidRDefault="00370C86" w:rsidP="006C7086">
      <w:pPr>
        <w:rPr>
          <w:rFonts w:eastAsia="Century Gothic"/>
        </w:rPr>
      </w:pPr>
    </w:p>
    <w:sectPr w:rsidR="00370C86" w:rsidRPr="006C7086" w:rsidSect="001D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68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AA00" w14:textId="77777777" w:rsidR="00735759" w:rsidRDefault="00735759">
      <w:r>
        <w:separator/>
      </w:r>
    </w:p>
  </w:endnote>
  <w:endnote w:type="continuationSeparator" w:id="0">
    <w:p w14:paraId="2F06D135" w14:textId="77777777" w:rsidR="00735759" w:rsidRDefault="0073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CDBD" w14:textId="77777777" w:rsidR="007C3AF1" w:rsidRDefault="00520D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C3A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BBB622" w14:textId="77777777" w:rsidR="007C3AF1" w:rsidRDefault="007C3A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B1F9" w14:textId="77777777" w:rsidR="00090477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di Tutela della Salute (ATS) della Val Padana </w:t>
    </w:r>
  </w:p>
  <w:p w14:paraId="16176E02" w14:textId="77777777" w:rsidR="00695084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>Sede Legale: Via dei Toscani, 1 - 46100 Mantova – C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IVA: 02481970206</w:t>
    </w:r>
  </w:p>
  <w:p w14:paraId="1BE40052" w14:textId="77777777" w:rsidR="006615BD" w:rsidRPr="006615BD" w:rsidRDefault="006615BD" w:rsidP="006615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CDF7" w14:textId="77777777" w:rsidR="00090477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</w:t>
    </w:r>
    <w:r w:rsidR="00695084" w:rsidRPr="003B61BF">
      <w:rPr>
        <w:rFonts w:cs="Arial"/>
        <w:sz w:val="16"/>
        <w:szCs w:val="16"/>
      </w:rPr>
      <w:t>di</w:t>
    </w:r>
    <w:r w:rsidRPr="003B61BF">
      <w:rPr>
        <w:rFonts w:cs="Arial"/>
        <w:sz w:val="16"/>
        <w:szCs w:val="16"/>
      </w:rPr>
      <w:t xml:space="preserve"> Tutela della Salute</w:t>
    </w:r>
    <w:r w:rsidR="00695084" w:rsidRPr="003B61BF">
      <w:rPr>
        <w:rFonts w:cs="Arial"/>
        <w:sz w:val="16"/>
        <w:szCs w:val="16"/>
      </w:rPr>
      <w:t xml:space="preserve"> (ATS)</w:t>
    </w:r>
    <w:r w:rsidRPr="003B61BF">
      <w:rPr>
        <w:rFonts w:cs="Arial"/>
        <w:sz w:val="16"/>
        <w:szCs w:val="16"/>
      </w:rPr>
      <w:t xml:space="preserve"> della Val Padana </w:t>
    </w:r>
  </w:p>
  <w:p w14:paraId="517A5B84" w14:textId="77777777" w:rsidR="006615BD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Sede Legale: Via dei Toscani, 1 </w:t>
    </w:r>
    <w:r w:rsidR="00695084" w:rsidRPr="003B61BF">
      <w:rPr>
        <w:rFonts w:cs="Arial"/>
        <w:sz w:val="16"/>
        <w:szCs w:val="16"/>
      </w:rPr>
      <w:t>-</w:t>
    </w:r>
    <w:r w:rsidRPr="003B61BF">
      <w:rPr>
        <w:rFonts w:cs="Arial"/>
        <w:sz w:val="16"/>
        <w:szCs w:val="16"/>
      </w:rPr>
      <w:t xml:space="preserve"> 46100 Mantova</w:t>
    </w:r>
    <w:r w:rsidR="00695084" w:rsidRPr="003B61BF">
      <w:rPr>
        <w:rFonts w:cs="Arial"/>
        <w:sz w:val="16"/>
        <w:szCs w:val="16"/>
      </w:rPr>
      <w:t xml:space="preserve"> – C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IVA: 02481970206</w:t>
    </w:r>
  </w:p>
  <w:p w14:paraId="5E15A82D" w14:textId="77777777" w:rsidR="006615BD" w:rsidRPr="003B61BF" w:rsidRDefault="006615BD">
    <w:pPr>
      <w:pStyle w:val="Pidipagina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206D" w14:textId="77777777" w:rsidR="00735759" w:rsidRDefault="00735759">
      <w:r>
        <w:separator/>
      </w:r>
    </w:p>
  </w:footnote>
  <w:footnote w:type="continuationSeparator" w:id="0">
    <w:p w14:paraId="14130C96" w14:textId="77777777" w:rsidR="00735759" w:rsidRDefault="0073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F83" w14:textId="77777777" w:rsidR="006D1EA8" w:rsidRDefault="006D1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BAF" w14:textId="77777777" w:rsidR="007C3AF1" w:rsidRDefault="007C3AF1" w:rsidP="006633CC">
    <w:pPr>
      <w:pStyle w:val="Intestazione"/>
      <w:ind w:right="-136"/>
      <w:jc w:val="center"/>
      <w:rPr>
        <w:noProof/>
      </w:rPr>
    </w:pPr>
  </w:p>
  <w:p w14:paraId="1B55B795" w14:textId="77777777" w:rsidR="007C3AF1" w:rsidRDefault="007C3AF1" w:rsidP="006633CC">
    <w:pPr>
      <w:pStyle w:val="Intestazione"/>
      <w:ind w:right="-13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6F1" w14:textId="77777777" w:rsidR="006D1EA8" w:rsidRDefault="006D1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5FB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C3566DE2"/>
    <w:name w:val="WW8Num3"/>
    <w:lvl w:ilvl="0">
      <w:start w:val="2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A27F69"/>
    <w:multiLevelType w:val="hybridMultilevel"/>
    <w:tmpl w:val="5C4E8E3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1CD7E5D"/>
    <w:multiLevelType w:val="hybridMultilevel"/>
    <w:tmpl w:val="065C30C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222F1AE3"/>
    <w:multiLevelType w:val="hybridMultilevel"/>
    <w:tmpl w:val="7666AF2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255450A"/>
    <w:multiLevelType w:val="hybridMultilevel"/>
    <w:tmpl w:val="BE52C74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4D93F26"/>
    <w:multiLevelType w:val="hybridMultilevel"/>
    <w:tmpl w:val="8AC2C7B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50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8B480D"/>
    <w:multiLevelType w:val="hybridMultilevel"/>
    <w:tmpl w:val="BCA8EEB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DBD5899"/>
    <w:multiLevelType w:val="hybridMultilevel"/>
    <w:tmpl w:val="806C48AA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3F2"/>
    <w:multiLevelType w:val="hybridMultilevel"/>
    <w:tmpl w:val="78DC30D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36983482"/>
    <w:multiLevelType w:val="hybridMultilevel"/>
    <w:tmpl w:val="44A28380"/>
    <w:lvl w:ilvl="0" w:tplc="04090015">
      <w:start w:val="1"/>
      <w:numFmt w:val="upperLetter"/>
      <w:lvlText w:val="%1.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E63398"/>
    <w:multiLevelType w:val="hybridMultilevel"/>
    <w:tmpl w:val="009E0AF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483561A6"/>
    <w:multiLevelType w:val="hybridMultilevel"/>
    <w:tmpl w:val="DCE4A394"/>
    <w:lvl w:ilvl="0" w:tplc="8BB8AF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4B802DAA"/>
    <w:multiLevelType w:val="hybridMultilevel"/>
    <w:tmpl w:val="2FC63B16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52F549CA"/>
    <w:multiLevelType w:val="hybridMultilevel"/>
    <w:tmpl w:val="2408CBEE"/>
    <w:lvl w:ilvl="0" w:tplc="EFE49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2A7"/>
    <w:multiLevelType w:val="hybridMultilevel"/>
    <w:tmpl w:val="D68AF1C2"/>
    <w:lvl w:ilvl="0" w:tplc="A2F407DC">
      <w:start w:val="6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9" w15:restartNumberingAfterBreak="0">
    <w:nsid w:val="595B3C7D"/>
    <w:multiLevelType w:val="singleLevel"/>
    <w:tmpl w:val="920EC54C"/>
    <w:lvl w:ilvl="0">
      <w:numFmt w:val="bullet"/>
      <w:pStyle w:val="Titolo4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383C12"/>
    <w:multiLevelType w:val="hybridMultilevel"/>
    <w:tmpl w:val="88861CA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A5A4127"/>
    <w:multiLevelType w:val="hybridMultilevel"/>
    <w:tmpl w:val="1E90C7D2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FFFFFFFF" w:tentative="1">
      <w:start w:val="1"/>
      <w:numFmt w:val="lowerLetter"/>
      <w:lvlText w:val="%2."/>
      <w:lvlJc w:val="left"/>
      <w:pPr>
        <w:ind w:left="447" w:hanging="360"/>
      </w:pPr>
    </w:lvl>
    <w:lvl w:ilvl="2" w:tplc="FFFFFFFF" w:tentative="1">
      <w:start w:val="1"/>
      <w:numFmt w:val="lowerRoman"/>
      <w:lvlText w:val="%3."/>
      <w:lvlJc w:val="right"/>
      <w:pPr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712A2FB2"/>
    <w:multiLevelType w:val="hybridMultilevel"/>
    <w:tmpl w:val="D89681A2"/>
    <w:lvl w:ilvl="0" w:tplc="DA06940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7C64BF"/>
    <w:multiLevelType w:val="hybridMultilevel"/>
    <w:tmpl w:val="81783D5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34F0"/>
    <w:multiLevelType w:val="hybridMultilevel"/>
    <w:tmpl w:val="BE9AB628"/>
    <w:name w:val="WW8Num32"/>
    <w:lvl w:ilvl="0" w:tplc="38A221D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B4F7C"/>
    <w:multiLevelType w:val="hybridMultilevel"/>
    <w:tmpl w:val="3C8E7968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993533579">
    <w:abstractNumId w:val="19"/>
  </w:num>
  <w:num w:numId="2" w16cid:durableId="1953200786">
    <w:abstractNumId w:val="18"/>
  </w:num>
  <w:num w:numId="3" w16cid:durableId="2061786762">
    <w:abstractNumId w:val="3"/>
  </w:num>
  <w:num w:numId="4" w16cid:durableId="357394266">
    <w:abstractNumId w:val="25"/>
  </w:num>
  <w:num w:numId="5" w16cid:durableId="593781891">
    <w:abstractNumId w:val="11"/>
  </w:num>
  <w:num w:numId="6" w16cid:durableId="1066957421">
    <w:abstractNumId w:val="16"/>
  </w:num>
  <w:num w:numId="7" w16cid:durableId="1927418389">
    <w:abstractNumId w:val="14"/>
  </w:num>
  <w:num w:numId="8" w16cid:durableId="1356882402">
    <w:abstractNumId w:val="9"/>
  </w:num>
  <w:num w:numId="9" w16cid:durableId="2033997504">
    <w:abstractNumId w:val="5"/>
  </w:num>
  <w:num w:numId="10" w16cid:durableId="1041436731">
    <w:abstractNumId w:val="23"/>
  </w:num>
  <w:num w:numId="11" w16cid:durableId="1625112691">
    <w:abstractNumId w:val="7"/>
  </w:num>
  <w:num w:numId="12" w16cid:durableId="1050617580">
    <w:abstractNumId w:val="8"/>
  </w:num>
  <w:num w:numId="13" w16cid:durableId="1602028048">
    <w:abstractNumId w:val="21"/>
  </w:num>
  <w:num w:numId="14" w16cid:durableId="1207453172">
    <w:abstractNumId w:val="15"/>
  </w:num>
  <w:num w:numId="15" w16cid:durableId="1647321636">
    <w:abstractNumId w:val="6"/>
  </w:num>
  <w:num w:numId="16" w16cid:durableId="2139489000">
    <w:abstractNumId w:val="20"/>
  </w:num>
  <w:num w:numId="17" w16cid:durableId="500464315">
    <w:abstractNumId w:val="0"/>
  </w:num>
  <w:num w:numId="18" w16cid:durableId="713121079">
    <w:abstractNumId w:val="4"/>
  </w:num>
  <w:num w:numId="19" w16cid:durableId="1677001256">
    <w:abstractNumId w:val="13"/>
  </w:num>
  <w:num w:numId="20" w16cid:durableId="1753505200">
    <w:abstractNumId w:val="22"/>
  </w:num>
  <w:num w:numId="21" w16cid:durableId="21976238">
    <w:abstractNumId w:val="10"/>
  </w:num>
  <w:num w:numId="22" w16cid:durableId="1436318927">
    <w:abstractNumId w:val="17"/>
  </w:num>
  <w:num w:numId="23" w16cid:durableId="1825075612">
    <w:abstractNumId w:val="12"/>
  </w:num>
  <w:num w:numId="24" w16cid:durableId="205727250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E"/>
    <w:rsid w:val="0000055D"/>
    <w:rsid w:val="00002CA2"/>
    <w:rsid w:val="00003C8E"/>
    <w:rsid w:val="0000740B"/>
    <w:rsid w:val="00013CB2"/>
    <w:rsid w:val="000159F7"/>
    <w:rsid w:val="00016085"/>
    <w:rsid w:val="0001776A"/>
    <w:rsid w:val="00017905"/>
    <w:rsid w:val="00024E1A"/>
    <w:rsid w:val="00032617"/>
    <w:rsid w:val="000370A8"/>
    <w:rsid w:val="00037A68"/>
    <w:rsid w:val="00042383"/>
    <w:rsid w:val="0005288B"/>
    <w:rsid w:val="000537BC"/>
    <w:rsid w:val="00060163"/>
    <w:rsid w:val="00063D5F"/>
    <w:rsid w:val="000647F7"/>
    <w:rsid w:val="000676CF"/>
    <w:rsid w:val="00073EE8"/>
    <w:rsid w:val="00082FAB"/>
    <w:rsid w:val="0008414C"/>
    <w:rsid w:val="000846C1"/>
    <w:rsid w:val="00086752"/>
    <w:rsid w:val="00090477"/>
    <w:rsid w:val="0009209A"/>
    <w:rsid w:val="00093CEB"/>
    <w:rsid w:val="00094667"/>
    <w:rsid w:val="000957B9"/>
    <w:rsid w:val="00095F20"/>
    <w:rsid w:val="000A089B"/>
    <w:rsid w:val="000A4850"/>
    <w:rsid w:val="000A7F03"/>
    <w:rsid w:val="000B0FEE"/>
    <w:rsid w:val="000B28FE"/>
    <w:rsid w:val="000B69E2"/>
    <w:rsid w:val="000C0957"/>
    <w:rsid w:val="000C706D"/>
    <w:rsid w:val="000C766C"/>
    <w:rsid w:val="000E4AC7"/>
    <w:rsid w:val="000F38F7"/>
    <w:rsid w:val="000F5C53"/>
    <w:rsid w:val="000F5E92"/>
    <w:rsid w:val="000F6166"/>
    <w:rsid w:val="000F6AB9"/>
    <w:rsid w:val="000F75BA"/>
    <w:rsid w:val="000F7A26"/>
    <w:rsid w:val="0010742B"/>
    <w:rsid w:val="001112C0"/>
    <w:rsid w:val="00112609"/>
    <w:rsid w:val="00113CD3"/>
    <w:rsid w:val="00116605"/>
    <w:rsid w:val="0012331A"/>
    <w:rsid w:val="0012599C"/>
    <w:rsid w:val="0013132A"/>
    <w:rsid w:val="001360EB"/>
    <w:rsid w:val="0013727B"/>
    <w:rsid w:val="0014312F"/>
    <w:rsid w:val="001500BC"/>
    <w:rsid w:val="00152359"/>
    <w:rsid w:val="00154238"/>
    <w:rsid w:val="00157A3A"/>
    <w:rsid w:val="00180AB6"/>
    <w:rsid w:val="00182482"/>
    <w:rsid w:val="00185049"/>
    <w:rsid w:val="0018580B"/>
    <w:rsid w:val="001871AA"/>
    <w:rsid w:val="00190B6B"/>
    <w:rsid w:val="001937A7"/>
    <w:rsid w:val="00195F3F"/>
    <w:rsid w:val="00197272"/>
    <w:rsid w:val="001A4FAA"/>
    <w:rsid w:val="001B0AE7"/>
    <w:rsid w:val="001B2F7F"/>
    <w:rsid w:val="001C20C1"/>
    <w:rsid w:val="001C7EDC"/>
    <w:rsid w:val="001D2634"/>
    <w:rsid w:val="001D3326"/>
    <w:rsid w:val="001D58D4"/>
    <w:rsid w:val="001E095A"/>
    <w:rsid w:val="001E2F4E"/>
    <w:rsid w:val="001F6FEE"/>
    <w:rsid w:val="00204335"/>
    <w:rsid w:val="0020440E"/>
    <w:rsid w:val="00206389"/>
    <w:rsid w:val="00206803"/>
    <w:rsid w:val="002118B6"/>
    <w:rsid w:val="00222486"/>
    <w:rsid w:val="00225F31"/>
    <w:rsid w:val="00227877"/>
    <w:rsid w:val="00227CD9"/>
    <w:rsid w:val="002305AA"/>
    <w:rsid w:val="00236FD7"/>
    <w:rsid w:val="002467FB"/>
    <w:rsid w:val="00247666"/>
    <w:rsid w:val="00254CA1"/>
    <w:rsid w:val="0025678B"/>
    <w:rsid w:val="0026005B"/>
    <w:rsid w:val="0026072D"/>
    <w:rsid w:val="00265A5E"/>
    <w:rsid w:val="00272A6D"/>
    <w:rsid w:val="00273CA9"/>
    <w:rsid w:val="0027546E"/>
    <w:rsid w:val="00281AC1"/>
    <w:rsid w:val="0028330E"/>
    <w:rsid w:val="00283C31"/>
    <w:rsid w:val="0028736E"/>
    <w:rsid w:val="00291C9E"/>
    <w:rsid w:val="002966F2"/>
    <w:rsid w:val="002C040F"/>
    <w:rsid w:val="002C1005"/>
    <w:rsid w:val="002C1E98"/>
    <w:rsid w:val="002C3B25"/>
    <w:rsid w:val="002C3D52"/>
    <w:rsid w:val="002D2EFF"/>
    <w:rsid w:val="002D44F1"/>
    <w:rsid w:val="002E0801"/>
    <w:rsid w:val="002E29FD"/>
    <w:rsid w:val="002E45B1"/>
    <w:rsid w:val="002E5FD1"/>
    <w:rsid w:val="002F55DF"/>
    <w:rsid w:val="002F5B5A"/>
    <w:rsid w:val="002F763F"/>
    <w:rsid w:val="00303F48"/>
    <w:rsid w:val="003055C4"/>
    <w:rsid w:val="00306994"/>
    <w:rsid w:val="0031202D"/>
    <w:rsid w:val="003121AF"/>
    <w:rsid w:val="003215A0"/>
    <w:rsid w:val="00322845"/>
    <w:rsid w:val="0032372A"/>
    <w:rsid w:val="00332E74"/>
    <w:rsid w:val="00337D3B"/>
    <w:rsid w:val="00346338"/>
    <w:rsid w:val="003470AC"/>
    <w:rsid w:val="00350654"/>
    <w:rsid w:val="00351428"/>
    <w:rsid w:val="00356CC3"/>
    <w:rsid w:val="00362F1B"/>
    <w:rsid w:val="0036650C"/>
    <w:rsid w:val="00370C86"/>
    <w:rsid w:val="00370DC0"/>
    <w:rsid w:val="00371CEA"/>
    <w:rsid w:val="00374F62"/>
    <w:rsid w:val="003801A2"/>
    <w:rsid w:val="003803CE"/>
    <w:rsid w:val="003813C1"/>
    <w:rsid w:val="00383152"/>
    <w:rsid w:val="00384624"/>
    <w:rsid w:val="00387013"/>
    <w:rsid w:val="00387A7D"/>
    <w:rsid w:val="00393835"/>
    <w:rsid w:val="00394523"/>
    <w:rsid w:val="003963FC"/>
    <w:rsid w:val="00397DF3"/>
    <w:rsid w:val="003A2D19"/>
    <w:rsid w:val="003A6112"/>
    <w:rsid w:val="003B1490"/>
    <w:rsid w:val="003B3CB1"/>
    <w:rsid w:val="003B4ED8"/>
    <w:rsid w:val="003B61BF"/>
    <w:rsid w:val="003C01C2"/>
    <w:rsid w:val="003C0D59"/>
    <w:rsid w:val="003C0F29"/>
    <w:rsid w:val="003C48EE"/>
    <w:rsid w:val="003C58CC"/>
    <w:rsid w:val="003C5BF0"/>
    <w:rsid w:val="003C6CD6"/>
    <w:rsid w:val="003C745C"/>
    <w:rsid w:val="003C7DD1"/>
    <w:rsid w:val="003D0F85"/>
    <w:rsid w:val="003D2040"/>
    <w:rsid w:val="003D2705"/>
    <w:rsid w:val="003D371C"/>
    <w:rsid w:val="003D487F"/>
    <w:rsid w:val="003D5C2E"/>
    <w:rsid w:val="003D6F82"/>
    <w:rsid w:val="003E32B8"/>
    <w:rsid w:val="003E5C2F"/>
    <w:rsid w:val="003E5EA5"/>
    <w:rsid w:val="003F5F73"/>
    <w:rsid w:val="003F79B5"/>
    <w:rsid w:val="0040341D"/>
    <w:rsid w:val="004101F0"/>
    <w:rsid w:val="00410758"/>
    <w:rsid w:val="004115EC"/>
    <w:rsid w:val="00414320"/>
    <w:rsid w:val="00415189"/>
    <w:rsid w:val="00415CFB"/>
    <w:rsid w:val="00416683"/>
    <w:rsid w:val="004174C7"/>
    <w:rsid w:val="00421013"/>
    <w:rsid w:val="004213F6"/>
    <w:rsid w:val="00424B5B"/>
    <w:rsid w:val="00430782"/>
    <w:rsid w:val="00430EB3"/>
    <w:rsid w:val="00433ACA"/>
    <w:rsid w:val="00442763"/>
    <w:rsid w:val="0044449A"/>
    <w:rsid w:val="0044539B"/>
    <w:rsid w:val="0044540E"/>
    <w:rsid w:val="00446106"/>
    <w:rsid w:val="00447F94"/>
    <w:rsid w:val="00451D01"/>
    <w:rsid w:val="004610B8"/>
    <w:rsid w:val="00471561"/>
    <w:rsid w:val="00473813"/>
    <w:rsid w:val="004739B1"/>
    <w:rsid w:val="00475874"/>
    <w:rsid w:val="00484460"/>
    <w:rsid w:val="004854B0"/>
    <w:rsid w:val="00485DCA"/>
    <w:rsid w:val="004873E6"/>
    <w:rsid w:val="00492386"/>
    <w:rsid w:val="00497330"/>
    <w:rsid w:val="004A09A7"/>
    <w:rsid w:val="004A238C"/>
    <w:rsid w:val="004A5B4D"/>
    <w:rsid w:val="004A5C30"/>
    <w:rsid w:val="004B345B"/>
    <w:rsid w:val="004C39AC"/>
    <w:rsid w:val="004D01B7"/>
    <w:rsid w:val="004D3927"/>
    <w:rsid w:val="004D6AA1"/>
    <w:rsid w:val="004D6AEB"/>
    <w:rsid w:val="004E1A70"/>
    <w:rsid w:val="004E1E12"/>
    <w:rsid w:val="004E3151"/>
    <w:rsid w:val="004E7D39"/>
    <w:rsid w:val="004F27FC"/>
    <w:rsid w:val="004F3E6A"/>
    <w:rsid w:val="00503DF2"/>
    <w:rsid w:val="00503FDD"/>
    <w:rsid w:val="005062BD"/>
    <w:rsid w:val="005063C4"/>
    <w:rsid w:val="005158F4"/>
    <w:rsid w:val="00520028"/>
    <w:rsid w:val="00520DC3"/>
    <w:rsid w:val="005226E8"/>
    <w:rsid w:val="00526FF5"/>
    <w:rsid w:val="005304E9"/>
    <w:rsid w:val="00534881"/>
    <w:rsid w:val="00544D32"/>
    <w:rsid w:val="00544E24"/>
    <w:rsid w:val="00546E08"/>
    <w:rsid w:val="00550A74"/>
    <w:rsid w:val="00553806"/>
    <w:rsid w:val="00556A6A"/>
    <w:rsid w:val="00557686"/>
    <w:rsid w:val="0056035A"/>
    <w:rsid w:val="00560894"/>
    <w:rsid w:val="005611B9"/>
    <w:rsid w:val="00576DAA"/>
    <w:rsid w:val="00581709"/>
    <w:rsid w:val="005826D6"/>
    <w:rsid w:val="00587188"/>
    <w:rsid w:val="00592661"/>
    <w:rsid w:val="00595633"/>
    <w:rsid w:val="005A40B7"/>
    <w:rsid w:val="005B589E"/>
    <w:rsid w:val="005B6A0F"/>
    <w:rsid w:val="005C2417"/>
    <w:rsid w:val="005D0BC9"/>
    <w:rsid w:val="005D265F"/>
    <w:rsid w:val="005D5231"/>
    <w:rsid w:val="005D7582"/>
    <w:rsid w:val="005E0A1C"/>
    <w:rsid w:val="005E0CD5"/>
    <w:rsid w:val="005E1483"/>
    <w:rsid w:val="005E178D"/>
    <w:rsid w:val="005E7A71"/>
    <w:rsid w:val="005F63F8"/>
    <w:rsid w:val="00602A1C"/>
    <w:rsid w:val="00621398"/>
    <w:rsid w:val="0062323A"/>
    <w:rsid w:val="0063154B"/>
    <w:rsid w:val="006317E0"/>
    <w:rsid w:val="0063190A"/>
    <w:rsid w:val="0065026F"/>
    <w:rsid w:val="00652C04"/>
    <w:rsid w:val="006532EC"/>
    <w:rsid w:val="0065544B"/>
    <w:rsid w:val="0065636F"/>
    <w:rsid w:val="00657575"/>
    <w:rsid w:val="00657FB0"/>
    <w:rsid w:val="006615BD"/>
    <w:rsid w:val="006633CC"/>
    <w:rsid w:val="006652B2"/>
    <w:rsid w:val="00667D75"/>
    <w:rsid w:val="00675AD8"/>
    <w:rsid w:val="00675CC0"/>
    <w:rsid w:val="00683815"/>
    <w:rsid w:val="00687E05"/>
    <w:rsid w:val="00687F9A"/>
    <w:rsid w:val="00695084"/>
    <w:rsid w:val="006A7F86"/>
    <w:rsid w:val="006B26EA"/>
    <w:rsid w:val="006C13E0"/>
    <w:rsid w:val="006C21A1"/>
    <w:rsid w:val="006C3D3D"/>
    <w:rsid w:val="006C49A0"/>
    <w:rsid w:val="006C60C4"/>
    <w:rsid w:val="006C7086"/>
    <w:rsid w:val="006C7D9E"/>
    <w:rsid w:val="006D1EA8"/>
    <w:rsid w:val="006D22D3"/>
    <w:rsid w:val="006D38F0"/>
    <w:rsid w:val="006D3EF2"/>
    <w:rsid w:val="006D6568"/>
    <w:rsid w:val="006E268F"/>
    <w:rsid w:val="006E396C"/>
    <w:rsid w:val="006F6EE9"/>
    <w:rsid w:val="00702F8E"/>
    <w:rsid w:val="00703118"/>
    <w:rsid w:val="00703525"/>
    <w:rsid w:val="00705476"/>
    <w:rsid w:val="007103F0"/>
    <w:rsid w:val="007117C6"/>
    <w:rsid w:val="007237C9"/>
    <w:rsid w:val="00723AC5"/>
    <w:rsid w:val="0073420D"/>
    <w:rsid w:val="00735759"/>
    <w:rsid w:val="00735AF0"/>
    <w:rsid w:val="0073695C"/>
    <w:rsid w:val="00741F44"/>
    <w:rsid w:val="00750425"/>
    <w:rsid w:val="00757D00"/>
    <w:rsid w:val="00765705"/>
    <w:rsid w:val="00766705"/>
    <w:rsid w:val="007812D6"/>
    <w:rsid w:val="007900D9"/>
    <w:rsid w:val="00792B98"/>
    <w:rsid w:val="007A3545"/>
    <w:rsid w:val="007A54AA"/>
    <w:rsid w:val="007A7B67"/>
    <w:rsid w:val="007B6888"/>
    <w:rsid w:val="007C0FB3"/>
    <w:rsid w:val="007C1416"/>
    <w:rsid w:val="007C3AF1"/>
    <w:rsid w:val="007D121A"/>
    <w:rsid w:val="007D18B8"/>
    <w:rsid w:val="007E181F"/>
    <w:rsid w:val="008004EC"/>
    <w:rsid w:val="00800808"/>
    <w:rsid w:val="0080476A"/>
    <w:rsid w:val="00811D39"/>
    <w:rsid w:val="00820148"/>
    <w:rsid w:val="008232AC"/>
    <w:rsid w:val="008240BC"/>
    <w:rsid w:val="00827D19"/>
    <w:rsid w:val="008315ED"/>
    <w:rsid w:val="008341C9"/>
    <w:rsid w:val="00842590"/>
    <w:rsid w:val="00842E4F"/>
    <w:rsid w:val="00844A7B"/>
    <w:rsid w:val="008538AA"/>
    <w:rsid w:val="0085523C"/>
    <w:rsid w:val="0085529F"/>
    <w:rsid w:val="008552BB"/>
    <w:rsid w:val="00855ACF"/>
    <w:rsid w:val="008602F4"/>
    <w:rsid w:val="00860C81"/>
    <w:rsid w:val="00863FBF"/>
    <w:rsid w:val="00870E57"/>
    <w:rsid w:val="008745E2"/>
    <w:rsid w:val="008759A2"/>
    <w:rsid w:val="00876B65"/>
    <w:rsid w:val="00877FA2"/>
    <w:rsid w:val="00883C8A"/>
    <w:rsid w:val="00890703"/>
    <w:rsid w:val="008931B3"/>
    <w:rsid w:val="008942C1"/>
    <w:rsid w:val="008947F6"/>
    <w:rsid w:val="00894EB0"/>
    <w:rsid w:val="008973C3"/>
    <w:rsid w:val="008A2B9A"/>
    <w:rsid w:val="008A4EBC"/>
    <w:rsid w:val="008B10F5"/>
    <w:rsid w:val="008B1378"/>
    <w:rsid w:val="008B6712"/>
    <w:rsid w:val="008B6F42"/>
    <w:rsid w:val="008C0C2E"/>
    <w:rsid w:val="008C3920"/>
    <w:rsid w:val="008C720F"/>
    <w:rsid w:val="008D0BD0"/>
    <w:rsid w:val="008D12DF"/>
    <w:rsid w:val="008D1BBD"/>
    <w:rsid w:val="008E5238"/>
    <w:rsid w:val="008F2B91"/>
    <w:rsid w:val="008F4346"/>
    <w:rsid w:val="008F4F22"/>
    <w:rsid w:val="0090529B"/>
    <w:rsid w:val="00905675"/>
    <w:rsid w:val="009112E7"/>
    <w:rsid w:val="00912BFE"/>
    <w:rsid w:val="009163E0"/>
    <w:rsid w:val="00921F66"/>
    <w:rsid w:val="0092701B"/>
    <w:rsid w:val="0092747E"/>
    <w:rsid w:val="00927F24"/>
    <w:rsid w:val="00931A58"/>
    <w:rsid w:val="00931C8B"/>
    <w:rsid w:val="00933212"/>
    <w:rsid w:val="00935EB1"/>
    <w:rsid w:val="00936E7E"/>
    <w:rsid w:val="00936F7C"/>
    <w:rsid w:val="00947A12"/>
    <w:rsid w:val="009511F4"/>
    <w:rsid w:val="00954A2D"/>
    <w:rsid w:val="0095509E"/>
    <w:rsid w:val="009570A6"/>
    <w:rsid w:val="00957899"/>
    <w:rsid w:val="00962C40"/>
    <w:rsid w:val="009674AD"/>
    <w:rsid w:val="00974935"/>
    <w:rsid w:val="009800FC"/>
    <w:rsid w:val="00984A1F"/>
    <w:rsid w:val="00986016"/>
    <w:rsid w:val="00987D34"/>
    <w:rsid w:val="0099594D"/>
    <w:rsid w:val="009971D8"/>
    <w:rsid w:val="00997D37"/>
    <w:rsid w:val="009A13BD"/>
    <w:rsid w:val="009A17A1"/>
    <w:rsid w:val="009A18E1"/>
    <w:rsid w:val="009A69E3"/>
    <w:rsid w:val="009A7F73"/>
    <w:rsid w:val="009B304B"/>
    <w:rsid w:val="009B32E0"/>
    <w:rsid w:val="009B64D0"/>
    <w:rsid w:val="009B7710"/>
    <w:rsid w:val="009C1FC6"/>
    <w:rsid w:val="009C4861"/>
    <w:rsid w:val="009C4E9F"/>
    <w:rsid w:val="009C6D81"/>
    <w:rsid w:val="009D3D80"/>
    <w:rsid w:val="009D4300"/>
    <w:rsid w:val="009D5631"/>
    <w:rsid w:val="009E3410"/>
    <w:rsid w:val="009E541A"/>
    <w:rsid w:val="009E6BF6"/>
    <w:rsid w:val="009F129A"/>
    <w:rsid w:val="009F6D51"/>
    <w:rsid w:val="00A02C80"/>
    <w:rsid w:val="00A16B1F"/>
    <w:rsid w:val="00A17426"/>
    <w:rsid w:val="00A2169F"/>
    <w:rsid w:val="00A27EEE"/>
    <w:rsid w:val="00A33169"/>
    <w:rsid w:val="00A36B90"/>
    <w:rsid w:val="00A40D2C"/>
    <w:rsid w:val="00A41C24"/>
    <w:rsid w:val="00A44AAF"/>
    <w:rsid w:val="00A46EF8"/>
    <w:rsid w:val="00A503D2"/>
    <w:rsid w:val="00A5501A"/>
    <w:rsid w:val="00A63785"/>
    <w:rsid w:val="00A64998"/>
    <w:rsid w:val="00A65E53"/>
    <w:rsid w:val="00A662DD"/>
    <w:rsid w:val="00A74628"/>
    <w:rsid w:val="00A804F6"/>
    <w:rsid w:val="00A8155A"/>
    <w:rsid w:val="00A918DE"/>
    <w:rsid w:val="00A927A5"/>
    <w:rsid w:val="00A92A9B"/>
    <w:rsid w:val="00AA217A"/>
    <w:rsid w:val="00AA22D9"/>
    <w:rsid w:val="00AA311C"/>
    <w:rsid w:val="00AB3909"/>
    <w:rsid w:val="00AB54B7"/>
    <w:rsid w:val="00AC21D6"/>
    <w:rsid w:val="00AC3618"/>
    <w:rsid w:val="00AC3D91"/>
    <w:rsid w:val="00AC526E"/>
    <w:rsid w:val="00AC6CA9"/>
    <w:rsid w:val="00AC71CF"/>
    <w:rsid w:val="00AD058E"/>
    <w:rsid w:val="00AD0DD8"/>
    <w:rsid w:val="00AD1212"/>
    <w:rsid w:val="00AD132E"/>
    <w:rsid w:val="00AD244E"/>
    <w:rsid w:val="00AD4021"/>
    <w:rsid w:val="00AE6AFA"/>
    <w:rsid w:val="00AE7386"/>
    <w:rsid w:val="00AF2832"/>
    <w:rsid w:val="00AF522A"/>
    <w:rsid w:val="00AF775E"/>
    <w:rsid w:val="00B02D9F"/>
    <w:rsid w:val="00B0395A"/>
    <w:rsid w:val="00B1018B"/>
    <w:rsid w:val="00B10A2D"/>
    <w:rsid w:val="00B125C9"/>
    <w:rsid w:val="00B2046C"/>
    <w:rsid w:val="00B2075D"/>
    <w:rsid w:val="00B2231E"/>
    <w:rsid w:val="00B24D19"/>
    <w:rsid w:val="00B30338"/>
    <w:rsid w:val="00B31582"/>
    <w:rsid w:val="00B33511"/>
    <w:rsid w:val="00B33C49"/>
    <w:rsid w:val="00B372F5"/>
    <w:rsid w:val="00B40624"/>
    <w:rsid w:val="00B46259"/>
    <w:rsid w:val="00B47B6B"/>
    <w:rsid w:val="00B505A4"/>
    <w:rsid w:val="00B510D5"/>
    <w:rsid w:val="00B54CF3"/>
    <w:rsid w:val="00B570A6"/>
    <w:rsid w:val="00B57FDA"/>
    <w:rsid w:val="00B607E0"/>
    <w:rsid w:val="00B62D41"/>
    <w:rsid w:val="00B71386"/>
    <w:rsid w:val="00B715FC"/>
    <w:rsid w:val="00B74CFE"/>
    <w:rsid w:val="00B83449"/>
    <w:rsid w:val="00BB2528"/>
    <w:rsid w:val="00BB512D"/>
    <w:rsid w:val="00BB7838"/>
    <w:rsid w:val="00BC70B7"/>
    <w:rsid w:val="00BD62FD"/>
    <w:rsid w:val="00BE7F58"/>
    <w:rsid w:val="00BF45A1"/>
    <w:rsid w:val="00BF574A"/>
    <w:rsid w:val="00BF75F0"/>
    <w:rsid w:val="00BF7DC1"/>
    <w:rsid w:val="00C039F9"/>
    <w:rsid w:val="00C04528"/>
    <w:rsid w:val="00C05BA0"/>
    <w:rsid w:val="00C1107A"/>
    <w:rsid w:val="00C119D8"/>
    <w:rsid w:val="00C175FE"/>
    <w:rsid w:val="00C27B1F"/>
    <w:rsid w:val="00C27CB5"/>
    <w:rsid w:val="00C34A6E"/>
    <w:rsid w:val="00C470CB"/>
    <w:rsid w:val="00C47D95"/>
    <w:rsid w:val="00C51A43"/>
    <w:rsid w:val="00C54C63"/>
    <w:rsid w:val="00C54E3E"/>
    <w:rsid w:val="00C57F37"/>
    <w:rsid w:val="00C60D2B"/>
    <w:rsid w:val="00C6465A"/>
    <w:rsid w:val="00C65715"/>
    <w:rsid w:val="00C71512"/>
    <w:rsid w:val="00C73FE1"/>
    <w:rsid w:val="00C74CDE"/>
    <w:rsid w:val="00C7790B"/>
    <w:rsid w:val="00C80F0F"/>
    <w:rsid w:val="00C863A3"/>
    <w:rsid w:val="00C9294C"/>
    <w:rsid w:val="00C947E0"/>
    <w:rsid w:val="00CA10EB"/>
    <w:rsid w:val="00CA4E5C"/>
    <w:rsid w:val="00CB026B"/>
    <w:rsid w:val="00CB7CAE"/>
    <w:rsid w:val="00CC0932"/>
    <w:rsid w:val="00CC328A"/>
    <w:rsid w:val="00CC6456"/>
    <w:rsid w:val="00CD5C60"/>
    <w:rsid w:val="00CD7179"/>
    <w:rsid w:val="00CD73AD"/>
    <w:rsid w:val="00CD7910"/>
    <w:rsid w:val="00CD7983"/>
    <w:rsid w:val="00CE0CF4"/>
    <w:rsid w:val="00CE496C"/>
    <w:rsid w:val="00CF546B"/>
    <w:rsid w:val="00CF5544"/>
    <w:rsid w:val="00CF6192"/>
    <w:rsid w:val="00D018C0"/>
    <w:rsid w:val="00D02A9F"/>
    <w:rsid w:val="00D02C57"/>
    <w:rsid w:val="00D03AEE"/>
    <w:rsid w:val="00D15099"/>
    <w:rsid w:val="00D3173E"/>
    <w:rsid w:val="00D320ED"/>
    <w:rsid w:val="00D365DB"/>
    <w:rsid w:val="00D36894"/>
    <w:rsid w:val="00D376BD"/>
    <w:rsid w:val="00D41308"/>
    <w:rsid w:val="00D47AE1"/>
    <w:rsid w:val="00D56D54"/>
    <w:rsid w:val="00D65085"/>
    <w:rsid w:val="00D65CCD"/>
    <w:rsid w:val="00D70FC8"/>
    <w:rsid w:val="00D71038"/>
    <w:rsid w:val="00D73E81"/>
    <w:rsid w:val="00D7510B"/>
    <w:rsid w:val="00D765A4"/>
    <w:rsid w:val="00D80FFB"/>
    <w:rsid w:val="00D84328"/>
    <w:rsid w:val="00D95B8E"/>
    <w:rsid w:val="00D9713A"/>
    <w:rsid w:val="00DA475F"/>
    <w:rsid w:val="00DA567F"/>
    <w:rsid w:val="00DA629D"/>
    <w:rsid w:val="00DB01EC"/>
    <w:rsid w:val="00DC35F7"/>
    <w:rsid w:val="00DC3875"/>
    <w:rsid w:val="00DC581A"/>
    <w:rsid w:val="00DC7D5F"/>
    <w:rsid w:val="00DD34F3"/>
    <w:rsid w:val="00DE22EB"/>
    <w:rsid w:val="00DE4BC5"/>
    <w:rsid w:val="00DE5F2B"/>
    <w:rsid w:val="00DF1A44"/>
    <w:rsid w:val="00DF2A7C"/>
    <w:rsid w:val="00DF5429"/>
    <w:rsid w:val="00E120B8"/>
    <w:rsid w:val="00E14616"/>
    <w:rsid w:val="00E21062"/>
    <w:rsid w:val="00E2150E"/>
    <w:rsid w:val="00E237A5"/>
    <w:rsid w:val="00E35849"/>
    <w:rsid w:val="00E45EAB"/>
    <w:rsid w:val="00E45FCF"/>
    <w:rsid w:val="00E505FD"/>
    <w:rsid w:val="00E5258E"/>
    <w:rsid w:val="00E55B7A"/>
    <w:rsid w:val="00E57DDC"/>
    <w:rsid w:val="00E62F8C"/>
    <w:rsid w:val="00E7163E"/>
    <w:rsid w:val="00E737A8"/>
    <w:rsid w:val="00E81BF4"/>
    <w:rsid w:val="00E82306"/>
    <w:rsid w:val="00E835BF"/>
    <w:rsid w:val="00E83B02"/>
    <w:rsid w:val="00E86778"/>
    <w:rsid w:val="00E91212"/>
    <w:rsid w:val="00E941DF"/>
    <w:rsid w:val="00E951D6"/>
    <w:rsid w:val="00EA0726"/>
    <w:rsid w:val="00EA0E4F"/>
    <w:rsid w:val="00EA2C58"/>
    <w:rsid w:val="00EA46B5"/>
    <w:rsid w:val="00EA4CE1"/>
    <w:rsid w:val="00EA4FE2"/>
    <w:rsid w:val="00EB52C1"/>
    <w:rsid w:val="00EB5EF2"/>
    <w:rsid w:val="00EB627B"/>
    <w:rsid w:val="00EC1DF0"/>
    <w:rsid w:val="00EC4508"/>
    <w:rsid w:val="00EC56D4"/>
    <w:rsid w:val="00ED16E8"/>
    <w:rsid w:val="00ED3BDE"/>
    <w:rsid w:val="00EE1F39"/>
    <w:rsid w:val="00EE5A16"/>
    <w:rsid w:val="00EF18CB"/>
    <w:rsid w:val="00EF490B"/>
    <w:rsid w:val="00EF4C9C"/>
    <w:rsid w:val="00EF6704"/>
    <w:rsid w:val="00EF6D9E"/>
    <w:rsid w:val="00F01AD7"/>
    <w:rsid w:val="00F01F06"/>
    <w:rsid w:val="00F2053E"/>
    <w:rsid w:val="00F20E3B"/>
    <w:rsid w:val="00F23ACE"/>
    <w:rsid w:val="00F26F85"/>
    <w:rsid w:val="00F30440"/>
    <w:rsid w:val="00F406A3"/>
    <w:rsid w:val="00F5423A"/>
    <w:rsid w:val="00F55B89"/>
    <w:rsid w:val="00F57469"/>
    <w:rsid w:val="00F616C2"/>
    <w:rsid w:val="00F63801"/>
    <w:rsid w:val="00F638CE"/>
    <w:rsid w:val="00F6469C"/>
    <w:rsid w:val="00F66E0A"/>
    <w:rsid w:val="00F73F44"/>
    <w:rsid w:val="00F864D5"/>
    <w:rsid w:val="00F90C77"/>
    <w:rsid w:val="00F90D56"/>
    <w:rsid w:val="00F93794"/>
    <w:rsid w:val="00F9534E"/>
    <w:rsid w:val="00F96FEE"/>
    <w:rsid w:val="00FA17F2"/>
    <w:rsid w:val="00FA2A5B"/>
    <w:rsid w:val="00FA3F64"/>
    <w:rsid w:val="00FA4666"/>
    <w:rsid w:val="00FA7B60"/>
    <w:rsid w:val="00FB291A"/>
    <w:rsid w:val="00FB5151"/>
    <w:rsid w:val="00FC1E97"/>
    <w:rsid w:val="00FD3027"/>
    <w:rsid w:val="00FE4259"/>
    <w:rsid w:val="00FE6961"/>
    <w:rsid w:val="00FF383B"/>
    <w:rsid w:val="00FF490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51BC"/>
  <w15:chartTrackingRefBased/>
  <w15:docId w15:val="{830A6363-8051-4FBA-A863-2D0F499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FD7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204335"/>
    <w:pPr>
      <w:keepNext/>
      <w:widowControl w:val="0"/>
      <w:ind w:right="-710"/>
      <w:jc w:val="center"/>
      <w:outlineLvl w:val="0"/>
    </w:pPr>
    <w:rPr>
      <w:rFonts w:ascii="Verdana" w:hAnsi="Verdana"/>
      <w:b/>
      <w:snapToGrid w:val="0"/>
      <w:sz w:val="20"/>
    </w:rPr>
  </w:style>
  <w:style w:type="paragraph" w:styleId="Titolo4">
    <w:name w:val="heading 4"/>
    <w:basedOn w:val="Normale"/>
    <w:next w:val="Normale"/>
    <w:qFormat/>
    <w:rsid w:val="00204335"/>
    <w:pPr>
      <w:keepNext/>
      <w:numPr>
        <w:ilvl w:val="3"/>
        <w:numId w:val="1"/>
      </w:numPr>
      <w:suppressAutoHyphens/>
      <w:jc w:val="both"/>
      <w:outlineLvl w:val="3"/>
    </w:pPr>
    <w:rPr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204335"/>
    <w:pPr>
      <w:widowControl w:val="0"/>
      <w:ind w:left="3855" w:right="-143" w:hanging="3855"/>
      <w:jc w:val="both"/>
    </w:pPr>
    <w:rPr>
      <w:b/>
      <w:snapToGrid w:val="0"/>
    </w:rPr>
  </w:style>
  <w:style w:type="paragraph" w:customStyle="1" w:styleId="Corpodeltesto21">
    <w:name w:val="Corpo del testo 21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rpodeltesto">
    <w:name w:val="Corpo del testo"/>
    <w:basedOn w:val="Normale"/>
    <w:semiHidden/>
    <w:rsid w:val="00204335"/>
    <w:pPr>
      <w:ind w:right="-136"/>
      <w:jc w:val="both"/>
    </w:pPr>
    <w:rPr>
      <w:rFonts w:cs="Arial"/>
      <w:szCs w:val="24"/>
    </w:rPr>
  </w:style>
  <w:style w:type="paragraph" w:styleId="Pidipagina">
    <w:name w:val="footer"/>
    <w:basedOn w:val="Normale"/>
    <w:link w:val="PidipaginaCarattere"/>
    <w:uiPriority w:val="99"/>
    <w:rsid w:val="0020433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04335"/>
  </w:style>
  <w:style w:type="paragraph" w:styleId="Testofumetto">
    <w:name w:val="Balloon Text"/>
    <w:basedOn w:val="Normale"/>
    <w:semiHidden/>
    <w:rsid w:val="002043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04335"/>
    <w:pPr>
      <w:jc w:val="center"/>
    </w:pPr>
  </w:style>
  <w:style w:type="paragraph" w:styleId="Corpodeltesto2">
    <w:name w:val="Body Text 2"/>
    <w:basedOn w:val="Normale"/>
    <w:semiHidden/>
    <w:rsid w:val="00204335"/>
    <w:pPr>
      <w:jc w:val="both"/>
    </w:pPr>
  </w:style>
  <w:style w:type="paragraph" w:styleId="Intestazione">
    <w:name w:val="header"/>
    <w:basedOn w:val="Normale"/>
    <w:semiHidden/>
    <w:rsid w:val="00204335"/>
    <w:pPr>
      <w:tabs>
        <w:tab w:val="center" w:pos="4819"/>
        <w:tab w:val="right" w:pos="9638"/>
      </w:tabs>
    </w:pPr>
    <w:rPr>
      <w:rFonts w:eastAsia="SimSun" w:cs="Arial"/>
      <w:bCs/>
      <w:szCs w:val="24"/>
      <w:lang w:eastAsia="zh-CN"/>
    </w:rPr>
  </w:style>
  <w:style w:type="paragraph" w:customStyle="1" w:styleId="Corpodeltesto22">
    <w:name w:val="Corpo del testo 22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styleId="Corpodeltesto3">
    <w:name w:val="Body Text 3"/>
    <w:basedOn w:val="Normale"/>
    <w:semiHidden/>
    <w:rsid w:val="00204335"/>
    <w:pPr>
      <w:widowControl w:val="0"/>
      <w:ind w:right="-143"/>
      <w:jc w:val="both"/>
    </w:pPr>
    <w:rPr>
      <w:rFonts w:ascii="Verdana" w:hAnsi="Verdana"/>
      <w:i/>
      <w:iCs/>
      <w:snapToGrid w:val="0"/>
      <w:sz w:val="20"/>
    </w:rPr>
  </w:style>
  <w:style w:type="character" w:styleId="Collegamentoipertestuale">
    <w:name w:val="Hyperlink"/>
    <w:semiHidden/>
    <w:rsid w:val="00667D75"/>
    <w:rPr>
      <w:color w:val="0000FF"/>
      <w:u w:val="single"/>
    </w:rPr>
  </w:style>
  <w:style w:type="paragraph" w:customStyle="1" w:styleId="Normale1">
    <w:name w:val="Normale 1"/>
    <w:basedOn w:val="Normale"/>
    <w:rsid w:val="00154238"/>
    <w:pPr>
      <w:spacing w:after="120"/>
      <w:ind w:firstLine="1134"/>
      <w:jc w:val="both"/>
    </w:pPr>
    <w:rPr>
      <w:rFonts w:ascii="Verdana" w:hAnsi="Verdana"/>
      <w:sz w:val="20"/>
    </w:rPr>
  </w:style>
  <w:style w:type="character" w:customStyle="1" w:styleId="PidipaginaCarattere">
    <w:name w:val="Piè di pagina Carattere"/>
    <w:link w:val="Pidipagina"/>
    <w:uiPriority w:val="99"/>
    <w:rsid w:val="006615BD"/>
    <w:rPr>
      <w:rFonts w:ascii="Arial" w:hAnsi="Arial"/>
      <w:sz w:val="24"/>
    </w:rPr>
  </w:style>
  <w:style w:type="paragraph" w:customStyle="1" w:styleId="Default">
    <w:name w:val="Default"/>
    <w:rsid w:val="00FE6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5B89"/>
    <w:pPr>
      <w:ind w:left="708"/>
    </w:pPr>
  </w:style>
  <w:style w:type="table" w:styleId="Grigliatabella">
    <w:name w:val="Table Grid"/>
    <w:basedOn w:val="Tabellanormale"/>
    <w:uiPriority w:val="39"/>
    <w:rsid w:val="00C3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13CB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F49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ppetta\2012\V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1F10-16FE-43AE-9E9A-916A899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V02.dotx</Template>
  <TotalTime>54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Azienda Sanitaria Locale di Brescia</Company>
  <LinksUpToDate>false</LinksUpToDate>
  <CharactersWithSpaces>2356</CharactersWithSpaces>
  <SharedDoc>false</SharedDoc>
  <HLinks>
    <vt:vector size="30" baseType="variant">
      <vt:variant>
        <vt:i4>4259958</vt:i4>
      </vt:variant>
      <vt:variant>
        <vt:i4>12</vt:i4>
      </vt:variant>
      <vt:variant>
        <vt:i4>0</vt:i4>
      </vt:variant>
      <vt:variant>
        <vt:i4>5</vt:i4>
      </vt:variant>
      <vt:variant>
        <vt:lpwstr>mailto:pipss.progettirete@ats-valpadana.it</vt:lpwstr>
      </vt:variant>
      <vt:variant>
        <vt:lpwstr/>
      </vt:variant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131135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mailto:protocollo@pec.ats-valpadana.it</vt:lpwstr>
      </vt:variant>
      <vt:variant>
        <vt:lpwstr/>
      </vt:variant>
      <vt:variant>
        <vt:i4>4128782</vt:i4>
      </vt:variant>
      <vt:variant>
        <vt:i4>2124</vt:i4>
      </vt:variant>
      <vt:variant>
        <vt:i4>1025</vt:i4>
      </vt:variant>
      <vt:variant>
        <vt:i4>1</vt:i4>
      </vt:variant>
      <vt:variant>
        <vt:lpwstr>cid:image002.png@01D282E5.8A9AAD00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Chiara Zecchini</dc:creator>
  <cp:keywords/>
  <cp:lastModifiedBy>Scagliarini Filippo</cp:lastModifiedBy>
  <cp:revision>21</cp:revision>
  <cp:lastPrinted>2025-09-01T13:45:00Z</cp:lastPrinted>
  <dcterms:created xsi:type="dcterms:W3CDTF">2025-09-01T13:51:00Z</dcterms:created>
  <dcterms:modified xsi:type="dcterms:W3CDTF">2025-09-29T06:04:00Z</dcterms:modified>
</cp:coreProperties>
</file>