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CAD6" w14:textId="77777777" w:rsidR="00370C86" w:rsidRDefault="00370C86" w:rsidP="001D14BB">
      <w:pPr>
        <w:widowControl w:val="0"/>
        <w:spacing w:before="1"/>
        <w:ind w:right="495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01D40809" w14:textId="77777777" w:rsidR="00FF496F" w:rsidRPr="00FF496F" w:rsidRDefault="00FF496F" w:rsidP="00FF496F">
      <w:pPr>
        <w:widowControl w:val="0"/>
        <w:spacing w:before="1"/>
        <w:ind w:left="5050" w:right="495"/>
        <w:jc w:val="right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E35849">
        <w:rPr>
          <w:rFonts w:ascii="Century Gothic" w:eastAsia="Century Gothic" w:hAnsi="Century Gothic" w:cs="Century Gothic"/>
          <w:b/>
          <w:bCs/>
          <w:sz w:val="22"/>
          <w:szCs w:val="22"/>
        </w:rPr>
        <w:t>Allegato B</w:t>
      </w:r>
    </w:p>
    <w:p w14:paraId="3E44F2A6" w14:textId="77777777" w:rsidR="00FF496F" w:rsidRPr="00FF496F" w:rsidRDefault="00FF496F" w:rsidP="00FF496F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p w14:paraId="761D98AE" w14:textId="77777777" w:rsidR="00FF496F" w:rsidRDefault="00FF496F" w:rsidP="00827D19">
      <w:pPr>
        <w:widowControl w:val="0"/>
        <w:ind w:left="-993" w:right="-852"/>
        <w:jc w:val="center"/>
        <w:rPr>
          <w:rFonts w:cs="Arial"/>
          <w:snapToGrid w:val="0"/>
          <w:sz w:val="22"/>
          <w:szCs w:val="22"/>
        </w:rPr>
      </w:pPr>
    </w:p>
    <w:p w14:paraId="68773BE7" w14:textId="77777777" w:rsidR="00FF496F" w:rsidRPr="00FF496F" w:rsidRDefault="00FF496F" w:rsidP="00FF496F">
      <w:pPr>
        <w:autoSpaceDE w:val="0"/>
        <w:autoSpaceDN w:val="0"/>
        <w:adjustRightInd w:val="0"/>
        <w:jc w:val="center"/>
        <w:rPr>
          <w:rFonts w:ascii="Century Gothic" w:eastAsia="Calibri" w:hAnsi="Century Gothic" w:cs="Calibri,BoldItalic"/>
          <w:b/>
          <w:bCs/>
          <w:i/>
          <w:iCs/>
          <w:szCs w:val="28"/>
          <w:lang w:eastAsia="en-US"/>
        </w:rPr>
      </w:pPr>
      <w:r w:rsidRPr="00FF496F">
        <w:rPr>
          <w:rFonts w:ascii="Century Gothic" w:eastAsia="Calibri" w:hAnsi="Century Gothic" w:cs="Calibri,BoldItalic"/>
          <w:b/>
          <w:bCs/>
          <w:i/>
          <w:iCs/>
          <w:szCs w:val="28"/>
          <w:lang w:eastAsia="en-US"/>
        </w:rPr>
        <w:t>SCHEDA PROPOSTA PROGETTUALE</w:t>
      </w:r>
    </w:p>
    <w:p w14:paraId="4141EDF3" w14:textId="77777777" w:rsidR="00FF496F" w:rsidRPr="00FF496F" w:rsidRDefault="00FF496F" w:rsidP="00FF496F">
      <w:pPr>
        <w:spacing w:after="160" w:line="259" w:lineRule="auto"/>
        <w:rPr>
          <w:rFonts w:ascii="Century Gothic" w:eastAsia="Calibri" w:hAnsi="Century Gothic"/>
          <w:b/>
          <w:bCs/>
          <w:caps/>
          <w:sz w:val="20"/>
          <w:lang w:eastAsia="en-US"/>
        </w:rPr>
      </w:pPr>
    </w:p>
    <w:p w14:paraId="195265BC" w14:textId="77777777" w:rsidR="00FF496F" w:rsidRPr="00FF496F" w:rsidRDefault="00FF496F" w:rsidP="00FF496F">
      <w:pPr>
        <w:spacing w:after="160" w:line="259" w:lineRule="auto"/>
        <w:rPr>
          <w:rFonts w:ascii="Century Gothic" w:eastAsia="Calibri" w:hAnsi="Century Gothic"/>
          <w:b/>
          <w:bCs/>
          <w:caps/>
          <w:sz w:val="20"/>
          <w:lang w:eastAsia="en-US"/>
        </w:rPr>
      </w:pPr>
      <w:r w:rsidRPr="00FF496F">
        <w:rPr>
          <w:rFonts w:ascii="Century Gothic" w:eastAsia="Calibri" w:hAnsi="Century Gothic"/>
          <w:b/>
          <w:bCs/>
          <w:caps/>
          <w:sz w:val="20"/>
          <w:lang w:eastAsia="en-US"/>
        </w:rPr>
        <w:t>TITOLO DEL PROGETTO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FF496F" w:rsidRPr="00FF496F" w14:paraId="1F4260DB" w14:textId="77777777">
        <w:tc>
          <w:tcPr>
            <w:tcW w:w="10060" w:type="dxa"/>
          </w:tcPr>
          <w:p w14:paraId="0915AAB4" w14:textId="77777777" w:rsidR="00FF496F" w:rsidRPr="00FF496F" w:rsidRDefault="00FF496F" w:rsidP="00FF496F">
            <w:pPr>
              <w:spacing w:line="259" w:lineRule="auto"/>
              <w:rPr>
                <w:rFonts w:ascii="Century Gothic" w:eastAsia="Calibri" w:hAnsi="Century Gothic"/>
                <w:sz w:val="20"/>
                <w:lang w:eastAsia="en-US"/>
              </w:rPr>
            </w:pPr>
          </w:p>
        </w:tc>
      </w:tr>
    </w:tbl>
    <w:p w14:paraId="508A8481" w14:textId="77777777" w:rsidR="00FF496F" w:rsidRPr="00FF496F" w:rsidRDefault="00FF496F" w:rsidP="00FF496F">
      <w:pPr>
        <w:spacing w:line="259" w:lineRule="auto"/>
        <w:rPr>
          <w:rFonts w:ascii="Century Gothic" w:eastAsia="Calibri" w:hAnsi="Century Gothic"/>
          <w:sz w:val="20"/>
          <w:lang w:eastAsia="en-US"/>
        </w:rPr>
      </w:pPr>
    </w:p>
    <w:p w14:paraId="6D0A259F" w14:textId="77777777" w:rsidR="00FF496F" w:rsidRPr="00FF496F" w:rsidRDefault="00FF496F" w:rsidP="00FF496F">
      <w:pPr>
        <w:spacing w:after="160" w:line="259" w:lineRule="auto"/>
        <w:rPr>
          <w:rFonts w:ascii="Century Gothic" w:eastAsia="Calibri" w:hAnsi="Century Gothic"/>
          <w:b/>
          <w:bCs/>
          <w:caps/>
          <w:sz w:val="20"/>
          <w:lang w:eastAsia="en-US"/>
        </w:rPr>
      </w:pPr>
      <w:r w:rsidRPr="00FF496F">
        <w:rPr>
          <w:rFonts w:ascii="Century Gothic" w:eastAsia="Calibri" w:hAnsi="Century Gothic"/>
          <w:b/>
          <w:bCs/>
          <w:caps/>
          <w:sz w:val="20"/>
          <w:lang w:eastAsia="en-US"/>
        </w:rPr>
        <w:t>Ente capofila del progetto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FF496F" w:rsidRPr="00FF496F" w14:paraId="236ED204" w14:textId="77777777">
        <w:tc>
          <w:tcPr>
            <w:tcW w:w="10060" w:type="dxa"/>
          </w:tcPr>
          <w:p w14:paraId="39524005" w14:textId="77777777" w:rsidR="00FF496F" w:rsidRPr="00FF496F" w:rsidRDefault="00FF496F" w:rsidP="00FF496F">
            <w:pPr>
              <w:spacing w:line="259" w:lineRule="auto"/>
              <w:rPr>
                <w:rFonts w:ascii="Century Gothic" w:eastAsia="Calibri" w:hAnsi="Century Gothic"/>
                <w:sz w:val="20"/>
                <w:lang w:eastAsia="en-US"/>
              </w:rPr>
            </w:pPr>
          </w:p>
        </w:tc>
      </w:tr>
    </w:tbl>
    <w:p w14:paraId="6D7BA0E4" w14:textId="77777777" w:rsidR="00FF496F" w:rsidRPr="00FF496F" w:rsidRDefault="00FF496F" w:rsidP="00FF496F">
      <w:pPr>
        <w:spacing w:line="259" w:lineRule="auto"/>
        <w:rPr>
          <w:rFonts w:ascii="Century Gothic" w:eastAsia="Calibri" w:hAnsi="Century Gothic"/>
          <w:sz w:val="20"/>
          <w:lang w:eastAsia="en-US"/>
        </w:rPr>
      </w:pPr>
    </w:p>
    <w:p w14:paraId="3AD848EF" w14:textId="77777777" w:rsidR="00FF496F" w:rsidRPr="00FF496F" w:rsidRDefault="00FF496F" w:rsidP="00FF496F">
      <w:pPr>
        <w:spacing w:after="160" w:line="259" w:lineRule="auto"/>
        <w:rPr>
          <w:rFonts w:ascii="Century Gothic" w:eastAsia="Calibri" w:hAnsi="Century Gothic"/>
          <w:b/>
          <w:bCs/>
          <w:sz w:val="20"/>
          <w:lang w:eastAsia="en-US"/>
        </w:rPr>
      </w:pPr>
      <w:r w:rsidRPr="00FF496F">
        <w:rPr>
          <w:rFonts w:ascii="Century Gothic" w:eastAsia="Calibri" w:hAnsi="Century Gothic"/>
          <w:b/>
          <w:bCs/>
          <w:sz w:val="20"/>
          <w:lang w:eastAsia="en-US"/>
        </w:rPr>
        <w:t>RESPONSABILE DELL’ATTUAZIONE DEL PROGETTO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FF496F" w:rsidRPr="00FF496F" w14:paraId="1FCE8A1A" w14:textId="77777777">
        <w:tc>
          <w:tcPr>
            <w:tcW w:w="10060" w:type="dxa"/>
          </w:tcPr>
          <w:p w14:paraId="1672C747" w14:textId="77777777" w:rsidR="00FF496F" w:rsidRPr="00FF496F" w:rsidRDefault="00FF496F" w:rsidP="00FF496F">
            <w:pPr>
              <w:spacing w:line="259" w:lineRule="auto"/>
              <w:rPr>
                <w:rFonts w:ascii="Century Gothic" w:eastAsia="Calibri" w:hAnsi="Century Gothic"/>
                <w:sz w:val="20"/>
                <w:lang w:eastAsia="en-US"/>
              </w:rPr>
            </w:pPr>
            <w:r w:rsidRPr="00FF496F">
              <w:rPr>
                <w:rFonts w:ascii="Century Gothic" w:eastAsia="Calibri" w:hAnsi="Century Gothic"/>
                <w:sz w:val="20"/>
                <w:lang w:eastAsia="en-US"/>
              </w:rPr>
              <w:t xml:space="preserve">Nome e Cognome: </w:t>
            </w:r>
          </w:p>
          <w:p w14:paraId="4C53A916" w14:textId="77777777" w:rsidR="00FF496F" w:rsidRPr="00FF496F" w:rsidRDefault="00FF496F" w:rsidP="00FF496F">
            <w:pPr>
              <w:spacing w:line="259" w:lineRule="auto"/>
              <w:rPr>
                <w:rFonts w:ascii="Century Gothic" w:eastAsia="Calibri" w:hAnsi="Century Gothic"/>
                <w:sz w:val="20"/>
                <w:lang w:eastAsia="en-US"/>
              </w:rPr>
            </w:pPr>
            <w:r w:rsidRPr="00FF496F">
              <w:rPr>
                <w:rFonts w:ascii="Century Gothic" w:eastAsia="Calibri" w:hAnsi="Century Gothic"/>
                <w:sz w:val="20"/>
                <w:lang w:eastAsia="en-US"/>
              </w:rPr>
              <w:t xml:space="preserve">Indirizzo e-mail: </w:t>
            </w:r>
          </w:p>
          <w:p w14:paraId="408A96F8" w14:textId="77777777" w:rsidR="00FF496F" w:rsidRPr="00FF496F" w:rsidRDefault="00FF496F" w:rsidP="00FF496F">
            <w:pPr>
              <w:spacing w:line="259" w:lineRule="auto"/>
              <w:rPr>
                <w:rFonts w:ascii="Century Gothic" w:eastAsia="Calibri" w:hAnsi="Century Gothic"/>
                <w:sz w:val="20"/>
                <w:lang w:eastAsia="en-US"/>
              </w:rPr>
            </w:pPr>
            <w:r w:rsidRPr="00FF496F">
              <w:rPr>
                <w:rFonts w:ascii="Century Gothic" w:eastAsia="Calibri" w:hAnsi="Century Gothic"/>
                <w:sz w:val="20"/>
                <w:lang w:eastAsia="en-US"/>
              </w:rPr>
              <w:t xml:space="preserve">Telefono: </w:t>
            </w:r>
          </w:p>
        </w:tc>
      </w:tr>
    </w:tbl>
    <w:p w14:paraId="5194D166" w14:textId="77777777" w:rsidR="00FF496F" w:rsidRPr="00FF496F" w:rsidRDefault="00FF496F" w:rsidP="00FF496F">
      <w:pPr>
        <w:autoSpaceDE w:val="0"/>
        <w:autoSpaceDN w:val="0"/>
        <w:adjustRightInd w:val="0"/>
        <w:rPr>
          <w:rFonts w:ascii="Century Gothic" w:eastAsia="Calibri" w:hAnsi="Century Gothic" w:cs="Calibri,Bold"/>
          <w:b/>
          <w:bCs/>
          <w:szCs w:val="24"/>
          <w:lang w:eastAsia="en-US"/>
        </w:rPr>
      </w:pPr>
    </w:p>
    <w:p w14:paraId="55321A9C" w14:textId="77777777" w:rsidR="00FF496F" w:rsidRPr="00FF496F" w:rsidRDefault="00FF496F" w:rsidP="00FF496F">
      <w:pPr>
        <w:spacing w:after="160" w:line="259" w:lineRule="auto"/>
        <w:rPr>
          <w:rFonts w:ascii="Century Gothic" w:eastAsia="Calibri" w:hAnsi="Century Gothic"/>
          <w:b/>
          <w:bCs/>
          <w:sz w:val="20"/>
          <w:lang w:eastAsia="en-US"/>
        </w:rPr>
      </w:pPr>
      <w:r w:rsidRPr="00FF496F">
        <w:rPr>
          <w:rFonts w:ascii="Century Gothic" w:eastAsia="Calibri" w:hAnsi="Century Gothic"/>
          <w:b/>
          <w:bCs/>
          <w:sz w:val="20"/>
          <w:lang w:eastAsia="en-US"/>
        </w:rPr>
        <w:t xml:space="preserve">DURATA DEL PROGETTO 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FF496F" w:rsidRPr="00FF496F" w14:paraId="1E0F3F0B" w14:textId="77777777">
        <w:tc>
          <w:tcPr>
            <w:tcW w:w="10060" w:type="dxa"/>
          </w:tcPr>
          <w:p w14:paraId="7E33A35E" w14:textId="77777777" w:rsidR="00FF496F" w:rsidRPr="00FF496F" w:rsidRDefault="00FF496F" w:rsidP="00FF496F">
            <w:pPr>
              <w:spacing w:line="259" w:lineRule="auto"/>
              <w:rPr>
                <w:rFonts w:ascii="Century Gothic" w:eastAsia="Calibri" w:hAnsi="Century Gothic"/>
                <w:sz w:val="20"/>
                <w:lang w:eastAsia="en-US"/>
              </w:rPr>
            </w:pPr>
            <w:r w:rsidRPr="00FF496F">
              <w:rPr>
                <w:rFonts w:ascii="Century Gothic" w:eastAsia="Calibri" w:hAnsi="Century Gothic"/>
                <w:sz w:val="20"/>
                <w:lang w:eastAsia="en-US"/>
              </w:rPr>
              <w:t xml:space="preserve">Data di avvio </w:t>
            </w:r>
            <w:r w:rsidRPr="00FF496F">
              <w:rPr>
                <w:rFonts w:ascii="Century Gothic" w:eastAsia="Calibri" w:hAnsi="Century Gothic"/>
                <w:i/>
                <w:color w:val="767171"/>
                <w:sz w:val="20"/>
                <w:lang w:eastAsia="en-US"/>
              </w:rPr>
              <w:t>gg/mm/</w:t>
            </w:r>
            <w:proofErr w:type="gramStart"/>
            <w:r w:rsidRPr="00FF496F">
              <w:rPr>
                <w:rFonts w:ascii="Century Gothic" w:eastAsia="Calibri" w:hAnsi="Century Gothic"/>
                <w:i/>
                <w:color w:val="767171"/>
                <w:sz w:val="20"/>
                <w:lang w:eastAsia="en-US"/>
              </w:rPr>
              <w:t>aa</w:t>
            </w:r>
            <w:r w:rsidRPr="00FF496F">
              <w:rPr>
                <w:rFonts w:ascii="Century Gothic" w:eastAsia="Calibri" w:hAnsi="Century Gothic"/>
                <w:sz w:val="20"/>
                <w:lang w:eastAsia="en-US"/>
              </w:rPr>
              <w:t xml:space="preserve">  e</w:t>
            </w:r>
            <w:proofErr w:type="gramEnd"/>
            <w:r w:rsidRPr="00FF496F">
              <w:rPr>
                <w:rFonts w:ascii="Century Gothic" w:eastAsia="Calibri" w:hAnsi="Century Gothic"/>
                <w:sz w:val="20"/>
                <w:lang w:eastAsia="en-US"/>
              </w:rPr>
              <w:t xml:space="preserve"> data di </w:t>
            </w:r>
            <w:proofErr w:type="gramStart"/>
            <w:r w:rsidRPr="00FF496F">
              <w:rPr>
                <w:rFonts w:ascii="Century Gothic" w:eastAsia="Calibri" w:hAnsi="Century Gothic"/>
                <w:sz w:val="20"/>
                <w:lang w:eastAsia="en-US"/>
              </w:rPr>
              <w:t xml:space="preserve">conclusione  </w:t>
            </w:r>
            <w:r w:rsidRPr="00FF496F">
              <w:rPr>
                <w:rFonts w:ascii="Century Gothic" w:eastAsia="Calibri" w:hAnsi="Century Gothic"/>
                <w:i/>
                <w:color w:val="767171"/>
                <w:sz w:val="20"/>
                <w:lang w:eastAsia="en-US"/>
              </w:rPr>
              <w:t>gg</w:t>
            </w:r>
            <w:proofErr w:type="gramEnd"/>
            <w:r w:rsidRPr="00FF496F">
              <w:rPr>
                <w:rFonts w:ascii="Century Gothic" w:eastAsia="Calibri" w:hAnsi="Century Gothic"/>
                <w:i/>
                <w:color w:val="767171"/>
                <w:sz w:val="20"/>
                <w:lang w:eastAsia="en-US"/>
              </w:rPr>
              <w:t>/mm/aa</w:t>
            </w:r>
            <w:r w:rsidRPr="00FF496F">
              <w:rPr>
                <w:rFonts w:ascii="Century Gothic" w:eastAsia="Calibri" w:hAnsi="Century Gothic"/>
                <w:sz w:val="20"/>
                <w:lang w:eastAsia="en-US"/>
              </w:rPr>
              <w:t xml:space="preserve">  </w:t>
            </w:r>
          </w:p>
        </w:tc>
      </w:tr>
    </w:tbl>
    <w:p w14:paraId="49F24011" w14:textId="77777777" w:rsidR="00FF496F" w:rsidRPr="00FF496F" w:rsidRDefault="00FF496F" w:rsidP="00FF496F">
      <w:pPr>
        <w:spacing w:after="160" w:line="259" w:lineRule="auto"/>
        <w:rPr>
          <w:rFonts w:ascii="Century Gothic" w:eastAsia="Calibri" w:hAnsi="Century Gothic" w:cs="Calibri"/>
          <w:sz w:val="28"/>
          <w:szCs w:val="28"/>
          <w:lang w:eastAsia="en-US"/>
        </w:rPr>
      </w:pPr>
    </w:p>
    <w:p w14:paraId="6D90B96B" w14:textId="77777777" w:rsidR="00FF496F" w:rsidRPr="00FF496F" w:rsidRDefault="00FF496F" w:rsidP="00FF496F">
      <w:pPr>
        <w:spacing w:after="160" w:line="259" w:lineRule="auto"/>
        <w:rPr>
          <w:rFonts w:ascii="Century Gothic" w:eastAsia="Calibri" w:hAnsi="Century Gothic" w:cs="Calibri"/>
          <w:b/>
          <w:sz w:val="20"/>
          <w:lang w:eastAsia="en-US"/>
        </w:rPr>
      </w:pPr>
      <w:r w:rsidRPr="00FF496F">
        <w:rPr>
          <w:rFonts w:ascii="Century Gothic" w:eastAsia="Calibri" w:hAnsi="Century Gothic" w:cs="Calibri"/>
          <w:b/>
          <w:sz w:val="20"/>
          <w:lang w:eastAsia="en-US"/>
        </w:rPr>
        <w:t>ANALISI DEL TERRITORIO E DEL FABBISOGNO RILEVATO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6"/>
      </w:tblGrid>
      <w:tr w:rsidR="00FF496F" w:rsidRPr="00FF496F" w14:paraId="23AA97AE" w14:textId="77777777">
        <w:tc>
          <w:tcPr>
            <w:tcW w:w="9746" w:type="dxa"/>
          </w:tcPr>
          <w:p w14:paraId="642637A1" w14:textId="77777777" w:rsidR="00FF496F" w:rsidRPr="00FF496F" w:rsidRDefault="00FF496F" w:rsidP="00FF496F">
            <w:pPr>
              <w:spacing w:after="160" w:line="259" w:lineRule="auto"/>
              <w:rPr>
                <w:rFonts w:ascii="Century Gothic" w:eastAsia="Calibri" w:hAnsi="Century Gothic" w:cs="MyriadPro-Regular"/>
                <w:sz w:val="16"/>
                <w:szCs w:val="16"/>
                <w:lang w:eastAsia="en-US"/>
              </w:rPr>
            </w:pPr>
          </w:p>
          <w:p w14:paraId="2930FBC6" w14:textId="77777777" w:rsidR="00FF496F" w:rsidRPr="00FF496F" w:rsidRDefault="00FF496F" w:rsidP="00FF496F">
            <w:pPr>
              <w:spacing w:after="160" w:line="259" w:lineRule="auto"/>
              <w:rPr>
                <w:rFonts w:ascii="Century Gothic" w:eastAsia="Calibri" w:hAnsi="Century Gothic"/>
                <w:caps/>
                <w:sz w:val="22"/>
                <w:lang w:eastAsia="en-US"/>
              </w:rPr>
            </w:pPr>
            <w:r w:rsidRPr="00FF496F">
              <w:rPr>
                <w:rFonts w:ascii="Century Gothic" w:eastAsia="Calibri" w:hAnsi="Century Gothic"/>
                <w:i/>
                <w:sz w:val="20"/>
                <w:lang w:eastAsia="en-US"/>
              </w:rPr>
              <w:t>Max.1300 caratteri</w:t>
            </w:r>
          </w:p>
          <w:p w14:paraId="57379E10" w14:textId="77777777" w:rsidR="00FF496F" w:rsidRPr="00FF496F" w:rsidRDefault="00FF496F" w:rsidP="00FF496F">
            <w:pPr>
              <w:spacing w:after="160" w:line="259" w:lineRule="auto"/>
              <w:rPr>
                <w:rFonts w:ascii="Century Gothic" w:eastAsia="Calibri" w:hAnsi="Century Gothic" w:cs="MyriadPro-Regular"/>
                <w:sz w:val="16"/>
                <w:szCs w:val="16"/>
                <w:lang w:eastAsia="en-US"/>
              </w:rPr>
            </w:pPr>
          </w:p>
          <w:p w14:paraId="0BB7C26D" w14:textId="77777777" w:rsidR="00FF496F" w:rsidRPr="00FF496F" w:rsidRDefault="00FF496F" w:rsidP="00FF496F">
            <w:pPr>
              <w:spacing w:after="160" w:line="259" w:lineRule="auto"/>
              <w:rPr>
                <w:rFonts w:ascii="Century Gothic" w:eastAsia="Calibri" w:hAnsi="Century Gothic" w:cs="MyriadPro-Regular"/>
                <w:sz w:val="16"/>
                <w:szCs w:val="16"/>
                <w:lang w:eastAsia="en-US"/>
              </w:rPr>
            </w:pPr>
          </w:p>
        </w:tc>
      </w:tr>
    </w:tbl>
    <w:p w14:paraId="6289BE02" w14:textId="77777777" w:rsidR="00FF496F" w:rsidRPr="00FF496F" w:rsidRDefault="00FF496F" w:rsidP="00FF496F">
      <w:pPr>
        <w:spacing w:after="160" w:line="259" w:lineRule="auto"/>
        <w:rPr>
          <w:rFonts w:ascii="Century Gothic" w:eastAsia="Calibri" w:hAnsi="Century Gothic" w:cs="Calibri"/>
          <w:b/>
          <w:sz w:val="20"/>
          <w:lang w:eastAsia="en-US"/>
        </w:rPr>
      </w:pPr>
    </w:p>
    <w:p w14:paraId="594B3DB9" w14:textId="77777777" w:rsidR="00FF496F" w:rsidRPr="00FF496F" w:rsidRDefault="00FF496F" w:rsidP="00FF496F">
      <w:pPr>
        <w:autoSpaceDE w:val="0"/>
        <w:autoSpaceDN w:val="0"/>
        <w:adjustRightInd w:val="0"/>
        <w:rPr>
          <w:rFonts w:ascii="Century Gothic" w:eastAsia="Calibri" w:hAnsi="Century Gothic"/>
          <w:b/>
          <w:sz w:val="20"/>
          <w:lang w:eastAsia="en-US"/>
        </w:rPr>
      </w:pPr>
      <w:r w:rsidRPr="00FF496F">
        <w:rPr>
          <w:rFonts w:ascii="Century Gothic" w:eastAsia="Calibri" w:hAnsi="Century Gothic"/>
          <w:b/>
          <w:sz w:val="20"/>
          <w:lang w:eastAsia="en-US"/>
        </w:rPr>
        <w:t xml:space="preserve">BREVE DESCRIZIONE DEL PROGETTO </w:t>
      </w:r>
    </w:p>
    <w:p w14:paraId="368BCABC" w14:textId="77777777" w:rsidR="00FF496F" w:rsidRPr="00FF496F" w:rsidRDefault="00FF496F" w:rsidP="00FF496F">
      <w:pPr>
        <w:spacing w:after="160" w:line="259" w:lineRule="auto"/>
        <w:rPr>
          <w:rFonts w:ascii="Century Gothic" w:eastAsia="Calibri" w:hAnsi="Century Gothic"/>
          <w:b/>
          <w:i/>
          <w:color w:val="000000"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>Fornire una breve descrizione del progetto che presenti in sintesi gli obiettivi, le attività, i risultati attesi e le realizzazioni (output).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6"/>
      </w:tblGrid>
      <w:tr w:rsidR="00FF496F" w:rsidRPr="00FF496F" w14:paraId="454515C7" w14:textId="77777777">
        <w:tc>
          <w:tcPr>
            <w:tcW w:w="9746" w:type="dxa"/>
          </w:tcPr>
          <w:p w14:paraId="2BED50AF" w14:textId="77777777" w:rsidR="00FF496F" w:rsidRPr="00FF496F" w:rsidRDefault="00FF496F" w:rsidP="00FF496F">
            <w:pPr>
              <w:spacing w:after="160" w:line="259" w:lineRule="auto"/>
              <w:rPr>
                <w:rFonts w:ascii="Century Gothic" w:eastAsia="Calibri" w:hAnsi="Century Gothic" w:cs="MyriadPro-Regular"/>
                <w:sz w:val="16"/>
                <w:szCs w:val="16"/>
                <w:lang w:eastAsia="en-US"/>
              </w:rPr>
            </w:pPr>
          </w:p>
          <w:p w14:paraId="4A3D20DE" w14:textId="77777777" w:rsidR="00FF496F" w:rsidRPr="00FF496F" w:rsidRDefault="00FF496F" w:rsidP="00FF496F">
            <w:pPr>
              <w:spacing w:after="160" w:line="259" w:lineRule="auto"/>
              <w:rPr>
                <w:rFonts w:ascii="Century Gothic" w:eastAsia="Calibri" w:hAnsi="Century Gothic"/>
                <w:caps/>
                <w:sz w:val="22"/>
                <w:lang w:eastAsia="en-US"/>
              </w:rPr>
            </w:pPr>
            <w:r w:rsidRPr="00FF496F">
              <w:rPr>
                <w:rFonts w:ascii="Century Gothic" w:eastAsia="Calibri" w:hAnsi="Century Gothic"/>
                <w:i/>
                <w:sz w:val="20"/>
                <w:lang w:eastAsia="en-US"/>
              </w:rPr>
              <w:t>Max.1300 caratteri</w:t>
            </w:r>
          </w:p>
          <w:p w14:paraId="2622AF94" w14:textId="77777777" w:rsidR="00FF496F" w:rsidRPr="00FF496F" w:rsidRDefault="00FF496F" w:rsidP="00FF496F">
            <w:pPr>
              <w:spacing w:after="160" w:line="259" w:lineRule="auto"/>
              <w:rPr>
                <w:rFonts w:ascii="Century Gothic" w:eastAsia="Calibri" w:hAnsi="Century Gothic" w:cs="MyriadPro-Regular"/>
                <w:sz w:val="16"/>
                <w:szCs w:val="16"/>
                <w:lang w:eastAsia="en-US"/>
              </w:rPr>
            </w:pPr>
          </w:p>
          <w:p w14:paraId="1BB68CD2" w14:textId="77777777" w:rsidR="00FF496F" w:rsidRPr="00FF496F" w:rsidRDefault="00FF496F" w:rsidP="00FF496F">
            <w:pPr>
              <w:spacing w:after="160" w:line="259" w:lineRule="auto"/>
              <w:rPr>
                <w:rFonts w:ascii="Century Gothic" w:eastAsia="Calibri" w:hAnsi="Century Gothic" w:cs="MyriadPro-Regular"/>
                <w:sz w:val="16"/>
                <w:szCs w:val="16"/>
                <w:lang w:eastAsia="en-US"/>
              </w:rPr>
            </w:pPr>
          </w:p>
        </w:tc>
      </w:tr>
    </w:tbl>
    <w:p w14:paraId="066143B2" w14:textId="77777777" w:rsidR="00FF496F" w:rsidRPr="00FF496F" w:rsidRDefault="00FF496F" w:rsidP="00FF496F">
      <w:pPr>
        <w:autoSpaceDE w:val="0"/>
        <w:autoSpaceDN w:val="0"/>
        <w:adjustRightInd w:val="0"/>
        <w:rPr>
          <w:rFonts w:ascii="Century Gothic" w:eastAsia="Calibri" w:hAnsi="Century Gothic"/>
          <w:b/>
          <w:sz w:val="20"/>
          <w:lang w:eastAsia="en-US"/>
        </w:rPr>
      </w:pPr>
    </w:p>
    <w:p w14:paraId="5C6EB351" w14:textId="77777777" w:rsidR="00FF496F" w:rsidRPr="00FF496F" w:rsidRDefault="00FF496F" w:rsidP="00FF496F">
      <w:pPr>
        <w:spacing w:line="259" w:lineRule="auto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 w:rsidRPr="00FF496F">
        <w:rPr>
          <w:rFonts w:ascii="Century Gothic" w:eastAsia="Calibri" w:hAnsi="Century Gothic"/>
          <w:b/>
          <w:bCs/>
          <w:sz w:val="22"/>
          <w:szCs w:val="22"/>
          <w:lang w:eastAsia="en-US"/>
        </w:rPr>
        <w:t>D</w:t>
      </w:r>
      <w:r w:rsidRPr="00FF496F">
        <w:rPr>
          <w:rFonts w:ascii="Century Gothic" w:eastAsia="Calibri" w:hAnsi="Century Gothic"/>
          <w:b/>
          <w:sz w:val="20"/>
          <w:lang w:eastAsia="en-US"/>
        </w:rPr>
        <w:t>ESTINATARI</w:t>
      </w:r>
    </w:p>
    <w:p w14:paraId="1DE21859" w14:textId="77777777" w:rsidR="00FF496F" w:rsidRPr="00FF496F" w:rsidRDefault="00FF496F" w:rsidP="00FF496F">
      <w:pPr>
        <w:spacing w:line="276" w:lineRule="auto"/>
        <w:jc w:val="both"/>
        <w:rPr>
          <w:rFonts w:ascii="Century Gothic" w:eastAsia="Calibri" w:hAnsi="Century Gothic"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>Indicare la tipologia di destinatari che si intendono prendere in carico con la progettualità evidenziando se adulti o minori.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FF496F" w:rsidRPr="00FF496F" w14:paraId="7801E2E1" w14:textId="77777777" w:rsidTr="006D1EA8">
        <w:tc>
          <w:tcPr>
            <w:tcW w:w="9642" w:type="dxa"/>
          </w:tcPr>
          <w:p w14:paraId="05CCD3B8" w14:textId="77777777" w:rsidR="00FF496F" w:rsidRPr="00FF496F" w:rsidRDefault="00FF496F" w:rsidP="006D1EA8">
            <w:pPr>
              <w:spacing w:line="276" w:lineRule="auto"/>
              <w:rPr>
                <w:rFonts w:ascii="Century Gothic" w:eastAsia="Calibri" w:hAnsi="Century Gothic"/>
                <w:i/>
                <w:sz w:val="20"/>
                <w:highlight w:val="yellow"/>
                <w:lang w:eastAsia="en-US"/>
              </w:rPr>
            </w:pPr>
            <w:bookmarkStart w:id="0" w:name="_Hlk29482210"/>
          </w:p>
          <w:p w14:paraId="1DE2F4F7" w14:textId="77777777" w:rsidR="00FF496F" w:rsidRPr="00FF496F" w:rsidRDefault="00FF496F" w:rsidP="006D1EA8">
            <w:pPr>
              <w:spacing w:line="276" w:lineRule="auto"/>
              <w:rPr>
                <w:rFonts w:ascii="Century Gothic" w:eastAsia="Calibri" w:hAnsi="Century Gothic"/>
                <w:i/>
                <w:sz w:val="20"/>
                <w:highlight w:val="yellow"/>
                <w:lang w:eastAsia="en-US"/>
              </w:rPr>
            </w:pPr>
          </w:p>
          <w:p w14:paraId="26DC6746" w14:textId="77777777" w:rsidR="00FF496F" w:rsidRPr="00FF496F" w:rsidRDefault="00FF496F" w:rsidP="006D1EA8">
            <w:pPr>
              <w:spacing w:line="276" w:lineRule="auto"/>
              <w:rPr>
                <w:rFonts w:ascii="Century Gothic" w:eastAsia="Calibri" w:hAnsi="Century Gothic"/>
                <w:i/>
                <w:sz w:val="20"/>
                <w:highlight w:val="yellow"/>
                <w:lang w:eastAsia="en-US"/>
              </w:rPr>
            </w:pPr>
          </w:p>
          <w:p w14:paraId="70729D1A" w14:textId="77777777" w:rsidR="00FF496F" w:rsidRPr="00FF496F" w:rsidRDefault="00FF496F" w:rsidP="006D1EA8">
            <w:pPr>
              <w:spacing w:line="276" w:lineRule="auto"/>
              <w:rPr>
                <w:rFonts w:ascii="Century Gothic" w:eastAsia="Calibri" w:hAnsi="Century Gothic"/>
                <w:i/>
                <w:sz w:val="20"/>
                <w:highlight w:val="yellow"/>
                <w:lang w:eastAsia="en-US"/>
              </w:rPr>
            </w:pPr>
          </w:p>
        </w:tc>
      </w:tr>
      <w:bookmarkEnd w:id="0"/>
    </w:tbl>
    <w:p w14:paraId="7B69DC6D" w14:textId="77777777" w:rsidR="00FF496F" w:rsidRPr="00FF496F" w:rsidRDefault="00FF496F" w:rsidP="00FF496F">
      <w:pPr>
        <w:autoSpaceDE w:val="0"/>
        <w:autoSpaceDN w:val="0"/>
        <w:adjustRightInd w:val="0"/>
        <w:rPr>
          <w:rFonts w:ascii="Century Gothic" w:eastAsia="Calibri" w:hAnsi="Century Gothic"/>
          <w:b/>
          <w:sz w:val="20"/>
          <w:lang w:eastAsia="en-US"/>
        </w:rPr>
      </w:pPr>
    </w:p>
    <w:p w14:paraId="273A4A32" w14:textId="77777777" w:rsidR="00FF496F" w:rsidRPr="00FF496F" w:rsidRDefault="00FF496F" w:rsidP="00FF496F">
      <w:pPr>
        <w:autoSpaceDE w:val="0"/>
        <w:autoSpaceDN w:val="0"/>
        <w:adjustRightInd w:val="0"/>
        <w:rPr>
          <w:rFonts w:ascii="Century Gothic" w:eastAsia="Calibri" w:hAnsi="Century Gothic"/>
          <w:b/>
          <w:sz w:val="20"/>
          <w:lang w:eastAsia="en-US"/>
        </w:rPr>
      </w:pPr>
      <w:r w:rsidRPr="00FF496F">
        <w:rPr>
          <w:rFonts w:ascii="Century Gothic" w:eastAsia="Calibri" w:hAnsi="Century Gothic"/>
          <w:b/>
          <w:sz w:val="20"/>
          <w:lang w:eastAsia="en-US"/>
        </w:rPr>
        <w:t>DESCRIZIONE DETTAGLIATA DELLE AZIONI E DEGLI INTERVENTI PREVISTI</w:t>
      </w:r>
    </w:p>
    <w:p w14:paraId="023D18BD" w14:textId="77777777" w:rsidR="00FF496F" w:rsidRPr="00FF496F" w:rsidRDefault="00FF496F" w:rsidP="00FF496F">
      <w:pPr>
        <w:spacing w:line="276" w:lineRule="auto"/>
        <w:jc w:val="both"/>
        <w:rPr>
          <w:rFonts w:ascii="Century Gothic" w:eastAsia="Calibri" w:hAnsi="Century Gothic"/>
          <w:iCs/>
          <w:sz w:val="20"/>
          <w:lang w:eastAsia="en-US"/>
        </w:rPr>
      </w:pPr>
    </w:p>
    <w:p w14:paraId="7CEAC374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sz w:val="20"/>
          <w:lang w:eastAsia="en-US"/>
        </w:rPr>
      </w:pPr>
    </w:p>
    <w:p w14:paraId="55592D35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>Attività 1 (titolo)</w:t>
      </w:r>
    </w:p>
    <w:p w14:paraId="59282298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i/>
          <w:sz w:val="20"/>
          <w:lang w:eastAsia="en-US"/>
        </w:rPr>
      </w:pPr>
      <w:bookmarkStart w:id="1" w:name="_Hlk24972032"/>
      <w:r w:rsidRPr="00FF496F">
        <w:rPr>
          <w:rFonts w:ascii="Century Gothic" w:eastAsia="Calibri" w:hAnsi="Century Gothic"/>
          <w:i/>
          <w:sz w:val="20"/>
          <w:lang w:eastAsia="en-US"/>
        </w:rPr>
        <w:t xml:space="preserve">Descrizione attività </w:t>
      </w:r>
    </w:p>
    <w:p w14:paraId="73C400F9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>Tempistica di realizzazione</w:t>
      </w:r>
    </w:p>
    <w:p w14:paraId="416655E8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>Obiettivo specifico e risultato atteso</w:t>
      </w:r>
    </w:p>
    <w:p w14:paraId="0DFA6C18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>N° e tipologia di personale impiegato</w:t>
      </w:r>
    </w:p>
    <w:p w14:paraId="5B117AC8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>Ore di servizio totali</w:t>
      </w:r>
    </w:p>
    <w:p w14:paraId="48A02EFC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>Budget ipotizzato</w:t>
      </w:r>
    </w:p>
    <w:p w14:paraId="44375BB4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>Tipologia e numero di destinatari previsti</w:t>
      </w:r>
    </w:p>
    <w:bookmarkEnd w:id="1"/>
    <w:p w14:paraId="1AC5E049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sz w:val="20"/>
          <w:lang w:eastAsia="en-US"/>
        </w:rPr>
      </w:pPr>
    </w:p>
    <w:p w14:paraId="343A0678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 xml:space="preserve">Attività 2 (titolo) </w:t>
      </w:r>
    </w:p>
    <w:p w14:paraId="3116FB0B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 xml:space="preserve">Descrizione attività </w:t>
      </w:r>
    </w:p>
    <w:p w14:paraId="59A9997B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>Tempistica di realizzazione</w:t>
      </w:r>
    </w:p>
    <w:p w14:paraId="5A71DE45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>Obiettivo specifico e risultato atteso</w:t>
      </w:r>
    </w:p>
    <w:p w14:paraId="5D68EE0F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>N° e tipologia di personale impiegato</w:t>
      </w:r>
    </w:p>
    <w:p w14:paraId="1D818BFE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>Ore di servizio totali</w:t>
      </w:r>
    </w:p>
    <w:p w14:paraId="0DE46140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>Budget ipotizzato</w:t>
      </w:r>
    </w:p>
    <w:p w14:paraId="0D737CCA" w14:textId="77777777" w:rsidR="00FF496F" w:rsidRPr="00FF496F" w:rsidRDefault="00FF496F" w:rsidP="00FF496F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Century Gothic" w:eastAsia="Calibri" w:hAnsi="Century Gothic"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>Tipologia e numero di destinatari previsti</w:t>
      </w:r>
    </w:p>
    <w:p w14:paraId="22870F20" w14:textId="77777777" w:rsidR="00FF496F" w:rsidRPr="00FF496F" w:rsidRDefault="00FF496F" w:rsidP="00FF496F">
      <w:pPr>
        <w:autoSpaceDE w:val="0"/>
        <w:autoSpaceDN w:val="0"/>
        <w:adjustRightInd w:val="0"/>
        <w:rPr>
          <w:rFonts w:ascii="Century Gothic" w:eastAsia="Calibri" w:hAnsi="Century Gothic" w:cs="Calibri"/>
          <w:sz w:val="28"/>
          <w:szCs w:val="28"/>
          <w:lang w:eastAsia="en-US"/>
        </w:rPr>
      </w:pPr>
    </w:p>
    <w:p w14:paraId="325C0BE1" w14:textId="77777777" w:rsidR="00FF496F" w:rsidRPr="00FF496F" w:rsidRDefault="00FF496F" w:rsidP="00FF496F">
      <w:pPr>
        <w:autoSpaceDE w:val="0"/>
        <w:autoSpaceDN w:val="0"/>
        <w:adjustRightInd w:val="0"/>
        <w:rPr>
          <w:rFonts w:ascii="Century Gothic" w:eastAsia="Calibri" w:hAnsi="Century Gothic"/>
          <w:b/>
          <w:sz w:val="20"/>
          <w:lang w:eastAsia="en-US"/>
        </w:rPr>
      </w:pPr>
      <w:r w:rsidRPr="00FF496F">
        <w:rPr>
          <w:rFonts w:ascii="Century Gothic" w:eastAsia="Calibri" w:hAnsi="Century Gothic"/>
          <w:b/>
          <w:sz w:val="20"/>
          <w:lang w:eastAsia="en-US"/>
        </w:rPr>
        <w:t>MODALITA’ ATTUATIVE</w:t>
      </w:r>
    </w:p>
    <w:p w14:paraId="104074A2" w14:textId="77777777" w:rsidR="00FF496F" w:rsidRPr="00FF496F" w:rsidRDefault="00FF496F" w:rsidP="00FF496F">
      <w:pPr>
        <w:autoSpaceDE w:val="0"/>
        <w:autoSpaceDN w:val="0"/>
        <w:adjustRightInd w:val="0"/>
        <w:rPr>
          <w:rFonts w:ascii="Century Gothic" w:eastAsia="Calibri" w:hAnsi="Century Gothic"/>
          <w:b/>
          <w:sz w:val="20"/>
          <w:lang w:eastAsia="en-US"/>
        </w:rPr>
      </w:pPr>
    </w:p>
    <w:p w14:paraId="13C71FAE" w14:textId="77777777" w:rsidR="00FF496F" w:rsidRPr="00FF496F" w:rsidRDefault="00FF496F" w:rsidP="00FF49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59" w:lineRule="auto"/>
        <w:ind w:left="284" w:hanging="280"/>
        <w:jc w:val="both"/>
        <w:rPr>
          <w:rFonts w:ascii="Century Gothic" w:eastAsia="Calibri" w:hAnsi="Century Gothic"/>
          <w:sz w:val="20"/>
          <w:lang w:eastAsia="en-US"/>
        </w:rPr>
      </w:pPr>
    </w:p>
    <w:p w14:paraId="59170BDC" w14:textId="77777777" w:rsidR="00FF496F" w:rsidRPr="00FF496F" w:rsidRDefault="00FF496F" w:rsidP="00FF49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59" w:lineRule="auto"/>
        <w:ind w:left="284" w:hanging="280"/>
        <w:jc w:val="both"/>
        <w:rPr>
          <w:rFonts w:ascii="Century Gothic" w:eastAsia="Calibri" w:hAnsi="Century Gothic"/>
          <w:sz w:val="20"/>
          <w:lang w:eastAsia="en-US"/>
        </w:rPr>
      </w:pPr>
    </w:p>
    <w:p w14:paraId="642ED2DB" w14:textId="77777777" w:rsidR="00FF496F" w:rsidRPr="00FF496F" w:rsidRDefault="00FF496F" w:rsidP="00FF496F">
      <w:pPr>
        <w:autoSpaceDE w:val="0"/>
        <w:autoSpaceDN w:val="0"/>
        <w:adjustRightInd w:val="0"/>
        <w:rPr>
          <w:rFonts w:ascii="Century Gothic" w:eastAsia="Calibri" w:hAnsi="Century Gothic"/>
          <w:b/>
          <w:sz w:val="20"/>
          <w:lang w:eastAsia="en-US"/>
        </w:rPr>
      </w:pPr>
    </w:p>
    <w:p w14:paraId="735C16E3" w14:textId="77777777" w:rsidR="00FF496F" w:rsidRPr="00FF496F" w:rsidRDefault="00FF496F" w:rsidP="00FF496F">
      <w:pPr>
        <w:autoSpaceDE w:val="0"/>
        <w:autoSpaceDN w:val="0"/>
        <w:adjustRightInd w:val="0"/>
        <w:rPr>
          <w:rFonts w:ascii="Century Gothic" w:eastAsia="Calibri" w:hAnsi="Century Gothic"/>
          <w:b/>
          <w:sz w:val="20"/>
          <w:lang w:eastAsia="en-US"/>
        </w:rPr>
      </w:pPr>
      <w:r w:rsidRPr="00FF496F">
        <w:rPr>
          <w:rFonts w:ascii="Century Gothic" w:eastAsia="Calibri" w:hAnsi="Century Gothic"/>
          <w:b/>
          <w:sz w:val="20"/>
          <w:lang w:eastAsia="en-US"/>
        </w:rPr>
        <w:t>RISULTATI ATTESI</w:t>
      </w:r>
    </w:p>
    <w:p w14:paraId="2EE701EB" w14:textId="77777777" w:rsidR="00FF496F" w:rsidRPr="00FF496F" w:rsidRDefault="00FF496F" w:rsidP="00FF496F">
      <w:pPr>
        <w:autoSpaceDE w:val="0"/>
        <w:autoSpaceDN w:val="0"/>
        <w:adjustRightInd w:val="0"/>
        <w:rPr>
          <w:rFonts w:ascii="Century Gothic" w:eastAsia="Calibri" w:hAnsi="Century Gothic"/>
          <w:b/>
          <w:sz w:val="20"/>
          <w:lang w:eastAsia="en-US"/>
        </w:rPr>
      </w:pPr>
    </w:p>
    <w:p w14:paraId="6F416D29" w14:textId="77777777" w:rsidR="00FF496F" w:rsidRPr="00FF496F" w:rsidRDefault="00FF496F" w:rsidP="00FF49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59" w:lineRule="auto"/>
        <w:ind w:left="284" w:hanging="280"/>
        <w:jc w:val="both"/>
        <w:rPr>
          <w:rFonts w:ascii="Century Gothic" w:eastAsia="Calibri" w:hAnsi="Century Gothic"/>
          <w:sz w:val="20"/>
          <w:lang w:eastAsia="en-US"/>
        </w:rPr>
      </w:pPr>
    </w:p>
    <w:p w14:paraId="3C05A11A" w14:textId="77777777" w:rsidR="00FF496F" w:rsidRPr="00FF496F" w:rsidRDefault="00FF496F" w:rsidP="00FF49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59" w:lineRule="auto"/>
        <w:ind w:left="284" w:hanging="280"/>
        <w:jc w:val="both"/>
        <w:rPr>
          <w:rFonts w:ascii="Century Gothic" w:eastAsia="Calibri" w:hAnsi="Century Gothic"/>
          <w:sz w:val="20"/>
          <w:lang w:eastAsia="en-US"/>
        </w:rPr>
      </w:pPr>
    </w:p>
    <w:p w14:paraId="3F0228CE" w14:textId="77777777" w:rsidR="00FF496F" w:rsidRPr="00FF496F" w:rsidRDefault="00FF496F" w:rsidP="00FF496F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0E42FD1" w14:textId="77777777" w:rsidR="00FF496F" w:rsidRPr="00FF496F" w:rsidRDefault="00FF496F" w:rsidP="00FF496F">
      <w:pPr>
        <w:spacing w:line="276" w:lineRule="auto"/>
        <w:jc w:val="both"/>
        <w:rPr>
          <w:rFonts w:ascii="Century Gothic" w:eastAsia="Calibri" w:hAnsi="Century Gothic"/>
          <w:b/>
          <w:bCs/>
          <w:sz w:val="20"/>
          <w:lang w:eastAsia="en-US"/>
        </w:rPr>
      </w:pPr>
      <w:r w:rsidRPr="00FF496F">
        <w:rPr>
          <w:rFonts w:ascii="Century Gothic" w:eastAsia="Calibri" w:hAnsi="Century Gothic"/>
          <w:b/>
          <w:bCs/>
          <w:sz w:val="20"/>
          <w:lang w:eastAsia="en-US"/>
        </w:rPr>
        <w:t>STRUMENTI E INDICATORI DI MONITORAGGIO DELLE ATTIVITA’</w:t>
      </w: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4"/>
      </w:tblGrid>
      <w:tr w:rsidR="00FF496F" w:rsidRPr="00FF496F" w14:paraId="41AE295B" w14:textId="77777777">
        <w:tc>
          <w:tcPr>
            <w:tcW w:w="10094" w:type="dxa"/>
          </w:tcPr>
          <w:p w14:paraId="5D0B3B9E" w14:textId="77777777" w:rsidR="00FF496F" w:rsidRPr="00FF496F" w:rsidRDefault="00FF496F" w:rsidP="00FF496F">
            <w:pPr>
              <w:spacing w:line="259" w:lineRule="auto"/>
              <w:jc w:val="both"/>
              <w:rPr>
                <w:rFonts w:ascii="Century Gothic" w:eastAsia="Calibri" w:hAnsi="Century Gothic"/>
                <w:sz w:val="20"/>
                <w:lang w:eastAsia="en-US"/>
              </w:rPr>
            </w:pPr>
            <w:bookmarkStart w:id="2" w:name="_Hlk97490751"/>
          </w:p>
          <w:p w14:paraId="12FAFC4F" w14:textId="77777777" w:rsidR="00FF496F" w:rsidRPr="00FF496F" w:rsidRDefault="00FF496F" w:rsidP="00FF496F">
            <w:pPr>
              <w:spacing w:line="259" w:lineRule="auto"/>
              <w:jc w:val="both"/>
              <w:rPr>
                <w:rFonts w:ascii="Century Gothic" w:eastAsia="Calibri" w:hAnsi="Century Gothic"/>
                <w:sz w:val="20"/>
                <w:lang w:eastAsia="en-US"/>
              </w:rPr>
            </w:pPr>
          </w:p>
        </w:tc>
      </w:tr>
      <w:bookmarkEnd w:id="2"/>
    </w:tbl>
    <w:p w14:paraId="51756CE9" w14:textId="77777777" w:rsidR="00FF496F" w:rsidRPr="00FF496F" w:rsidRDefault="00FF496F" w:rsidP="00FF496F">
      <w:pPr>
        <w:spacing w:line="276" w:lineRule="auto"/>
        <w:jc w:val="both"/>
        <w:rPr>
          <w:rFonts w:ascii="Century Gothic" w:eastAsia="Calibri" w:hAnsi="Century Gothic"/>
          <w:b/>
          <w:bCs/>
          <w:sz w:val="20"/>
          <w:lang w:eastAsia="en-US"/>
        </w:rPr>
      </w:pPr>
    </w:p>
    <w:p w14:paraId="20E01338" w14:textId="77777777" w:rsidR="00FF496F" w:rsidRPr="00FF496F" w:rsidRDefault="00FF496F" w:rsidP="00FF496F">
      <w:pPr>
        <w:spacing w:line="259" w:lineRule="auto"/>
        <w:rPr>
          <w:rFonts w:ascii="Century Gothic" w:eastAsia="Calibri" w:hAnsi="Century Gothic"/>
          <w:b/>
          <w:bCs/>
          <w:sz w:val="20"/>
          <w:lang w:eastAsia="en-US"/>
        </w:rPr>
      </w:pPr>
      <w:r w:rsidRPr="00FF496F">
        <w:rPr>
          <w:rFonts w:ascii="Century Gothic" w:eastAsia="Calibri" w:hAnsi="Century Gothic"/>
          <w:b/>
          <w:bCs/>
          <w:sz w:val="20"/>
          <w:lang w:eastAsia="en-US"/>
        </w:rPr>
        <w:t>QUALORA PRESENTE: COMPOSIZIONE E CARATTERISTICHE DEL PARTENARIATO</w:t>
      </w:r>
    </w:p>
    <w:p w14:paraId="4F4E0663" w14:textId="77777777" w:rsidR="00FF496F" w:rsidRPr="00FF496F" w:rsidRDefault="00FF496F" w:rsidP="00FF496F">
      <w:pPr>
        <w:spacing w:line="259" w:lineRule="auto"/>
        <w:jc w:val="both"/>
        <w:rPr>
          <w:rFonts w:ascii="Century Gothic" w:eastAsia="Calibri" w:hAnsi="Century Gothic"/>
          <w:b/>
          <w:i/>
          <w:sz w:val="20"/>
          <w:lang w:eastAsia="en-US"/>
        </w:rPr>
      </w:pPr>
      <w:r w:rsidRPr="00FF496F">
        <w:rPr>
          <w:rFonts w:ascii="Century Gothic" w:eastAsia="Calibri" w:hAnsi="Century Gothic"/>
          <w:i/>
          <w:sz w:val="20"/>
          <w:lang w:eastAsia="en-US"/>
        </w:rPr>
        <w:t xml:space="preserve">Elencare i partner e documentare le caratteristiche del partenariato, evidenziare le motivazioni che giustificano la scelta dei partner, la genesi del partenariato stesso e la modalità di cogestione. Descrivere la rappresentatività di ogni partner, in particolare con riferimento all’esperienza pregressa in tale ambito, e la </w:t>
      </w:r>
      <w:proofErr w:type="gramStart"/>
      <w:r w:rsidRPr="00FF496F">
        <w:rPr>
          <w:rFonts w:ascii="Century Gothic" w:eastAsia="Calibri" w:hAnsi="Century Gothic"/>
          <w:i/>
          <w:sz w:val="20"/>
          <w:lang w:eastAsia="en-US"/>
        </w:rPr>
        <w:t>complementarietà</w:t>
      </w:r>
      <w:proofErr w:type="gramEnd"/>
      <w:r w:rsidRPr="00FF496F">
        <w:rPr>
          <w:rFonts w:ascii="Century Gothic" w:eastAsia="Calibri" w:hAnsi="Century Gothic"/>
          <w:i/>
          <w:sz w:val="20"/>
          <w:lang w:eastAsia="en-US"/>
        </w:rPr>
        <w:t xml:space="preserve"> e integrazione delle competenze ed esperienze offerte dal partenariato nel suo complesso.</w:t>
      </w:r>
    </w:p>
    <w:p w14:paraId="7F57E2E5" w14:textId="77777777" w:rsidR="00FF496F" w:rsidRPr="00FF496F" w:rsidRDefault="00FF496F" w:rsidP="00FF49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59" w:lineRule="auto"/>
        <w:ind w:left="284" w:hanging="280"/>
        <w:jc w:val="both"/>
        <w:rPr>
          <w:rFonts w:ascii="Century Gothic" w:eastAsia="Calibri" w:hAnsi="Century Gothic"/>
          <w:sz w:val="20"/>
          <w:lang w:eastAsia="en-US"/>
        </w:rPr>
      </w:pPr>
    </w:p>
    <w:p w14:paraId="69A870B6" w14:textId="77777777" w:rsidR="00FF496F" w:rsidRPr="00FF496F" w:rsidRDefault="00FF496F" w:rsidP="00FF49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59" w:lineRule="auto"/>
        <w:ind w:left="284" w:hanging="280"/>
        <w:jc w:val="both"/>
        <w:rPr>
          <w:rFonts w:ascii="Century Gothic" w:eastAsia="Calibri" w:hAnsi="Century Gothic"/>
          <w:sz w:val="20"/>
          <w:lang w:eastAsia="en-US"/>
        </w:rPr>
      </w:pPr>
    </w:p>
    <w:p w14:paraId="7DF8EA54" w14:textId="77777777" w:rsidR="00FF496F" w:rsidRPr="00FF496F" w:rsidRDefault="00FF496F" w:rsidP="00FF496F">
      <w:pPr>
        <w:spacing w:line="276" w:lineRule="auto"/>
        <w:jc w:val="both"/>
        <w:rPr>
          <w:rFonts w:ascii="Century Gothic" w:eastAsia="Calibri" w:hAnsi="Century Gothic"/>
          <w:b/>
          <w:bCs/>
          <w:sz w:val="20"/>
          <w:lang w:eastAsia="en-US"/>
        </w:rPr>
      </w:pPr>
    </w:p>
    <w:p w14:paraId="51428E27" w14:textId="77777777" w:rsidR="00FF496F" w:rsidRPr="00FF496F" w:rsidRDefault="00FF496F" w:rsidP="00FF496F">
      <w:pPr>
        <w:autoSpaceDE w:val="0"/>
        <w:autoSpaceDN w:val="0"/>
        <w:adjustRightInd w:val="0"/>
        <w:rPr>
          <w:rFonts w:ascii="Century Gothic" w:eastAsia="Calibri" w:hAnsi="Century Gothic"/>
          <w:b/>
          <w:sz w:val="20"/>
          <w:lang w:eastAsia="en-US"/>
        </w:rPr>
      </w:pPr>
      <w:r w:rsidRPr="00FF496F">
        <w:rPr>
          <w:rFonts w:ascii="Century Gothic" w:eastAsia="Calibri" w:hAnsi="Century Gothic"/>
          <w:b/>
          <w:sz w:val="20"/>
          <w:lang w:eastAsia="en-US"/>
        </w:rPr>
        <w:t>CRONOPROGRAMMA DELLE ATTIVITA’</w:t>
      </w:r>
    </w:p>
    <w:p w14:paraId="01544EE8" w14:textId="77777777" w:rsidR="00FF496F" w:rsidRPr="00FF496F" w:rsidRDefault="00FF496F" w:rsidP="00FF496F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6"/>
        <w:gridCol w:w="498"/>
        <w:gridCol w:w="498"/>
        <w:gridCol w:w="499"/>
        <w:gridCol w:w="426"/>
        <w:gridCol w:w="520"/>
        <w:gridCol w:w="527"/>
        <w:gridCol w:w="520"/>
        <w:gridCol w:w="520"/>
        <w:gridCol w:w="520"/>
        <w:gridCol w:w="520"/>
        <w:gridCol w:w="520"/>
        <w:gridCol w:w="522"/>
        <w:gridCol w:w="8"/>
      </w:tblGrid>
      <w:tr w:rsidR="00FF496F" w:rsidRPr="00FF496F" w14:paraId="33E28877" w14:textId="77777777">
        <w:trPr>
          <w:cantSplit/>
          <w:trHeight w:val="266"/>
          <w:jc w:val="center"/>
        </w:trPr>
        <w:tc>
          <w:tcPr>
            <w:tcW w:w="1411" w:type="pct"/>
            <w:tcBorders>
              <w:top w:val="single" w:sz="4" w:space="0" w:color="auto"/>
            </w:tcBorders>
          </w:tcPr>
          <w:p w14:paraId="1A63BA81" w14:textId="77777777" w:rsidR="00FF496F" w:rsidRPr="00FF496F" w:rsidRDefault="00FF496F" w:rsidP="00FF496F">
            <w:pPr>
              <w:spacing w:line="259" w:lineRule="auto"/>
              <w:ind w:right="-250"/>
              <w:rPr>
                <w:rFonts w:ascii="Century Gothic" w:hAnsi="Century Gothic"/>
                <w:b/>
                <w:sz w:val="20"/>
              </w:rPr>
            </w:pPr>
            <w:bookmarkStart w:id="3" w:name="_Hlk24108572"/>
            <w:r w:rsidRPr="00FF496F">
              <w:rPr>
                <w:rFonts w:ascii="Century Gothic" w:hAnsi="Century Gothic"/>
                <w:b/>
                <w:sz w:val="20"/>
              </w:rPr>
              <w:t>Prima annualità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</w:tcBorders>
          </w:tcPr>
          <w:p w14:paraId="7EF69E62" w14:textId="77777777" w:rsidR="00FF496F" w:rsidRPr="00FF496F" w:rsidRDefault="00FF496F" w:rsidP="00FF496F">
            <w:pPr>
              <w:spacing w:line="259" w:lineRule="auto"/>
              <w:ind w:right="-250"/>
              <w:jc w:val="center"/>
              <w:rPr>
                <w:rFonts w:ascii="Century Gothic" w:hAnsi="Century Gothic"/>
                <w:b/>
                <w:sz w:val="20"/>
              </w:rPr>
            </w:pPr>
            <w:r w:rsidRPr="00FF496F">
              <w:rPr>
                <w:rFonts w:ascii="Century Gothic" w:hAnsi="Century Gothic"/>
                <w:b/>
                <w:sz w:val="20"/>
              </w:rPr>
              <w:t>Semestre 1</w:t>
            </w:r>
          </w:p>
        </w:tc>
        <w:tc>
          <w:tcPr>
            <w:tcW w:w="1842" w:type="pct"/>
            <w:gridSpan w:val="7"/>
            <w:tcBorders>
              <w:top w:val="single" w:sz="4" w:space="0" w:color="auto"/>
            </w:tcBorders>
          </w:tcPr>
          <w:p w14:paraId="562711CB" w14:textId="77777777" w:rsidR="00FF496F" w:rsidRPr="00FF496F" w:rsidRDefault="00FF496F" w:rsidP="00FF496F">
            <w:pPr>
              <w:spacing w:line="259" w:lineRule="auto"/>
              <w:ind w:right="-250"/>
              <w:jc w:val="center"/>
              <w:rPr>
                <w:rFonts w:ascii="Century Gothic" w:hAnsi="Century Gothic"/>
                <w:b/>
                <w:sz w:val="20"/>
              </w:rPr>
            </w:pPr>
            <w:r w:rsidRPr="00FF496F">
              <w:rPr>
                <w:rFonts w:ascii="Century Gothic" w:hAnsi="Century Gothic"/>
                <w:b/>
                <w:sz w:val="20"/>
              </w:rPr>
              <w:t>Semestre 2</w:t>
            </w:r>
          </w:p>
        </w:tc>
      </w:tr>
      <w:tr w:rsidR="00FF496F" w:rsidRPr="00FF496F" w14:paraId="65870596" w14:textId="77777777">
        <w:trPr>
          <w:gridAfter w:val="1"/>
          <w:wAfter w:w="3" w:type="pct"/>
          <w:cantSplit/>
          <w:trHeight w:val="266"/>
          <w:jc w:val="center"/>
        </w:trPr>
        <w:tc>
          <w:tcPr>
            <w:tcW w:w="1411" w:type="pct"/>
            <w:tcBorders>
              <w:top w:val="nil"/>
            </w:tcBorders>
          </w:tcPr>
          <w:p w14:paraId="149A1067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bCs/>
                <w:sz w:val="20"/>
              </w:rPr>
            </w:pPr>
            <w:r w:rsidRPr="00FF496F">
              <w:rPr>
                <w:rFonts w:ascii="Century Gothic" w:hAnsi="Century Gothic"/>
                <w:bCs/>
                <w:sz w:val="20"/>
              </w:rPr>
              <w:t>Attività 1</w:t>
            </w:r>
          </w:p>
        </w:tc>
        <w:tc>
          <w:tcPr>
            <w:tcW w:w="293" w:type="pct"/>
            <w:tcBorders>
              <w:top w:val="nil"/>
              <w:bottom w:val="single" w:sz="4" w:space="0" w:color="auto"/>
            </w:tcBorders>
          </w:tcPr>
          <w:p w14:paraId="75740AB8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3" w:type="pct"/>
            <w:tcBorders>
              <w:top w:val="nil"/>
              <w:bottom w:val="single" w:sz="4" w:space="0" w:color="auto"/>
            </w:tcBorders>
          </w:tcPr>
          <w:p w14:paraId="7FCC23BC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</w:tcPr>
          <w:p w14:paraId="5583DCE8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51" w:type="pct"/>
            <w:tcBorders>
              <w:top w:val="nil"/>
              <w:bottom w:val="single" w:sz="4" w:space="0" w:color="auto"/>
            </w:tcBorders>
          </w:tcPr>
          <w:p w14:paraId="3EBE82A1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2DA625D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</w:tcPr>
          <w:p w14:paraId="5A078525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6D8BD1ED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28016A1C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59507522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7EAA85B2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6ED7F087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7" w:type="pct"/>
            <w:tcBorders>
              <w:top w:val="nil"/>
              <w:bottom w:val="single" w:sz="4" w:space="0" w:color="auto"/>
            </w:tcBorders>
          </w:tcPr>
          <w:p w14:paraId="6D33566A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</w:tr>
      <w:tr w:rsidR="00FF496F" w:rsidRPr="00FF496F" w14:paraId="0B671DAF" w14:textId="77777777">
        <w:trPr>
          <w:gridAfter w:val="1"/>
          <w:wAfter w:w="3" w:type="pct"/>
          <w:cantSplit/>
          <w:trHeight w:val="266"/>
          <w:jc w:val="center"/>
        </w:trPr>
        <w:tc>
          <w:tcPr>
            <w:tcW w:w="1411" w:type="pct"/>
            <w:tcBorders>
              <w:top w:val="nil"/>
            </w:tcBorders>
          </w:tcPr>
          <w:p w14:paraId="07EE26AF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Attività 2</w:t>
            </w:r>
          </w:p>
        </w:tc>
        <w:tc>
          <w:tcPr>
            <w:tcW w:w="293" w:type="pct"/>
            <w:tcBorders>
              <w:top w:val="nil"/>
              <w:bottom w:val="single" w:sz="4" w:space="0" w:color="auto"/>
            </w:tcBorders>
          </w:tcPr>
          <w:p w14:paraId="564EBD39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293" w:type="pct"/>
            <w:tcBorders>
              <w:top w:val="nil"/>
              <w:bottom w:val="single" w:sz="4" w:space="0" w:color="auto"/>
            </w:tcBorders>
          </w:tcPr>
          <w:p w14:paraId="25BE0FA5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</w:tcPr>
          <w:p w14:paraId="076B01EA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251" w:type="pct"/>
            <w:tcBorders>
              <w:top w:val="nil"/>
              <w:bottom w:val="single" w:sz="4" w:space="0" w:color="auto"/>
            </w:tcBorders>
          </w:tcPr>
          <w:p w14:paraId="2F3520BC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2435A504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</w:tcPr>
          <w:p w14:paraId="39084054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6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0C98A0FF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7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56651F3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8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006C67B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9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59D48BCF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10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4A046F59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11</w:t>
            </w:r>
          </w:p>
        </w:tc>
        <w:tc>
          <w:tcPr>
            <w:tcW w:w="307" w:type="pct"/>
            <w:tcBorders>
              <w:top w:val="nil"/>
              <w:bottom w:val="single" w:sz="4" w:space="0" w:color="auto"/>
            </w:tcBorders>
          </w:tcPr>
          <w:p w14:paraId="273084E5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12</w:t>
            </w:r>
          </w:p>
        </w:tc>
      </w:tr>
      <w:tr w:rsidR="00FF496F" w:rsidRPr="00FF496F" w14:paraId="4CA421D5" w14:textId="77777777">
        <w:trPr>
          <w:gridAfter w:val="1"/>
          <w:wAfter w:w="3" w:type="pct"/>
          <w:cantSplit/>
          <w:trHeight w:val="82"/>
          <w:jc w:val="center"/>
        </w:trPr>
        <w:tc>
          <w:tcPr>
            <w:tcW w:w="1411" w:type="pct"/>
          </w:tcPr>
          <w:p w14:paraId="0DEA89E9" w14:textId="77777777" w:rsidR="00FF496F" w:rsidRPr="00FF496F" w:rsidRDefault="00FF496F" w:rsidP="00FF496F">
            <w:pPr>
              <w:spacing w:line="259" w:lineRule="auto"/>
              <w:ind w:right="-108"/>
              <w:rPr>
                <w:rFonts w:ascii="Century Gothic" w:hAnsi="Century Gothic"/>
                <w:i/>
                <w:sz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79B9601F" w14:textId="77777777" w:rsidR="00FF496F" w:rsidRPr="00FF496F" w:rsidRDefault="00FF496F" w:rsidP="00FF496F">
            <w:pPr>
              <w:spacing w:line="259" w:lineRule="auto"/>
              <w:ind w:right="-44"/>
              <w:rPr>
                <w:rFonts w:ascii="Century Gothic" w:hAnsi="Century Gothic"/>
                <w:sz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57A9731B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AB1B7BD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14:paraId="2EE29AD6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465AE107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2777A8DB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34958ED5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689560D6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45B0DB51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2CDA89A5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56DF42E6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4E166817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</w:tr>
      <w:tr w:rsidR="00FF496F" w:rsidRPr="00FF496F" w14:paraId="08770E70" w14:textId="77777777">
        <w:trPr>
          <w:gridAfter w:val="1"/>
          <w:wAfter w:w="3" w:type="pct"/>
          <w:cantSplit/>
          <w:trHeight w:val="77"/>
          <w:jc w:val="center"/>
        </w:trPr>
        <w:tc>
          <w:tcPr>
            <w:tcW w:w="1411" w:type="pct"/>
          </w:tcPr>
          <w:p w14:paraId="4FB2BC4C" w14:textId="77777777" w:rsidR="00FF496F" w:rsidRPr="00FF496F" w:rsidRDefault="00FF496F" w:rsidP="00FF496F">
            <w:pPr>
              <w:spacing w:line="259" w:lineRule="auto"/>
              <w:ind w:right="-108"/>
              <w:rPr>
                <w:rFonts w:ascii="Century Gothic" w:hAnsi="Century Gothic"/>
                <w:i/>
                <w:sz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16EE9A3C" w14:textId="77777777" w:rsidR="00FF496F" w:rsidRPr="00FF496F" w:rsidRDefault="00FF496F" w:rsidP="00FF496F">
            <w:pPr>
              <w:spacing w:line="259" w:lineRule="auto"/>
              <w:ind w:right="-108"/>
              <w:rPr>
                <w:rFonts w:ascii="Century Gothic" w:hAnsi="Century Gothic"/>
                <w:sz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5A9FB57B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3C0206AD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14:paraId="34C6F044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4EFC3D3D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3DC63383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77B30712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2A233F9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254C5077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7BB7A451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4F27B561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4166311D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</w:tr>
      <w:tr w:rsidR="00FF496F" w:rsidRPr="00FF496F" w14:paraId="51CFE69E" w14:textId="77777777">
        <w:trPr>
          <w:gridAfter w:val="1"/>
          <w:wAfter w:w="3" w:type="pct"/>
          <w:cantSplit/>
          <w:trHeight w:val="77"/>
          <w:jc w:val="center"/>
        </w:trPr>
        <w:tc>
          <w:tcPr>
            <w:tcW w:w="1411" w:type="pct"/>
          </w:tcPr>
          <w:p w14:paraId="5A719D8D" w14:textId="77777777" w:rsidR="00FF496F" w:rsidRPr="00FF496F" w:rsidRDefault="00FF496F" w:rsidP="00FF496F">
            <w:pPr>
              <w:spacing w:line="259" w:lineRule="auto"/>
              <w:ind w:right="-108"/>
              <w:rPr>
                <w:rFonts w:ascii="Century Gothic" w:hAnsi="Century Gothic"/>
                <w:i/>
                <w:sz w:val="20"/>
              </w:rPr>
            </w:pPr>
            <w:r w:rsidRPr="00FF496F">
              <w:rPr>
                <w:rFonts w:ascii="Century Gothic" w:hAnsi="Century Gothic"/>
                <w:i/>
                <w:sz w:val="20"/>
              </w:rPr>
              <w:t>(…)</w:t>
            </w:r>
          </w:p>
        </w:tc>
        <w:tc>
          <w:tcPr>
            <w:tcW w:w="293" w:type="pct"/>
            <w:tcBorders>
              <w:top w:val="single" w:sz="4" w:space="0" w:color="auto"/>
            </w:tcBorders>
          </w:tcPr>
          <w:p w14:paraId="53B61345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</w:tcPr>
          <w:p w14:paraId="0B0E313C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</w:tcBorders>
          </w:tcPr>
          <w:p w14:paraId="3A83853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14:paraId="629B6913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</w:tcPr>
          <w:p w14:paraId="7F1AD7AA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</w:tcBorders>
          </w:tcPr>
          <w:p w14:paraId="43D085D3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</w:tcPr>
          <w:p w14:paraId="31AACD3D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</w:tcPr>
          <w:p w14:paraId="009071FC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</w:tcPr>
          <w:p w14:paraId="40717556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</w:tcPr>
          <w:p w14:paraId="5BAF4533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</w:tcPr>
          <w:p w14:paraId="6DFE9C7A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</w:tcPr>
          <w:p w14:paraId="5BC5E430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</w:tr>
      <w:tr w:rsidR="00FF496F" w:rsidRPr="00FF496F" w14:paraId="3A27BD27" w14:textId="77777777">
        <w:trPr>
          <w:gridAfter w:val="1"/>
          <w:wAfter w:w="3" w:type="pct"/>
          <w:cantSplit/>
          <w:trHeight w:val="266"/>
          <w:jc w:val="center"/>
        </w:trPr>
        <w:tc>
          <w:tcPr>
            <w:tcW w:w="1411" w:type="pct"/>
          </w:tcPr>
          <w:p w14:paraId="2FCF2BCB" w14:textId="77777777" w:rsidR="00FF496F" w:rsidRPr="00FF496F" w:rsidRDefault="00FF496F" w:rsidP="00FF496F">
            <w:pPr>
              <w:spacing w:line="259" w:lineRule="auto"/>
              <w:ind w:right="-108"/>
              <w:rPr>
                <w:rFonts w:ascii="Century Gothic" w:hAnsi="Century Gothic"/>
                <w:sz w:val="20"/>
              </w:rPr>
            </w:pPr>
          </w:p>
        </w:tc>
        <w:tc>
          <w:tcPr>
            <w:tcW w:w="293" w:type="pct"/>
          </w:tcPr>
          <w:p w14:paraId="39CFCFE8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3" w:type="pct"/>
          </w:tcPr>
          <w:p w14:paraId="7467C3DB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4" w:type="pct"/>
          </w:tcPr>
          <w:p w14:paraId="4BD19AD3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51" w:type="pct"/>
          </w:tcPr>
          <w:p w14:paraId="432D6AA4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4060F530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10" w:type="pct"/>
          </w:tcPr>
          <w:p w14:paraId="62AB0395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55B56077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2A42A04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590C9977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53684EDC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63A62596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7" w:type="pct"/>
          </w:tcPr>
          <w:p w14:paraId="77FCD942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</w:tr>
      <w:tr w:rsidR="00FF496F" w:rsidRPr="00FF496F" w14:paraId="55BCF2C9" w14:textId="77777777">
        <w:trPr>
          <w:gridAfter w:val="1"/>
          <w:wAfter w:w="3" w:type="pct"/>
          <w:cantSplit/>
          <w:trHeight w:val="266"/>
          <w:jc w:val="center"/>
        </w:trPr>
        <w:tc>
          <w:tcPr>
            <w:tcW w:w="1411" w:type="pct"/>
          </w:tcPr>
          <w:p w14:paraId="21904488" w14:textId="77777777" w:rsidR="00FF496F" w:rsidRPr="00FF496F" w:rsidRDefault="00FF496F" w:rsidP="00FF496F">
            <w:pPr>
              <w:spacing w:line="259" w:lineRule="auto"/>
              <w:ind w:right="-108"/>
              <w:rPr>
                <w:rFonts w:ascii="Century Gothic" w:hAnsi="Century Gothic"/>
                <w:i/>
                <w:sz w:val="20"/>
              </w:rPr>
            </w:pPr>
          </w:p>
        </w:tc>
        <w:tc>
          <w:tcPr>
            <w:tcW w:w="293" w:type="pct"/>
          </w:tcPr>
          <w:p w14:paraId="36A1D432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3" w:type="pct"/>
          </w:tcPr>
          <w:p w14:paraId="7956643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4" w:type="pct"/>
          </w:tcPr>
          <w:p w14:paraId="025095D0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51" w:type="pct"/>
          </w:tcPr>
          <w:p w14:paraId="689006A1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785B45EC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10" w:type="pct"/>
          </w:tcPr>
          <w:p w14:paraId="6096741B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06F115F1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69E361C4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532A8447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21217D19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1CC8F1BD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7" w:type="pct"/>
          </w:tcPr>
          <w:p w14:paraId="63EEA857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</w:tr>
      <w:tr w:rsidR="00FF496F" w:rsidRPr="00FF496F" w14:paraId="22729825" w14:textId="77777777">
        <w:trPr>
          <w:gridAfter w:val="1"/>
          <w:wAfter w:w="3" w:type="pct"/>
          <w:cantSplit/>
          <w:trHeight w:val="266"/>
          <w:jc w:val="center"/>
        </w:trPr>
        <w:tc>
          <w:tcPr>
            <w:tcW w:w="1411" w:type="pct"/>
          </w:tcPr>
          <w:p w14:paraId="4CBAF969" w14:textId="77777777" w:rsidR="00FF496F" w:rsidRPr="00FF496F" w:rsidRDefault="00FF496F" w:rsidP="00FF496F">
            <w:pPr>
              <w:spacing w:line="259" w:lineRule="auto"/>
              <w:ind w:right="-108"/>
              <w:rPr>
                <w:rFonts w:ascii="Century Gothic" w:hAnsi="Century Gothic"/>
                <w:i/>
                <w:sz w:val="20"/>
              </w:rPr>
            </w:pPr>
          </w:p>
        </w:tc>
        <w:tc>
          <w:tcPr>
            <w:tcW w:w="293" w:type="pct"/>
          </w:tcPr>
          <w:p w14:paraId="3BFF1CAB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3" w:type="pct"/>
          </w:tcPr>
          <w:p w14:paraId="44FB98B3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4" w:type="pct"/>
          </w:tcPr>
          <w:p w14:paraId="031DD6EF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51" w:type="pct"/>
          </w:tcPr>
          <w:p w14:paraId="2ACB4260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52BE3584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10" w:type="pct"/>
          </w:tcPr>
          <w:p w14:paraId="6617F539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4027779B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45243E5D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1A795373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3B831834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6" w:type="pct"/>
          </w:tcPr>
          <w:p w14:paraId="2F4449ED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7" w:type="pct"/>
          </w:tcPr>
          <w:p w14:paraId="69D4C410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</w:tr>
      <w:bookmarkEnd w:id="3"/>
    </w:tbl>
    <w:p w14:paraId="2143805C" w14:textId="77777777" w:rsidR="00FF496F" w:rsidRPr="00FF496F" w:rsidRDefault="00FF496F" w:rsidP="00FF496F">
      <w:pPr>
        <w:spacing w:line="259" w:lineRule="auto"/>
        <w:rPr>
          <w:rFonts w:ascii="Century Gothic" w:eastAsia="Calibri" w:hAnsi="Century Gothic"/>
          <w:sz w:val="20"/>
          <w:lang w:eastAsia="en-US"/>
        </w:rPr>
      </w:pPr>
    </w:p>
    <w:p w14:paraId="35A016C0" w14:textId="77777777" w:rsidR="00FF496F" w:rsidRPr="00FF496F" w:rsidRDefault="00FF496F" w:rsidP="00FF496F">
      <w:pPr>
        <w:spacing w:line="259" w:lineRule="auto"/>
        <w:rPr>
          <w:rFonts w:ascii="Century Gothic" w:eastAsia="Calibri" w:hAnsi="Century Gothic"/>
          <w:sz w:val="20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485"/>
        <w:gridCol w:w="486"/>
        <w:gridCol w:w="486"/>
        <w:gridCol w:w="415"/>
        <w:gridCol w:w="506"/>
        <w:gridCol w:w="516"/>
        <w:gridCol w:w="506"/>
        <w:gridCol w:w="506"/>
        <w:gridCol w:w="506"/>
        <w:gridCol w:w="506"/>
        <w:gridCol w:w="506"/>
        <w:gridCol w:w="630"/>
      </w:tblGrid>
      <w:tr w:rsidR="00FF496F" w:rsidRPr="00FF496F" w14:paraId="55348EC6" w14:textId="77777777">
        <w:trPr>
          <w:cantSplit/>
          <w:trHeight w:val="442"/>
          <w:jc w:val="center"/>
        </w:trPr>
        <w:tc>
          <w:tcPr>
            <w:tcW w:w="1436" w:type="pct"/>
            <w:tcBorders>
              <w:top w:val="single" w:sz="4" w:space="0" w:color="auto"/>
            </w:tcBorders>
          </w:tcPr>
          <w:p w14:paraId="5995889C" w14:textId="77777777" w:rsidR="00FF496F" w:rsidRPr="00FF496F" w:rsidRDefault="00FF496F" w:rsidP="00FF496F">
            <w:pPr>
              <w:spacing w:line="259" w:lineRule="auto"/>
              <w:ind w:right="-250"/>
              <w:rPr>
                <w:rFonts w:ascii="Century Gothic" w:hAnsi="Century Gothic"/>
                <w:b/>
                <w:sz w:val="20"/>
              </w:rPr>
            </w:pPr>
            <w:r w:rsidRPr="00FF496F">
              <w:rPr>
                <w:rFonts w:ascii="Century Gothic" w:hAnsi="Century Gothic"/>
                <w:b/>
                <w:sz w:val="20"/>
              </w:rPr>
              <w:t>Seconda annualità</w:t>
            </w:r>
          </w:p>
        </w:tc>
        <w:tc>
          <w:tcPr>
            <w:tcW w:w="1703" w:type="pct"/>
            <w:gridSpan w:val="6"/>
            <w:tcBorders>
              <w:top w:val="single" w:sz="4" w:space="0" w:color="auto"/>
            </w:tcBorders>
          </w:tcPr>
          <w:p w14:paraId="58A69FBD" w14:textId="77777777" w:rsidR="00FF496F" w:rsidRPr="00FF496F" w:rsidRDefault="00FF496F" w:rsidP="00FF496F">
            <w:pPr>
              <w:spacing w:line="259" w:lineRule="auto"/>
              <w:ind w:right="-250"/>
              <w:jc w:val="center"/>
              <w:rPr>
                <w:rFonts w:ascii="Century Gothic" w:hAnsi="Century Gothic"/>
                <w:b/>
                <w:sz w:val="20"/>
              </w:rPr>
            </w:pPr>
            <w:r w:rsidRPr="00FF496F">
              <w:rPr>
                <w:rFonts w:ascii="Century Gothic" w:hAnsi="Century Gothic"/>
                <w:b/>
                <w:sz w:val="20"/>
              </w:rPr>
              <w:t>Semestre 3</w:t>
            </w:r>
          </w:p>
        </w:tc>
        <w:tc>
          <w:tcPr>
            <w:tcW w:w="1861" w:type="pct"/>
            <w:gridSpan w:val="6"/>
            <w:tcBorders>
              <w:top w:val="single" w:sz="4" w:space="0" w:color="auto"/>
            </w:tcBorders>
          </w:tcPr>
          <w:p w14:paraId="0B4AF20D" w14:textId="77777777" w:rsidR="00FF496F" w:rsidRPr="00FF496F" w:rsidRDefault="00FF496F" w:rsidP="00FF496F">
            <w:pPr>
              <w:spacing w:line="259" w:lineRule="auto"/>
              <w:ind w:right="-250"/>
              <w:jc w:val="center"/>
              <w:rPr>
                <w:rFonts w:ascii="Century Gothic" w:hAnsi="Century Gothic"/>
                <w:b/>
                <w:sz w:val="20"/>
              </w:rPr>
            </w:pPr>
            <w:r w:rsidRPr="00FF496F">
              <w:rPr>
                <w:rFonts w:ascii="Century Gothic" w:hAnsi="Century Gothic"/>
                <w:b/>
                <w:sz w:val="20"/>
              </w:rPr>
              <w:t>Semestre 4</w:t>
            </w:r>
          </w:p>
        </w:tc>
      </w:tr>
      <w:tr w:rsidR="00FF496F" w:rsidRPr="00FF496F" w14:paraId="51C99E69" w14:textId="77777777">
        <w:trPr>
          <w:cantSplit/>
          <w:trHeight w:val="442"/>
          <w:jc w:val="center"/>
        </w:trPr>
        <w:tc>
          <w:tcPr>
            <w:tcW w:w="1436" w:type="pct"/>
            <w:tcBorders>
              <w:top w:val="nil"/>
            </w:tcBorders>
          </w:tcPr>
          <w:p w14:paraId="5C5628A8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bCs/>
                <w:sz w:val="20"/>
              </w:rPr>
            </w:pPr>
            <w:r w:rsidRPr="00FF496F">
              <w:rPr>
                <w:rFonts w:ascii="Century Gothic" w:hAnsi="Century Gothic"/>
                <w:bCs/>
                <w:sz w:val="20"/>
              </w:rPr>
              <w:t>Attività 1</w:t>
            </w:r>
          </w:p>
        </w:tc>
        <w:tc>
          <w:tcPr>
            <w:tcW w:w="285" w:type="pct"/>
            <w:tcBorders>
              <w:top w:val="nil"/>
              <w:bottom w:val="single" w:sz="4" w:space="0" w:color="auto"/>
            </w:tcBorders>
          </w:tcPr>
          <w:p w14:paraId="70628FF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86" w:type="pct"/>
            <w:tcBorders>
              <w:top w:val="nil"/>
              <w:bottom w:val="single" w:sz="4" w:space="0" w:color="auto"/>
            </w:tcBorders>
          </w:tcPr>
          <w:p w14:paraId="103AF0BF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86" w:type="pct"/>
            <w:tcBorders>
              <w:top w:val="nil"/>
              <w:bottom w:val="single" w:sz="4" w:space="0" w:color="auto"/>
            </w:tcBorders>
          </w:tcPr>
          <w:p w14:paraId="40329166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44" w:type="pct"/>
            <w:tcBorders>
              <w:top w:val="nil"/>
              <w:bottom w:val="single" w:sz="4" w:space="0" w:color="auto"/>
            </w:tcBorders>
          </w:tcPr>
          <w:p w14:paraId="6F00D0DD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0D59B42F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2" w:type="pct"/>
            <w:tcBorders>
              <w:top w:val="nil"/>
              <w:bottom w:val="single" w:sz="4" w:space="0" w:color="auto"/>
            </w:tcBorders>
          </w:tcPr>
          <w:p w14:paraId="45623954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643E2594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3F348558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5CEC4DF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7078FEFC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6CDAF118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</w:tcPr>
          <w:p w14:paraId="2660271F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</w:tr>
      <w:tr w:rsidR="00FF496F" w:rsidRPr="00FF496F" w14:paraId="0123453F" w14:textId="77777777">
        <w:trPr>
          <w:cantSplit/>
          <w:trHeight w:val="442"/>
          <w:jc w:val="center"/>
        </w:trPr>
        <w:tc>
          <w:tcPr>
            <w:tcW w:w="1436" w:type="pct"/>
            <w:tcBorders>
              <w:top w:val="nil"/>
            </w:tcBorders>
          </w:tcPr>
          <w:p w14:paraId="3ECF0D4B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bCs/>
                <w:sz w:val="20"/>
              </w:rPr>
              <w:t>Attività 2</w:t>
            </w:r>
          </w:p>
        </w:tc>
        <w:tc>
          <w:tcPr>
            <w:tcW w:w="285" w:type="pct"/>
            <w:tcBorders>
              <w:top w:val="nil"/>
              <w:bottom w:val="single" w:sz="4" w:space="0" w:color="auto"/>
            </w:tcBorders>
          </w:tcPr>
          <w:p w14:paraId="283DC659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286" w:type="pct"/>
            <w:tcBorders>
              <w:top w:val="nil"/>
              <w:bottom w:val="single" w:sz="4" w:space="0" w:color="auto"/>
            </w:tcBorders>
          </w:tcPr>
          <w:p w14:paraId="64EEFE79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286" w:type="pct"/>
            <w:tcBorders>
              <w:top w:val="nil"/>
              <w:bottom w:val="single" w:sz="4" w:space="0" w:color="auto"/>
            </w:tcBorders>
          </w:tcPr>
          <w:p w14:paraId="3FA5665D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244" w:type="pct"/>
            <w:tcBorders>
              <w:top w:val="nil"/>
              <w:bottom w:val="single" w:sz="4" w:space="0" w:color="auto"/>
            </w:tcBorders>
          </w:tcPr>
          <w:p w14:paraId="4754C1AC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1996ACB1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302" w:type="pct"/>
            <w:tcBorders>
              <w:top w:val="nil"/>
              <w:bottom w:val="single" w:sz="4" w:space="0" w:color="auto"/>
            </w:tcBorders>
          </w:tcPr>
          <w:p w14:paraId="446BC789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6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75D2A650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7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2D433935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8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06F680B2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9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39B3E95B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10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460C26D8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11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</w:tcPr>
          <w:p w14:paraId="5B3AFDB1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  <w:r w:rsidRPr="00FF496F">
              <w:rPr>
                <w:rFonts w:ascii="Century Gothic" w:hAnsi="Century Gothic"/>
                <w:sz w:val="20"/>
              </w:rPr>
              <w:t>12</w:t>
            </w:r>
          </w:p>
        </w:tc>
      </w:tr>
      <w:tr w:rsidR="00FF496F" w:rsidRPr="00FF496F" w14:paraId="36312D1E" w14:textId="77777777">
        <w:trPr>
          <w:cantSplit/>
          <w:trHeight w:val="137"/>
          <w:jc w:val="center"/>
        </w:trPr>
        <w:tc>
          <w:tcPr>
            <w:tcW w:w="1436" w:type="pct"/>
          </w:tcPr>
          <w:p w14:paraId="4124427A" w14:textId="77777777" w:rsidR="00FF496F" w:rsidRPr="00FF496F" w:rsidRDefault="00FF496F" w:rsidP="00FF496F">
            <w:pPr>
              <w:spacing w:line="259" w:lineRule="auto"/>
              <w:ind w:right="-108"/>
              <w:rPr>
                <w:rFonts w:ascii="Century Gothic" w:hAnsi="Century Gothic"/>
                <w:i/>
                <w:sz w:val="20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27170BD4" w14:textId="77777777" w:rsidR="00FF496F" w:rsidRPr="00FF496F" w:rsidRDefault="00FF496F" w:rsidP="00FF496F">
            <w:pPr>
              <w:spacing w:line="259" w:lineRule="auto"/>
              <w:ind w:right="-44"/>
              <w:rPr>
                <w:rFonts w:ascii="Century Gothic" w:hAnsi="Century Gothic"/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14:paraId="3A2D8A39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14:paraId="001C8E1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14:paraId="6284CD78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14:paraId="1BCB53C2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14:paraId="6258EF33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14:paraId="08DD5A70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14:paraId="2EE3252C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14:paraId="5B15E273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14:paraId="719D2AF8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14:paraId="35865A17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7E3AF0B4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</w:tr>
      <w:tr w:rsidR="00FF496F" w:rsidRPr="00FF496F" w14:paraId="4644B39C" w14:textId="77777777">
        <w:trPr>
          <w:cantSplit/>
          <w:trHeight w:val="130"/>
          <w:jc w:val="center"/>
        </w:trPr>
        <w:tc>
          <w:tcPr>
            <w:tcW w:w="1436" w:type="pct"/>
          </w:tcPr>
          <w:p w14:paraId="179C97F7" w14:textId="77777777" w:rsidR="00FF496F" w:rsidRPr="00FF496F" w:rsidRDefault="00FF496F" w:rsidP="00FF496F">
            <w:pPr>
              <w:spacing w:line="259" w:lineRule="auto"/>
              <w:ind w:right="-108"/>
              <w:rPr>
                <w:rFonts w:ascii="Century Gothic" w:hAnsi="Century Gothic"/>
                <w:i/>
                <w:sz w:val="20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6D7E9DD1" w14:textId="77777777" w:rsidR="00FF496F" w:rsidRPr="00FF496F" w:rsidRDefault="00FF496F" w:rsidP="00FF496F">
            <w:pPr>
              <w:spacing w:line="259" w:lineRule="auto"/>
              <w:ind w:right="-108"/>
              <w:rPr>
                <w:rFonts w:ascii="Century Gothic" w:hAnsi="Century Gothic"/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14:paraId="2D7958E2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14:paraId="2353969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14:paraId="58C5EDEF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14:paraId="3C45CF0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14:paraId="5D250EC5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14:paraId="71B48EBA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14:paraId="36D47CB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14:paraId="10C25294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14:paraId="09E6AB2C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14:paraId="71415B52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73595CA9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</w:tr>
      <w:tr w:rsidR="00FF496F" w:rsidRPr="00FF496F" w14:paraId="06658EC5" w14:textId="77777777">
        <w:trPr>
          <w:cantSplit/>
          <w:trHeight w:val="130"/>
          <w:jc w:val="center"/>
        </w:trPr>
        <w:tc>
          <w:tcPr>
            <w:tcW w:w="1436" w:type="pct"/>
          </w:tcPr>
          <w:p w14:paraId="54AB3705" w14:textId="77777777" w:rsidR="00FF496F" w:rsidRPr="00FF496F" w:rsidRDefault="00FF496F" w:rsidP="00FF496F">
            <w:pPr>
              <w:spacing w:line="259" w:lineRule="auto"/>
              <w:ind w:right="-108"/>
              <w:rPr>
                <w:rFonts w:ascii="Century Gothic" w:hAnsi="Century Gothic"/>
                <w:i/>
                <w:sz w:val="20"/>
              </w:rPr>
            </w:pPr>
            <w:r w:rsidRPr="00FF496F">
              <w:rPr>
                <w:rFonts w:ascii="Century Gothic" w:hAnsi="Century Gothic"/>
                <w:i/>
                <w:sz w:val="20"/>
              </w:rPr>
              <w:t>(…)</w:t>
            </w:r>
          </w:p>
        </w:tc>
        <w:tc>
          <w:tcPr>
            <w:tcW w:w="285" w:type="pct"/>
            <w:tcBorders>
              <w:top w:val="single" w:sz="4" w:space="0" w:color="auto"/>
            </w:tcBorders>
          </w:tcPr>
          <w:p w14:paraId="476AA25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60E3CB09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1DF0FEC6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</w:tcBorders>
          </w:tcPr>
          <w:p w14:paraId="416AB7FD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</w:tcPr>
          <w:p w14:paraId="36213862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</w:tcPr>
          <w:p w14:paraId="337CC86A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</w:tcPr>
          <w:p w14:paraId="552168EB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</w:tcPr>
          <w:p w14:paraId="7DC2D41D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</w:tcPr>
          <w:p w14:paraId="36504716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</w:tcPr>
          <w:p w14:paraId="40C3D5DB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</w:tcPr>
          <w:p w14:paraId="33F01B9C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</w:tcPr>
          <w:p w14:paraId="1D5FFC7A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</w:tr>
      <w:tr w:rsidR="00FF496F" w:rsidRPr="00FF496F" w14:paraId="498D0E91" w14:textId="77777777">
        <w:trPr>
          <w:cantSplit/>
          <w:trHeight w:val="442"/>
          <w:jc w:val="center"/>
        </w:trPr>
        <w:tc>
          <w:tcPr>
            <w:tcW w:w="1436" w:type="pct"/>
          </w:tcPr>
          <w:p w14:paraId="0122C2C2" w14:textId="77777777" w:rsidR="00FF496F" w:rsidRPr="00FF496F" w:rsidRDefault="00FF496F" w:rsidP="00FF496F">
            <w:pPr>
              <w:spacing w:line="259" w:lineRule="auto"/>
              <w:ind w:right="-108"/>
              <w:rPr>
                <w:rFonts w:ascii="Century Gothic" w:hAnsi="Century Gothic"/>
                <w:sz w:val="20"/>
              </w:rPr>
            </w:pPr>
          </w:p>
        </w:tc>
        <w:tc>
          <w:tcPr>
            <w:tcW w:w="285" w:type="pct"/>
          </w:tcPr>
          <w:p w14:paraId="2D963FE1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86" w:type="pct"/>
          </w:tcPr>
          <w:p w14:paraId="781D6571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86" w:type="pct"/>
          </w:tcPr>
          <w:p w14:paraId="1AC98911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44" w:type="pct"/>
          </w:tcPr>
          <w:p w14:paraId="409C0759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</w:tcPr>
          <w:p w14:paraId="3CD2C7AF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2" w:type="pct"/>
          </w:tcPr>
          <w:p w14:paraId="7D43630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</w:tcPr>
          <w:p w14:paraId="1D3C122A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</w:tcPr>
          <w:p w14:paraId="24919553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</w:tcPr>
          <w:p w14:paraId="001A503F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</w:tcPr>
          <w:p w14:paraId="0C85321E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</w:tcPr>
          <w:p w14:paraId="6CE06956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70" w:type="pct"/>
          </w:tcPr>
          <w:p w14:paraId="7835F88C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</w:tr>
      <w:tr w:rsidR="00FF496F" w:rsidRPr="00FF496F" w14:paraId="423656B1" w14:textId="77777777">
        <w:trPr>
          <w:cantSplit/>
          <w:trHeight w:val="442"/>
          <w:jc w:val="center"/>
        </w:trPr>
        <w:tc>
          <w:tcPr>
            <w:tcW w:w="1436" w:type="pct"/>
          </w:tcPr>
          <w:p w14:paraId="4374A652" w14:textId="77777777" w:rsidR="00FF496F" w:rsidRPr="00FF496F" w:rsidRDefault="00FF496F" w:rsidP="00FF496F">
            <w:pPr>
              <w:spacing w:line="259" w:lineRule="auto"/>
              <w:ind w:right="-108"/>
              <w:rPr>
                <w:rFonts w:ascii="Century Gothic" w:hAnsi="Century Gothic"/>
                <w:i/>
                <w:sz w:val="20"/>
              </w:rPr>
            </w:pPr>
          </w:p>
        </w:tc>
        <w:tc>
          <w:tcPr>
            <w:tcW w:w="285" w:type="pct"/>
          </w:tcPr>
          <w:p w14:paraId="6D1D62DD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86" w:type="pct"/>
          </w:tcPr>
          <w:p w14:paraId="1B66B8A4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86" w:type="pct"/>
          </w:tcPr>
          <w:p w14:paraId="4EC624E6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44" w:type="pct"/>
          </w:tcPr>
          <w:p w14:paraId="228263AC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</w:tcPr>
          <w:p w14:paraId="7F368856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02" w:type="pct"/>
          </w:tcPr>
          <w:p w14:paraId="6A1936B0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</w:tcPr>
          <w:p w14:paraId="6453EA0F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</w:tcPr>
          <w:p w14:paraId="02471F6A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</w:tcPr>
          <w:p w14:paraId="7D8CD070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</w:tcPr>
          <w:p w14:paraId="1E255BF7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298" w:type="pct"/>
          </w:tcPr>
          <w:p w14:paraId="1A45E647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  <w:tc>
          <w:tcPr>
            <w:tcW w:w="370" w:type="pct"/>
          </w:tcPr>
          <w:p w14:paraId="069FF994" w14:textId="77777777" w:rsidR="00FF496F" w:rsidRPr="00FF496F" w:rsidRDefault="00FF496F" w:rsidP="00FF496F">
            <w:pPr>
              <w:spacing w:line="259" w:lineRule="auto"/>
              <w:ind w:right="-1475"/>
              <w:rPr>
                <w:rFonts w:ascii="Century Gothic" w:hAnsi="Century Gothic"/>
                <w:sz w:val="20"/>
              </w:rPr>
            </w:pPr>
          </w:p>
        </w:tc>
      </w:tr>
    </w:tbl>
    <w:p w14:paraId="39A8996C" w14:textId="77777777" w:rsidR="00FF496F" w:rsidRPr="00FF496F" w:rsidRDefault="00FF496F" w:rsidP="00FF496F">
      <w:pPr>
        <w:autoSpaceDE w:val="0"/>
        <w:autoSpaceDN w:val="0"/>
        <w:adjustRightInd w:val="0"/>
        <w:rPr>
          <w:rFonts w:ascii="Century Gothic" w:eastAsia="Calibri" w:hAnsi="Century Gothic" w:cs="Calibri,Bold"/>
          <w:b/>
          <w:bCs/>
          <w:sz w:val="28"/>
          <w:szCs w:val="28"/>
          <w:lang w:eastAsia="en-US"/>
        </w:rPr>
      </w:pPr>
    </w:p>
    <w:p w14:paraId="141284E7" w14:textId="77777777" w:rsidR="00FF496F" w:rsidRPr="00FF496F" w:rsidRDefault="00FF496F" w:rsidP="00FF496F">
      <w:pPr>
        <w:spacing w:after="160"/>
        <w:rPr>
          <w:rFonts w:ascii="Century Gothic" w:eastAsia="Calibri" w:hAnsi="Century Gothic"/>
          <w:b/>
          <w:bCs/>
          <w:sz w:val="20"/>
          <w:lang w:eastAsia="en-US"/>
        </w:rPr>
      </w:pPr>
      <w:r w:rsidRPr="00FF496F">
        <w:rPr>
          <w:rFonts w:ascii="Century Gothic" w:eastAsia="Calibri" w:hAnsi="Century Gothic"/>
          <w:b/>
          <w:bCs/>
          <w:sz w:val="20"/>
          <w:lang w:eastAsia="en-US"/>
        </w:rPr>
        <w:t>PIANO DEI COSTI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3827"/>
      </w:tblGrid>
      <w:tr w:rsidR="00FF496F" w:rsidRPr="00FF496F" w14:paraId="61E6553A" w14:textId="77777777" w:rsidTr="006D1EA8">
        <w:tc>
          <w:tcPr>
            <w:tcW w:w="3539" w:type="dxa"/>
          </w:tcPr>
          <w:p w14:paraId="25813C08" w14:textId="77777777" w:rsidR="00FF496F" w:rsidRPr="00FF496F" w:rsidRDefault="00FF496F" w:rsidP="006D1EA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eastAsia="en-US"/>
              </w:rPr>
            </w:pPr>
            <w:bookmarkStart w:id="4" w:name="_Hlk25677998"/>
            <w:r w:rsidRPr="00FF496F">
              <w:rPr>
                <w:rFonts w:ascii="Century Gothic" w:eastAsia="Calibri" w:hAnsi="Century Gothic"/>
                <w:b/>
                <w:sz w:val="22"/>
                <w:szCs w:val="22"/>
                <w:lang w:eastAsia="en-US"/>
              </w:rPr>
              <w:t>Voci di costo</w:t>
            </w:r>
          </w:p>
        </w:tc>
        <w:tc>
          <w:tcPr>
            <w:tcW w:w="2268" w:type="dxa"/>
          </w:tcPr>
          <w:p w14:paraId="69E8B587" w14:textId="77777777" w:rsidR="00FF496F" w:rsidRPr="00FF496F" w:rsidRDefault="00FF496F" w:rsidP="006D1EA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eastAsia="en-US"/>
              </w:rPr>
            </w:pPr>
            <w:r w:rsidRPr="00FF496F">
              <w:rPr>
                <w:rFonts w:ascii="Century Gothic" w:eastAsia="Calibri" w:hAnsi="Century Gothic"/>
                <w:b/>
                <w:sz w:val="22"/>
                <w:szCs w:val="22"/>
                <w:lang w:eastAsia="en-US"/>
              </w:rPr>
              <w:t>Attività</w:t>
            </w:r>
          </w:p>
        </w:tc>
        <w:tc>
          <w:tcPr>
            <w:tcW w:w="3827" w:type="dxa"/>
          </w:tcPr>
          <w:p w14:paraId="1F88E5D8" w14:textId="77777777" w:rsidR="00FF496F" w:rsidRPr="00FF496F" w:rsidRDefault="00FF496F" w:rsidP="006D1EA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eastAsia="en-US"/>
              </w:rPr>
            </w:pPr>
            <w:r w:rsidRPr="00FF496F">
              <w:rPr>
                <w:rFonts w:ascii="Century Gothic" w:eastAsia="Calibri" w:hAnsi="Century Gothic"/>
                <w:b/>
                <w:sz w:val="22"/>
                <w:szCs w:val="22"/>
                <w:lang w:eastAsia="en-US"/>
              </w:rPr>
              <w:t>Importo</w:t>
            </w:r>
          </w:p>
        </w:tc>
      </w:tr>
      <w:tr w:rsidR="00FF496F" w:rsidRPr="00FF496F" w14:paraId="0ACD9A4F" w14:textId="77777777" w:rsidTr="006D1EA8">
        <w:tc>
          <w:tcPr>
            <w:tcW w:w="3539" w:type="dxa"/>
          </w:tcPr>
          <w:p w14:paraId="5C607007" w14:textId="77777777" w:rsidR="00FF496F" w:rsidRPr="00FF496F" w:rsidRDefault="00FF496F" w:rsidP="00FF496F">
            <w:pPr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 w:rsidRPr="00FF496F"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a) costi del personale interno ed esterno;</w:t>
            </w:r>
          </w:p>
        </w:tc>
        <w:tc>
          <w:tcPr>
            <w:tcW w:w="2268" w:type="dxa"/>
          </w:tcPr>
          <w:p w14:paraId="7AB6B433" w14:textId="77777777" w:rsidR="00FF496F" w:rsidRPr="00FF496F" w:rsidRDefault="00FF496F" w:rsidP="006D1EA8">
            <w:pPr>
              <w:jc w:val="right"/>
              <w:rPr>
                <w:rFonts w:ascii="Century Gothic" w:eastAsia="Calibri" w:hAnsi="Century Gothic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4E2C0BCD" w14:textId="77777777" w:rsidR="00FF496F" w:rsidRPr="00FF496F" w:rsidRDefault="00FF496F" w:rsidP="006D1EA8">
            <w:pPr>
              <w:jc w:val="right"/>
              <w:rPr>
                <w:rFonts w:ascii="Century Gothic" w:eastAsia="Calibri" w:hAnsi="Century Gothic"/>
                <w:bCs/>
                <w:sz w:val="22"/>
                <w:szCs w:val="22"/>
                <w:lang w:eastAsia="en-US"/>
              </w:rPr>
            </w:pPr>
          </w:p>
        </w:tc>
      </w:tr>
      <w:tr w:rsidR="00FF496F" w:rsidRPr="00FF496F" w14:paraId="1504154B" w14:textId="77777777" w:rsidTr="006D1EA8">
        <w:tc>
          <w:tcPr>
            <w:tcW w:w="3539" w:type="dxa"/>
          </w:tcPr>
          <w:p w14:paraId="0CA56C38" w14:textId="77777777" w:rsidR="00FF496F" w:rsidRPr="00FF496F" w:rsidRDefault="00FF496F" w:rsidP="00FF496F">
            <w:pPr>
              <w:rPr>
                <w:rFonts w:ascii="Century Gothic" w:eastAsia="Calibri" w:hAnsi="Century Gothic"/>
                <w:bCs/>
                <w:sz w:val="22"/>
                <w:szCs w:val="22"/>
                <w:lang w:eastAsia="en-US"/>
              </w:rPr>
            </w:pPr>
            <w:r w:rsidRPr="00FF496F">
              <w:rPr>
                <w:rFonts w:ascii="Century Gothic" w:eastAsia="Calibri" w:hAnsi="Century Gothic"/>
                <w:bCs/>
                <w:sz w:val="22"/>
                <w:szCs w:val="22"/>
                <w:lang w:eastAsia="en-US"/>
              </w:rPr>
              <w:t>b) altri costi (diretti diversi dal personale e indiretti), tra cui costi per acquisti o ammortamento di beni, per acquisti di servizi specifici per la realizzazione dell’intervento, spese generali di funzionamento e gestione.</w:t>
            </w:r>
          </w:p>
        </w:tc>
        <w:tc>
          <w:tcPr>
            <w:tcW w:w="2268" w:type="dxa"/>
          </w:tcPr>
          <w:p w14:paraId="41355791" w14:textId="77777777" w:rsidR="00FF496F" w:rsidRPr="00FF496F" w:rsidRDefault="00FF496F" w:rsidP="006D1EA8">
            <w:pPr>
              <w:jc w:val="right"/>
              <w:rPr>
                <w:rFonts w:ascii="Century Gothic" w:eastAsia="Calibri" w:hAnsi="Century Gothic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366D2A7F" w14:textId="77777777" w:rsidR="00FF496F" w:rsidRPr="00FF496F" w:rsidRDefault="00FF496F" w:rsidP="006D1EA8">
            <w:pPr>
              <w:jc w:val="right"/>
              <w:rPr>
                <w:rFonts w:ascii="Century Gothic" w:eastAsia="Calibri" w:hAnsi="Century Gothic"/>
                <w:bCs/>
                <w:sz w:val="22"/>
                <w:szCs w:val="22"/>
                <w:lang w:eastAsia="en-US"/>
              </w:rPr>
            </w:pPr>
          </w:p>
        </w:tc>
      </w:tr>
      <w:tr w:rsidR="00FF496F" w:rsidRPr="00FF496F" w14:paraId="53FDD7BD" w14:textId="77777777" w:rsidTr="006D1EA8">
        <w:tc>
          <w:tcPr>
            <w:tcW w:w="5807" w:type="dxa"/>
            <w:gridSpan w:val="2"/>
          </w:tcPr>
          <w:p w14:paraId="58B198D7" w14:textId="77777777" w:rsidR="00FF496F" w:rsidRPr="00FF496F" w:rsidRDefault="00FF496F" w:rsidP="00FF496F">
            <w:pPr>
              <w:rPr>
                <w:rFonts w:ascii="Century Gothic" w:eastAsia="Calibri" w:hAnsi="Century Gothic"/>
                <w:b/>
                <w:sz w:val="22"/>
                <w:szCs w:val="22"/>
                <w:lang w:eastAsia="en-US"/>
              </w:rPr>
            </w:pPr>
            <w:r w:rsidRPr="00FF496F">
              <w:rPr>
                <w:rFonts w:ascii="Century Gothic" w:eastAsia="Calibri" w:hAnsi="Century Gothic"/>
                <w:b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3827" w:type="dxa"/>
          </w:tcPr>
          <w:p w14:paraId="30414B98" w14:textId="77777777" w:rsidR="00FF496F" w:rsidRPr="00FF496F" w:rsidRDefault="00FF496F" w:rsidP="006D1EA8">
            <w:pPr>
              <w:jc w:val="right"/>
              <w:rPr>
                <w:rFonts w:ascii="Century Gothic" w:eastAsia="Calibri" w:hAnsi="Century Gothic"/>
                <w:bCs/>
                <w:sz w:val="22"/>
                <w:szCs w:val="22"/>
                <w:lang w:eastAsia="en-US"/>
              </w:rPr>
            </w:pPr>
          </w:p>
        </w:tc>
      </w:tr>
      <w:tr w:rsidR="00FF496F" w:rsidRPr="00FF496F" w14:paraId="43748D63" w14:textId="77777777" w:rsidTr="006D1EA8">
        <w:tc>
          <w:tcPr>
            <w:tcW w:w="5807" w:type="dxa"/>
            <w:gridSpan w:val="2"/>
          </w:tcPr>
          <w:p w14:paraId="4C4A5F7A" w14:textId="77777777" w:rsidR="00FF496F" w:rsidRPr="00FF496F" w:rsidRDefault="00FF496F" w:rsidP="00FF496F">
            <w:pPr>
              <w:rPr>
                <w:rFonts w:ascii="Century Gothic" w:eastAsia="Calibri" w:hAnsi="Century Gothic"/>
                <w:b/>
                <w:sz w:val="22"/>
                <w:szCs w:val="22"/>
                <w:lang w:eastAsia="en-US"/>
              </w:rPr>
            </w:pPr>
            <w:r w:rsidRPr="00FF496F">
              <w:rPr>
                <w:rFonts w:ascii="Century Gothic" w:eastAsia="Calibri" w:hAnsi="Century Gothic"/>
                <w:b/>
                <w:sz w:val="22"/>
                <w:szCs w:val="22"/>
                <w:lang w:eastAsia="en-US"/>
              </w:rPr>
              <w:t xml:space="preserve">FINANZIAMENTO REGIONALE </w:t>
            </w:r>
          </w:p>
        </w:tc>
        <w:tc>
          <w:tcPr>
            <w:tcW w:w="3827" w:type="dxa"/>
          </w:tcPr>
          <w:p w14:paraId="5C3DA1C9" w14:textId="77777777" w:rsidR="00FF496F" w:rsidRPr="00FF496F" w:rsidRDefault="00FF496F" w:rsidP="006D1EA8">
            <w:pPr>
              <w:jc w:val="right"/>
              <w:rPr>
                <w:rFonts w:ascii="Century Gothic" w:eastAsia="Calibri" w:hAnsi="Century Gothic"/>
                <w:bCs/>
                <w:sz w:val="22"/>
                <w:szCs w:val="22"/>
                <w:lang w:eastAsia="en-US"/>
              </w:rPr>
            </w:pPr>
          </w:p>
        </w:tc>
      </w:tr>
      <w:tr w:rsidR="00FF496F" w:rsidRPr="00FF496F" w14:paraId="2375C891" w14:textId="77777777" w:rsidTr="006D1EA8">
        <w:tc>
          <w:tcPr>
            <w:tcW w:w="5807" w:type="dxa"/>
            <w:gridSpan w:val="2"/>
          </w:tcPr>
          <w:p w14:paraId="6960E1FC" w14:textId="77777777" w:rsidR="00FF496F" w:rsidRPr="00FF496F" w:rsidRDefault="00FF496F" w:rsidP="00FF496F">
            <w:pPr>
              <w:rPr>
                <w:rFonts w:ascii="Century Gothic" w:eastAsia="Calibri" w:hAnsi="Century Gothic"/>
                <w:b/>
                <w:sz w:val="22"/>
                <w:szCs w:val="22"/>
                <w:lang w:eastAsia="en-US"/>
              </w:rPr>
            </w:pPr>
            <w:r w:rsidRPr="00FF496F">
              <w:rPr>
                <w:rFonts w:ascii="Century Gothic" w:eastAsia="Calibri" w:hAnsi="Century Gothic"/>
                <w:b/>
                <w:sz w:val="22"/>
                <w:szCs w:val="22"/>
                <w:lang w:eastAsia="en-US"/>
              </w:rPr>
              <w:t xml:space="preserve">COFINANZIAMENTO (almeno 20%) </w:t>
            </w:r>
          </w:p>
        </w:tc>
        <w:tc>
          <w:tcPr>
            <w:tcW w:w="3827" w:type="dxa"/>
          </w:tcPr>
          <w:p w14:paraId="44CA6447" w14:textId="77777777" w:rsidR="00FF496F" w:rsidRPr="00FF496F" w:rsidRDefault="00FF496F" w:rsidP="006D1EA8">
            <w:pPr>
              <w:jc w:val="right"/>
              <w:rPr>
                <w:rFonts w:ascii="Century Gothic" w:eastAsia="Calibri" w:hAnsi="Century Gothic"/>
                <w:bCs/>
                <w:sz w:val="22"/>
                <w:szCs w:val="22"/>
                <w:lang w:eastAsia="en-US"/>
              </w:rPr>
            </w:pPr>
          </w:p>
        </w:tc>
      </w:tr>
      <w:bookmarkEnd w:id="4"/>
    </w:tbl>
    <w:p w14:paraId="789C352B" w14:textId="77777777" w:rsidR="00FF496F" w:rsidRPr="00FF496F" w:rsidRDefault="00FF496F" w:rsidP="00FF496F">
      <w:pPr>
        <w:autoSpaceDE w:val="0"/>
        <w:autoSpaceDN w:val="0"/>
        <w:adjustRightInd w:val="0"/>
        <w:rPr>
          <w:rFonts w:ascii="Century Gothic" w:eastAsia="Calibri" w:hAnsi="Century Gothic" w:cs="Calibri,Bold"/>
          <w:b/>
          <w:bCs/>
          <w:sz w:val="28"/>
          <w:szCs w:val="28"/>
          <w:lang w:eastAsia="en-US"/>
        </w:rPr>
      </w:pPr>
    </w:p>
    <w:p w14:paraId="1BB0B24D" w14:textId="77777777" w:rsidR="00FF496F" w:rsidRPr="00FF496F" w:rsidRDefault="00FF496F" w:rsidP="00FF496F">
      <w:pPr>
        <w:widowControl w:val="0"/>
        <w:spacing w:before="1"/>
        <w:ind w:left="5050" w:right="495"/>
        <w:jc w:val="center"/>
        <w:rPr>
          <w:rFonts w:ascii="Century Gothic" w:eastAsia="Century Gothic" w:hAnsi="Century Gothic" w:cs="Century Gothic"/>
          <w:sz w:val="22"/>
          <w:szCs w:val="22"/>
          <w:lang w:eastAsia="en-US"/>
        </w:rPr>
      </w:pPr>
    </w:p>
    <w:p w14:paraId="64B4FB3A" w14:textId="77777777" w:rsidR="00FF496F" w:rsidRPr="00FF496F" w:rsidRDefault="00FF496F" w:rsidP="00FF496F">
      <w:pPr>
        <w:widowControl w:val="0"/>
        <w:spacing w:before="1"/>
        <w:ind w:left="5050" w:right="495"/>
        <w:jc w:val="center"/>
        <w:rPr>
          <w:rFonts w:ascii="Century Gothic" w:eastAsia="Century Gothic" w:hAnsi="Century Gothic" w:cs="Century Gothic"/>
          <w:sz w:val="22"/>
          <w:szCs w:val="22"/>
          <w:lang w:eastAsia="en-US"/>
        </w:rPr>
      </w:pPr>
    </w:p>
    <w:p w14:paraId="0E16D64F" w14:textId="77777777" w:rsidR="00FF496F" w:rsidRPr="00FF496F" w:rsidRDefault="00FF496F" w:rsidP="00FF496F">
      <w:pPr>
        <w:widowControl w:val="0"/>
        <w:spacing w:before="1"/>
        <w:ind w:left="5050" w:right="495"/>
        <w:jc w:val="center"/>
        <w:rPr>
          <w:rFonts w:ascii="Century Gothic" w:eastAsia="Century Gothic" w:hAnsi="Century Gothic" w:cs="Century Gothic"/>
          <w:sz w:val="22"/>
          <w:szCs w:val="22"/>
          <w:lang w:eastAsia="en-US"/>
        </w:rPr>
      </w:pPr>
    </w:p>
    <w:p w14:paraId="1D28604E" w14:textId="77777777" w:rsidR="00FF496F" w:rsidRPr="00FF496F" w:rsidRDefault="00FF496F" w:rsidP="00FF496F">
      <w:pPr>
        <w:widowControl w:val="0"/>
        <w:spacing w:before="1"/>
        <w:ind w:left="5050" w:right="495"/>
        <w:jc w:val="center"/>
        <w:rPr>
          <w:rFonts w:ascii="Century Gothic" w:eastAsia="Century Gothic" w:hAnsi="Century Gothic" w:cs="Century Gothic"/>
          <w:sz w:val="22"/>
          <w:szCs w:val="22"/>
          <w:lang w:eastAsia="en-US"/>
        </w:rPr>
      </w:pPr>
    </w:p>
    <w:p w14:paraId="31034E61" w14:textId="77777777" w:rsidR="00FF496F" w:rsidRPr="00FF496F" w:rsidRDefault="00FF496F" w:rsidP="00FF496F">
      <w:pPr>
        <w:widowControl w:val="0"/>
        <w:spacing w:before="1"/>
        <w:ind w:left="5050" w:right="495"/>
        <w:jc w:val="center"/>
        <w:rPr>
          <w:rFonts w:ascii="Century Gothic" w:eastAsia="Century Gothic" w:hAnsi="Century Gothic" w:cs="Century Gothic"/>
          <w:sz w:val="22"/>
          <w:szCs w:val="22"/>
          <w:lang w:eastAsia="en-US"/>
        </w:rPr>
      </w:pPr>
      <w:r w:rsidRPr="00FF496F">
        <w:rPr>
          <w:rFonts w:ascii="Century Gothic" w:eastAsia="Century Gothic" w:hAnsi="Century Gothic" w:cs="Century Gothic"/>
          <w:sz w:val="22"/>
          <w:szCs w:val="22"/>
          <w:lang w:eastAsia="en-US"/>
        </w:rPr>
        <w:t xml:space="preserve">Il Legale Rappresentante o Soggetto </w:t>
      </w:r>
    </w:p>
    <w:p w14:paraId="66E2A1FF" w14:textId="77777777" w:rsidR="00FF496F" w:rsidRPr="00FF496F" w:rsidRDefault="00FF496F" w:rsidP="00FF496F">
      <w:pPr>
        <w:widowControl w:val="0"/>
        <w:spacing w:before="1"/>
        <w:ind w:left="5050" w:right="495"/>
        <w:jc w:val="center"/>
        <w:rPr>
          <w:rFonts w:ascii="Century Gothic" w:eastAsia="Century Gothic" w:hAnsi="Century Gothic" w:cs="Century Gothic"/>
          <w:sz w:val="22"/>
          <w:szCs w:val="22"/>
          <w:lang w:eastAsia="en-US"/>
        </w:rPr>
      </w:pPr>
      <w:r w:rsidRPr="00FF496F">
        <w:rPr>
          <w:rFonts w:ascii="Century Gothic" w:eastAsia="Century Gothic" w:hAnsi="Century Gothic" w:cs="Century Gothic"/>
          <w:sz w:val="22"/>
          <w:szCs w:val="22"/>
          <w:lang w:eastAsia="en-US"/>
        </w:rPr>
        <w:t>delegato alla firma</w:t>
      </w:r>
    </w:p>
    <w:p w14:paraId="1F6DADC6" w14:textId="77777777" w:rsidR="00FF496F" w:rsidRDefault="00FF496F" w:rsidP="00827D19">
      <w:pPr>
        <w:widowControl w:val="0"/>
        <w:ind w:left="-993" w:right="-852"/>
        <w:jc w:val="center"/>
        <w:rPr>
          <w:rFonts w:cs="Arial"/>
          <w:snapToGrid w:val="0"/>
          <w:sz w:val="22"/>
          <w:szCs w:val="22"/>
        </w:rPr>
      </w:pPr>
    </w:p>
    <w:p w14:paraId="4DB03B41" w14:textId="77777777" w:rsidR="00FF496F" w:rsidRDefault="00FF496F" w:rsidP="00FF496F">
      <w:pPr>
        <w:widowControl w:val="0"/>
        <w:ind w:left="-993" w:right="-852"/>
        <w:rPr>
          <w:rFonts w:cs="Arial"/>
          <w:snapToGrid w:val="0"/>
          <w:sz w:val="22"/>
          <w:szCs w:val="22"/>
        </w:rPr>
      </w:pPr>
    </w:p>
    <w:p w14:paraId="7CDDFA89" w14:textId="77777777" w:rsidR="000B28FE" w:rsidRDefault="000B28FE" w:rsidP="00FF496F">
      <w:pPr>
        <w:widowControl w:val="0"/>
        <w:ind w:left="-993" w:right="-852"/>
        <w:rPr>
          <w:rFonts w:cs="Arial"/>
          <w:snapToGrid w:val="0"/>
          <w:sz w:val="22"/>
          <w:szCs w:val="22"/>
        </w:rPr>
      </w:pPr>
    </w:p>
    <w:p w14:paraId="6AE1565F" w14:textId="77777777" w:rsidR="000B28FE" w:rsidRDefault="000B28FE" w:rsidP="00FF496F">
      <w:pPr>
        <w:widowControl w:val="0"/>
        <w:ind w:left="-993" w:right="-852"/>
        <w:rPr>
          <w:rFonts w:cs="Arial"/>
          <w:snapToGrid w:val="0"/>
          <w:sz w:val="22"/>
          <w:szCs w:val="22"/>
        </w:rPr>
      </w:pPr>
    </w:p>
    <w:p w14:paraId="61BB7D69" w14:textId="77777777" w:rsidR="000B28FE" w:rsidRDefault="000B28FE" w:rsidP="00FF496F">
      <w:pPr>
        <w:widowControl w:val="0"/>
        <w:ind w:left="-993" w:right="-852"/>
        <w:rPr>
          <w:rFonts w:cs="Arial"/>
          <w:snapToGrid w:val="0"/>
          <w:sz w:val="22"/>
          <w:szCs w:val="22"/>
        </w:rPr>
      </w:pPr>
    </w:p>
    <w:p w14:paraId="70C70B92" w14:textId="77777777" w:rsidR="000B28FE" w:rsidRDefault="000B28FE" w:rsidP="00FF496F">
      <w:pPr>
        <w:widowControl w:val="0"/>
        <w:ind w:left="-993" w:right="-852"/>
        <w:rPr>
          <w:rFonts w:cs="Arial"/>
          <w:snapToGrid w:val="0"/>
          <w:sz w:val="22"/>
          <w:szCs w:val="22"/>
        </w:rPr>
      </w:pPr>
    </w:p>
    <w:p w14:paraId="3DD39CFD" w14:textId="77777777" w:rsidR="000B28FE" w:rsidRDefault="000B28FE" w:rsidP="00227CD9">
      <w:pPr>
        <w:widowControl w:val="0"/>
        <w:ind w:right="-852"/>
        <w:rPr>
          <w:rFonts w:cs="Arial"/>
          <w:snapToGrid w:val="0"/>
          <w:sz w:val="22"/>
          <w:szCs w:val="22"/>
        </w:rPr>
      </w:pPr>
    </w:p>
    <w:p w14:paraId="7A3A778A" w14:textId="77777777" w:rsidR="000B28FE" w:rsidRDefault="000B28FE" w:rsidP="00FF496F">
      <w:pPr>
        <w:widowControl w:val="0"/>
        <w:ind w:left="-993" w:right="-852"/>
        <w:rPr>
          <w:rFonts w:cs="Arial"/>
          <w:snapToGrid w:val="0"/>
          <w:sz w:val="22"/>
          <w:szCs w:val="22"/>
        </w:rPr>
      </w:pPr>
    </w:p>
    <w:p w14:paraId="3008DCF9" w14:textId="77777777" w:rsidR="000B28FE" w:rsidRDefault="000B28FE" w:rsidP="00FF496F">
      <w:pPr>
        <w:widowControl w:val="0"/>
        <w:ind w:left="-993" w:right="-852"/>
        <w:rPr>
          <w:rFonts w:cs="Arial"/>
          <w:snapToGrid w:val="0"/>
          <w:sz w:val="22"/>
          <w:szCs w:val="22"/>
        </w:rPr>
      </w:pPr>
    </w:p>
    <w:p w14:paraId="7B79C07C" w14:textId="6852505A" w:rsidR="000B28FE" w:rsidRPr="00227CD9" w:rsidRDefault="000B28FE" w:rsidP="00086752">
      <w:pPr>
        <w:spacing w:after="200" w:line="276" w:lineRule="auto"/>
        <w:rPr>
          <w:rFonts w:ascii="Century Gothic" w:eastAsia="Calibri" w:hAnsi="Century Gothic"/>
          <w:sz w:val="20"/>
          <w:lang w:eastAsia="en-US"/>
        </w:rPr>
      </w:pPr>
    </w:p>
    <w:sectPr w:rsidR="000B28FE" w:rsidRPr="00227CD9" w:rsidSect="001D5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680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140A" w14:textId="77777777" w:rsidR="007F1ED3" w:rsidRDefault="007F1ED3">
      <w:r>
        <w:separator/>
      </w:r>
    </w:p>
  </w:endnote>
  <w:endnote w:type="continuationSeparator" w:id="0">
    <w:p w14:paraId="711091E4" w14:textId="77777777" w:rsidR="007F1ED3" w:rsidRDefault="007F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CDBD" w14:textId="77777777" w:rsidR="007C3AF1" w:rsidRDefault="00520D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C3AF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BBB622" w14:textId="77777777" w:rsidR="007C3AF1" w:rsidRDefault="007C3A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B1F9" w14:textId="77777777" w:rsidR="00090477" w:rsidRPr="003B61BF" w:rsidRDefault="00695084" w:rsidP="00695084">
    <w:pPr>
      <w:pStyle w:val="Pidipagina"/>
      <w:jc w:val="center"/>
      <w:rPr>
        <w:rFonts w:cs="Arial"/>
        <w:sz w:val="16"/>
        <w:szCs w:val="16"/>
      </w:rPr>
    </w:pPr>
    <w:r w:rsidRPr="003B61BF">
      <w:rPr>
        <w:rFonts w:cs="Arial"/>
        <w:sz w:val="16"/>
        <w:szCs w:val="16"/>
      </w:rPr>
      <w:t xml:space="preserve">Agenzia di Tutela della Salute (ATS) della Val Padana </w:t>
    </w:r>
  </w:p>
  <w:p w14:paraId="16176E02" w14:textId="77777777" w:rsidR="00695084" w:rsidRPr="003B61BF" w:rsidRDefault="00695084" w:rsidP="00695084">
    <w:pPr>
      <w:pStyle w:val="Pidipagina"/>
      <w:jc w:val="center"/>
      <w:rPr>
        <w:rFonts w:cs="Arial"/>
        <w:sz w:val="16"/>
        <w:szCs w:val="16"/>
      </w:rPr>
    </w:pPr>
    <w:r w:rsidRPr="003B61BF">
      <w:rPr>
        <w:rFonts w:cs="Arial"/>
        <w:sz w:val="16"/>
        <w:szCs w:val="16"/>
      </w:rPr>
      <w:t>Sede Legale: Via dei Toscani, 1 - 46100 Mantova – C</w:t>
    </w:r>
    <w:r w:rsidR="00921F66">
      <w:rPr>
        <w:rFonts w:cs="Arial"/>
        <w:sz w:val="16"/>
        <w:szCs w:val="16"/>
      </w:rPr>
      <w:t>.</w:t>
    </w:r>
    <w:r w:rsidRPr="003B61BF">
      <w:rPr>
        <w:rFonts w:cs="Arial"/>
        <w:sz w:val="16"/>
        <w:szCs w:val="16"/>
      </w:rPr>
      <w:t>F</w:t>
    </w:r>
    <w:r w:rsidR="00921F66">
      <w:rPr>
        <w:rFonts w:cs="Arial"/>
        <w:sz w:val="16"/>
        <w:szCs w:val="16"/>
      </w:rPr>
      <w:t>.</w:t>
    </w:r>
    <w:r w:rsidRPr="003B61BF">
      <w:rPr>
        <w:rFonts w:cs="Arial"/>
        <w:sz w:val="16"/>
        <w:szCs w:val="16"/>
      </w:rPr>
      <w:t>/P</w:t>
    </w:r>
    <w:r w:rsidR="00921F66">
      <w:rPr>
        <w:rFonts w:cs="Arial"/>
        <w:sz w:val="16"/>
        <w:szCs w:val="16"/>
      </w:rPr>
      <w:t>.</w:t>
    </w:r>
    <w:r w:rsidRPr="003B61BF">
      <w:rPr>
        <w:rFonts w:cs="Arial"/>
        <w:sz w:val="16"/>
        <w:szCs w:val="16"/>
      </w:rPr>
      <w:t>IVA: 02481970206</w:t>
    </w:r>
  </w:p>
  <w:p w14:paraId="1BE40052" w14:textId="77777777" w:rsidR="006615BD" w:rsidRPr="006615BD" w:rsidRDefault="006615BD" w:rsidP="006615B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CDF7" w14:textId="77777777" w:rsidR="00090477" w:rsidRPr="003B61BF" w:rsidRDefault="006615BD" w:rsidP="00695084">
    <w:pPr>
      <w:pStyle w:val="Pidipagina"/>
      <w:jc w:val="center"/>
      <w:rPr>
        <w:rFonts w:cs="Arial"/>
        <w:sz w:val="16"/>
        <w:szCs w:val="16"/>
      </w:rPr>
    </w:pPr>
    <w:r w:rsidRPr="003B61BF">
      <w:rPr>
        <w:rFonts w:cs="Arial"/>
        <w:sz w:val="16"/>
        <w:szCs w:val="16"/>
      </w:rPr>
      <w:t xml:space="preserve">Agenzia </w:t>
    </w:r>
    <w:r w:rsidR="00695084" w:rsidRPr="003B61BF">
      <w:rPr>
        <w:rFonts w:cs="Arial"/>
        <w:sz w:val="16"/>
        <w:szCs w:val="16"/>
      </w:rPr>
      <w:t>di</w:t>
    </w:r>
    <w:r w:rsidRPr="003B61BF">
      <w:rPr>
        <w:rFonts w:cs="Arial"/>
        <w:sz w:val="16"/>
        <w:szCs w:val="16"/>
      </w:rPr>
      <w:t xml:space="preserve"> Tutela della Salute</w:t>
    </w:r>
    <w:r w:rsidR="00695084" w:rsidRPr="003B61BF">
      <w:rPr>
        <w:rFonts w:cs="Arial"/>
        <w:sz w:val="16"/>
        <w:szCs w:val="16"/>
      </w:rPr>
      <w:t xml:space="preserve"> (ATS)</w:t>
    </w:r>
    <w:r w:rsidRPr="003B61BF">
      <w:rPr>
        <w:rFonts w:cs="Arial"/>
        <w:sz w:val="16"/>
        <w:szCs w:val="16"/>
      </w:rPr>
      <w:t xml:space="preserve"> della Val Padana </w:t>
    </w:r>
  </w:p>
  <w:p w14:paraId="517A5B84" w14:textId="77777777" w:rsidR="006615BD" w:rsidRPr="003B61BF" w:rsidRDefault="006615BD" w:rsidP="00695084">
    <w:pPr>
      <w:pStyle w:val="Pidipagina"/>
      <w:jc w:val="center"/>
      <w:rPr>
        <w:rFonts w:cs="Arial"/>
        <w:sz w:val="16"/>
        <w:szCs w:val="16"/>
      </w:rPr>
    </w:pPr>
    <w:r w:rsidRPr="003B61BF">
      <w:rPr>
        <w:rFonts w:cs="Arial"/>
        <w:sz w:val="16"/>
        <w:szCs w:val="16"/>
      </w:rPr>
      <w:t xml:space="preserve">Sede Legale: Via dei Toscani, 1 </w:t>
    </w:r>
    <w:r w:rsidR="00695084" w:rsidRPr="003B61BF">
      <w:rPr>
        <w:rFonts w:cs="Arial"/>
        <w:sz w:val="16"/>
        <w:szCs w:val="16"/>
      </w:rPr>
      <w:t>-</w:t>
    </w:r>
    <w:r w:rsidRPr="003B61BF">
      <w:rPr>
        <w:rFonts w:cs="Arial"/>
        <w:sz w:val="16"/>
        <w:szCs w:val="16"/>
      </w:rPr>
      <w:t xml:space="preserve"> 46100 Mantova</w:t>
    </w:r>
    <w:r w:rsidR="00695084" w:rsidRPr="003B61BF">
      <w:rPr>
        <w:rFonts w:cs="Arial"/>
        <w:sz w:val="16"/>
        <w:szCs w:val="16"/>
      </w:rPr>
      <w:t xml:space="preserve"> – C</w:t>
    </w:r>
    <w:r w:rsidR="00921F66">
      <w:rPr>
        <w:rFonts w:cs="Arial"/>
        <w:sz w:val="16"/>
        <w:szCs w:val="16"/>
      </w:rPr>
      <w:t>.</w:t>
    </w:r>
    <w:r w:rsidR="00695084" w:rsidRPr="003B61BF">
      <w:rPr>
        <w:rFonts w:cs="Arial"/>
        <w:sz w:val="16"/>
        <w:szCs w:val="16"/>
      </w:rPr>
      <w:t>F</w:t>
    </w:r>
    <w:r w:rsidR="00921F66">
      <w:rPr>
        <w:rFonts w:cs="Arial"/>
        <w:sz w:val="16"/>
        <w:szCs w:val="16"/>
      </w:rPr>
      <w:t>.</w:t>
    </w:r>
    <w:r w:rsidR="00695084" w:rsidRPr="003B61BF">
      <w:rPr>
        <w:rFonts w:cs="Arial"/>
        <w:sz w:val="16"/>
        <w:szCs w:val="16"/>
      </w:rPr>
      <w:t>/P</w:t>
    </w:r>
    <w:r w:rsidR="00921F66">
      <w:rPr>
        <w:rFonts w:cs="Arial"/>
        <w:sz w:val="16"/>
        <w:szCs w:val="16"/>
      </w:rPr>
      <w:t>.</w:t>
    </w:r>
    <w:r w:rsidR="00695084" w:rsidRPr="003B61BF">
      <w:rPr>
        <w:rFonts w:cs="Arial"/>
        <w:sz w:val="16"/>
        <w:szCs w:val="16"/>
      </w:rPr>
      <w:t>IVA: 02481970206</w:t>
    </w:r>
  </w:p>
  <w:p w14:paraId="5E15A82D" w14:textId="77777777" w:rsidR="006615BD" w:rsidRPr="003B61BF" w:rsidRDefault="006615BD">
    <w:pPr>
      <w:pStyle w:val="Pidipagina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E844" w14:textId="77777777" w:rsidR="007F1ED3" w:rsidRDefault="007F1ED3">
      <w:r>
        <w:separator/>
      </w:r>
    </w:p>
  </w:footnote>
  <w:footnote w:type="continuationSeparator" w:id="0">
    <w:p w14:paraId="75282DD6" w14:textId="77777777" w:rsidR="007F1ED3" w:rsidRDefault="007F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FF83" w14:textId="77777777" w:rsidR="006D1EA8" w:rsidRDefault="006D1E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8BAF" w14:textId="77777777" w:rsidR="007C3AF1" w:rsidRDefault="007C3AF1" w:rsidP="006633CC">
    <w:pPr>
      <w:pStyle w:val="Intestazione"/>
      <w:ind w:right="-136"/>
      <w:jc w:val="center"/>
      <w:rPr>
        <w:noProof/>
      </w:rPr>
    </w:pPr>
  </w:p>
  <w:p w14:paraId="1B55B795" w14:textId="77777777" w:rsidR="007C3AF1" w:rsidRDefault="007C3AF1" w:rsidP="006633CC">
    <w:pPr>
      <w:pStyle w:val="Intestazione"/>
      <w:ind w:right="-13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16F1" w14:textId="77777777" w:rsidR="006D1EA8" w:rsidRDefault="006D1E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35FB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C3566DE2"/>
    <w:name w:val="WW8Num3"/>
    <w:lvl w:ilvl="0">
      <w:start w:val="24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" w15:restartNumberingAfterBreak="0">
    <w:nsid w:val="00000005"/>
    <w:multiLevelType w:val="multilevel"/>
    <w:tmpl w:val="00000005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2A27F69"/>
    <w:multiLevelType w:val="hybridMultilevel"/>
    <w:tmpl w:val="5C4E8E3E"/>
    <w:lvl w:ilvl="0" w:tplc="AE325014">
      <w:numFmt w:val="bullet"/>
      <w:lvlText w:val="-"/>
      <w:lvlJc w:val="left"/>
      <w:pPr>
        <w:ind w:left="-27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21CD7E5D"/>
    <w:multiLevelType w:val="hybridMultilevel"/>
    <w:tmpl w:val="065C30CE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222F1AE3"/>
    <w:multiLevelType w:val="hybridMultilevel"/>
    <w:tmpl w:val="7666AF20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2255450A"/>
    <w:multiLevelType w:val="hybridMultilevel"/>
    <w:tmpl w:val="BE52C74E"/>
    <w:lvl w:ilvl="0" w:tplc="AE325014">
      <w:numFmt w:val="bullet"/>
      <w:lvlText w:val="-"/>
      <w:lvlJc w:val="left"/>
      <w:pPr>
        <w:ind w:left="-27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24D93F26"/>
    <w:multiLevelType w:val="hybridMultilevel"/>
    <w:tmpl w:val="8AC2C7B2"/>
    <w:lvl w:ilvl="0" w:tplc="A2F407D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B50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A8B480D"/>
    <w:multiLevelType w:val="hybridMultilevel"/>
    <w:tmpl w:val="BCA8EEBE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2DBD5899"/>
    <w:multiLevelType w:val="hybridMultilevel"/>
    <w:tmpl w:val="806C48AA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B53F2"/>
    <w:multiLevelType w:val="hybridMultilevel"/>
    <w:tmpl w:val="78DC30D2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36983482"/>
    <w:multiLevelType w:val="hybridMultilevel"/>
    <w:tmpl w:val="44A28380"/>
    <w:lvl w:ilvl="0" w:tplc="04090015">
      <w:start w:val="1"/>
      <w:numFmt w:val="upperLetter"/>
      <w:lvlText w:val="%1."/>
      <w:lvlJc w:val="left"/>
      <w:pPr>
        <w:ind w:left="-273" w:hanging="360"/>
      </w:pPr>
    </w:lvl>
    <w:lvl w:ilvl="1" w:tplc="04100019" w:tentative="1">
      <w:start w:val="1"/>
      <w:numFmt w:val="lowerLetter"/>
      <w:lvlText w:val="%2."/>
      <w:lvlJc w:val="left"/>
      <w:pPr>
        <w:ind w:left="447" w:hanging="360"/>
      </w:pPr>
    </w:lvl>
    <w:lvl w:ilvl="2" w:tplc="0410001B" w:tentative="1">
      <w:start w:val="1"/>
      <w:numFmt w:val="lowerRoman"/>
      <w:lvlText w:val="%3."/>
      <w:lvlJc w:val="right"/>
      <w:pPr>
        <w:ind w:left="1167" w:hanging="180"/>
      </w:pPr>
    </w:lvl>
    <w:lvl w:ilvl="3" w:tplc="0410000F" w:tentative="1">
      <w:start w:val="1"/>
      <w:numFmt w:val="decimal"/>
      <w:lvlText w:val="%4."/>
      <w:lvlJc w:val="left"/>
      <w:pPr>
        <w:ind w:left="1887" w:hanging="360"/>
      </w:pPr>
    </w:lvl>
    <w:lvl w:ilvl="4" w:tplc="04100019" w:tentative="1">
      <w:start w:val="1"/>
      <w:numFmt w:val="lowerLetter"/>
      <w:lvlText w:val="%5."/>
      <w:lvlJc w:val="left"/>
      <w:pPr>
        <w:ind w:left="2607" w:hanging="360"/>
      </w:pPr>
    </w:lvl>
    <w:lvl w:ilvl="5" w:tplc="0410001B" w:tentative="1">
      <w:start w:val="1"/>
      <w:numFmt w:val="lowerRoman"/>
      <w:lvlText w:val="%6."/>
      <w:lvlJc w:val="right"/>
      <w:pPr>
        <w:ind w:left="3327" w:hanging="180"/>
      </w:pPr>
    </w:lvl>
    <w:lvl w:ilvl="6" w:tplc="0410000F" w:tentative="1">
      <w:start w:val="1"/>
      <w:numFmt w:val="decimal"/>
      <w:lvlText w:val="%7."/>
      <w:lvlJc w:val="left"/>
      <w:pPr>
        <w:ind w:left="4047" w:hanging="360"/>
      </w:pPr>
    </w:lvl>
    <w:lvl w:ilvl="7" w:tplc="04100019" w:tentative="1">
      <w:start w:val="1"/>
      <w:numFmt w:val="lowerLetter"/>
      <w:lvlText w:val="%8."/>
      <w:lvlJc w:val="left"/>
      <w:pPr>
        <w:ind w:left="4767" w:hanging="360"/>
      </w:pPr>
    </w:lvl>
    <w:lvl w:ilvl="8" w:tplc="0410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3" w15:restartNumberingAfterBreak="0">
    <w:nsid w:val="388876FD"/>
    <w:multiLevelType w:val="multilevel"/>
    <w:tmpl w:val="2D08E7F4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□"/>
      <w:lvlJc w:val="left"/>
      <w:pPr>
        <w:ind w:left="1800" w:hanging="360"/>
      </w:pPr>
      <w:rPr>
        <w:rFonts w:ascii="Merriweather" w:eastAsia="Merriweather" w:hAnsi="Merriweather" w:cs="Merriweather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E63398"/>
    <w:multiLevelType w:val="hybridMultilevel"/>
    <w:tmpl w:val="009E0AF2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483561A6"/>
    <w:multiLevelType w:val="hybridMultilevel"/>
    <w:tmpl w:val="DCE4A394"/>
    <w:lvl w:ilvl="0" w:tplc="8BB8AFE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" w:hanging="360"/>
      </w:pPr>
    </w:lvl>
    <w:lvl w:ilvl="2" w:tplc="0410001B" w:tentative="1">
      <w:start w:val="1"/>
      <w:numFmt w:val="lowerRoman"/>
      <w:lvlText w:val="%3."/>
      <w:lvlJc w:val="right"/>
      <w:pPr>
        <w:ind w:left="807" w:hanging="180"/>
      </w:pPr>
    </w:lvl>
    <w:lvl w:ilvl="3" w:tplc="0410000F" w:tentative="1">
      <w:start w:val="1"/>
      <w:numFmt w:val="decimal"/>
      <w:lvlText w:val="%4."/>
      <w:lvlJc w:val="left"/>
      <w:pPr>
        <w:ind w:left="1527" w:hanging="360"/>
      </w:pPr>
    </w:lvl>
    <w:lvl w:ilvl="4" w:tplc="04100019" w:tentative="1">
      <w:start w:val="1"/>
      <w:numFmt w:val="lowerLetter"/>
      <w:lvlText w:val="%5."/>
      <w:lvlJc w:val="left"/>
      <w:pPr>
        <w:ind w:left="2247" w:hanging="360"/>
      </w:pPr>
    </w:lvl>
    <w:lvl w:ilvl="5" w:tplc="0410001B" w:tentative="1">
      <w:start w:val="1"/>
      <w:numFmt w:val="lowerRoman"/>
      <w:lvlText w:val="%6."/>
      <w:lvlJc w:val="right"/>
      <w:pPr>
        <w:ind w:left="2967" w:hanging="180"/>
      </w:pPr>
    </w:lvl>
    <w:lvl w:ilvl="6" w:tplc="0410000F" w:tentative="1">
      <w:start w:val="1"/>
      <w:numFmt w:val="decimal"/>
      <w:lvlText w:val="%7."/>
      <w:lvlJc w:val="left"/>
      <w:pPr>
        <w:ind w:left="3687" w:hanging="360"/>
      </w:pPr>
    </w:lvl>
    <w:lvl w:ilvl="7" w:tplc="04100019" w:tentative="1">
      <w:start w:val="1"/>
      <w:numFmt w:val="lowerLetter"/>
      <w:lvlText w:val="%8."/>
      <w:lvlJc w:val="left"/>
      <w:pPr>
        <w:ind w:left="4407" w:hanging="360"/>
      </w:pPr>
    </w:lvl>
    <w:lvl w:ilvl="8" w:tplc="041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6" w15:restartNumberingAfterBreak="0">
    <w:nsid w:val="4B802DAA"/>
    <w:multiLevelType w:val="hybridMultilevel"/>
    <w:tmpl w:val="2FC63B16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52F549CA"/>
    <w:multiLevelType w:val="hybridMultilevel"/>
    <w:tmpl w:val="2408CBEE"/>
    <w:lvl w:ilvl="0" w:tplc="EFE49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902A7"/>
    <w:multiLevelType w:val="hybridMultilevel"/>
    <w:tmpl w:val="D68AF1C2"/>
    <w:lvl w:ilvl="0" w:tplc="A2F407DC">
      <w:start w:val="6"/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9" w15:restartNumberingAfterBreak="0">
    <w:nsid w:val="595B3C7D"/>
    <w:multiLevelType w:val="singleLevel"/>
    <w:tmpl w:val="920EC54C"/>
    <w:lvl w:ilvl="0">
      <w:numFmt w:val="bullet"/>
      <w:pStyle w:val="Titolo4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B383C12"/>
    <w:multiLevelType w:val="hybridMultilevel"/>
    <w:tmpl w:val="88861CA0"/>
    <w:lvl w:ilvl="0" w:tplc="A2F407DC">
      <w:start w:val="6"/>
      <w:numFmt w:val="bullet"/>
      <w:lvlText w:val="-"/>
      <w:lvlJc w:val="left"/>
      <w:pPr>
        <w:ind w:left="-2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1" w15:restartNumberingAfterBreak="0">
    <w:nsid w:val="6A5A4127"/>
    <w:multiLevelType w:val="hybridMultilevel"/>
    <w:tmpl w:val="1E90C7D2"/>
    <w:lvl w:ilvl="0" w:tplc="04090017">
      <w:start w:val="1"/>
      <w:numFmt w:val="lowerLetter"/>
      <w:lvlText w:val="%1)"/>
      <w:lvlJc w:val="left"/>
      <w:pPr>
        <w:ind w:left="-273" w:hanging="360"/>
      </w:pPr>
    </w:lvl>
    <w:lvl w:ilvl="1" w:tplc="FFFFFFFF" w:tentative="1">
      <w:start w:val="1"/>
      <w:numFmt w:val="lowerLetter"/>
      <w:lvlText w:val="%2."/>
      <w:lvlJc w:val="left"/>
      <w:pPr>
        <w:ind w:left="447" w:hanging="360"/>
      </w:pPr>
    </w:lvl>
    <w:lvl w:ilvl="2" w:tplc="FFFFFFFF" w:tentative="1">
      <w:start w:val="1"/>
      <w:numFmt w:val="lowerRoman"/>
      <w:lvlText w:val="%3."/>
      <w:lvlJc w:val="right"/>
      <w:pPr>
        <w:ind w:left="1167" w:hanging="180"/>
      </w:pPr>
    </w:lvl>
    <w:lvl w:ilvl="3" w:tplc="FFFFFFFF" w:tentative="1">
      <w:start w:val="1"/>
      <w:numFmt w:val="decimal"/>
      <w:lvlText w:val="%4."/>
      <w:lvlJc w:val="left"/>
      <w:pPr>
        <w:ind w:left="1887" w:hanging="360"/>
      </w:pPr>
    </w:lvl>
    <w:lvl w:ilvl="4" w:tplc="FFFFFFFF" w:tentative="1">
      <w:start w:val="1"/>
      <w:numFmt w:val="lowerLetter"/>
      <w:lvlText w:val="%5."/>
      <w:lvlJc w:val="left"/>
      <w:pPr>
        <w:ind w:left="2607" w:hanging="360"/>
      </w:pPr>
    </w:lvl>
    <w:lvl w:ilvl="5" w:tplc="FFFFFFFF" w:tentative="1">
      <w:start w:val="1"/>
      <w:numFmt w:val="lowerRoman"/>
      <w:lvlText w:val="%6."/>
      <w:lvlJc w:val="right"/>
      <w:pPr>
        <w:ind w:left="3327" w:hanging="180"/>
      </w:pPr>
    </w:lvl>
    <w:lvl w:ilvl="6" w:tplc="FFFFFFFF" w:tentative="1">
      <w:start w:val="1"/>
      <w:numFmt w:val="decimal"/>
      <w:lvlText w:val="%7."/>
      <w:lvlJc w:val="left"/>
      <w:pPr>
        <w:ind w:left="4047" w:hanging="360"/>
      </w:pPr>
    </w:lvl>
    <w:lvl w:ilvl="7" w:tplc="FFFFFFFF" w:tentative="1">
      <w:start w:val="1"/>
      <w:numFmt w:val="lowerLetter"/>
      <w:lvlText w:val="%8."/>
      <w:lvlJc w:val="left"/>
      <w:pPr>
        <w:ind w:left="4767" w:hanging="360"/>
      </w:pPr>
    </w:lvl>
    <w:lvl w:ilvl="8" w:tplc="FFFFFFFF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2" w15:restartNumberingAfterBreak="0">
    <w:nsid w:val="712A2FB2"/>
    <w:multiLevelType w:val="hybridMultilevel"/>
    <w:tmpl w:val="D89681A2"/>
    <w:lvl w:ilvl="0" w:tplc="DA069400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97C64BF"/>
    <w:multiLevelType w:val="hybridMultilevel"/>
    <w:tmpl w:val="81783D52"/>
    <w:lvl w:ilvl="0" w:tplc="A2F407D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434F0"/>
    <w:multiLevelType w:val="hybridMultilevel"/>
    <w:tmpl w:val="BE9AB628"/>
    <w:name w:val="WW8Num32"/>
    <w:lvl w:ilvl="0" w:tplc="38A221D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3B4F7C"/>
    <w:multiLevelType w:val="hybridMultilevel"/>
    <w:tmpl w:val="3C8E7968"/>
    <w:lvl w:ilvl="0" w:tplc="04090017">
      <w:start w:val="1"/>
      <w:numFmt w:val="lowerLetter"/>
      <w:lvlText w:val="%1)"/>
      <w:lvlJc w:val="left"/>
      <w:pPr>
        <w:ind w:left="-273" w:hanging="360"/>
      </w:pPr>
    </w:lvl>
    <w:lvl w:ilvl="1" w:tplc="04100019" w:tentative="1">
      <w:start w:val="1"/>
      <w:numFmt w:val="lowerLetter"/>
      <w:lvlText w:val="%2."/>
      <w:lvlJc w:val="left"/>
      <w:pPr>
        <w:ind w:left="447" w:hanging="360"/>
      </w:pPr>
    </w:lvl>
    <w:lvl w:ilvl="2" w:tplc="0410001B" w:tentative="1">
      <w:start w:val="1"/>
      <w:numFmt w:val="lowerRoman"/>
      <w:lvlText w:val="%3."/>
      <w:lvlJc w:val="right"/>
      <w:pPr>
        <w:ind w:left="1167" w:hanging="180"/>
      </w:pPr>
    </w:lvl>
    <w:lvl w:ilvl="3" w:tplc="0410000F" w:tentative="1">
      <w:start w:val="1"/>
      <w:numFmt w:val="decimal"/>
      <w:lvlText w:val="%4."/>
      <w:lvlJc w:val="left"/>
      <w:pPr>
        <w:ind w:left="1887" w:hanging="360"/>
      </w:pPr>
    </w:lvl>
    <w:lvl w:ilvl="4" w:tplc="04100019" w:tentative="1">
      <w:start w:val="1"/>
      <w:numFmt w:val="lowerLetter"/>
      <w:lvlText w:val="%5."/>
      <w:lvlJc w:val="left"/>
      <w:pPr>
        <w:ind w:left="2607" w:hanging="360"/>
      </w:pPr>
    </w:lvl>
    <w:lvl w:ilvl="5" w:tplc="0410001B" w:tentative="1">
      <w:start w:val="1"/>
      <w:numFmt w:val="lowerRoman"/>
      <w:lvlText w:val="%6."/>
      <w:lvlJc w:val="right"/>
      <w:pPr>
        <w:ind w:left="3327" w:hanging="180"/>
      </w:pPr>
    </w:lvl>
    <w:lvl w:ilvl="6" w:tplc="0410000F" w:tentative="1">
      <w:start w:val="1"/>
      <w:numFmt w:val="decimal"/>
      <w:lvlText w:val="%7."/>
      <w:lvlJc w:val="left"/>
      <w:pPr>
        <w:ind w:left="4047" w:hanging="360"/>
      </w:pPr>
    </w:lvl>
    <w:lvl w:ilvl="7" w:tplc="04100019" w:tentative="1">
      <w:start w:val="1"/>
      <w:numFmt w:val="lowerLetter"/>
      <w:lvlText w:val="%8."/>
      <w:lvlJc w:val="left"/>
      <w:pPr>
        <w:ind w:left="4767" w:hanging="360"/>
      </w:pPr>
    </w:lvl>
    <w:lvl w:ilvl="8" w:tplc="0410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993533579">
    <w:abstractNumId w:val="19"/>
  </w:num>
  <w:num w:numId="2" w16cid:durableId="1953200786">
    <w:abstractNumId w:val="18"/>
  </w:num>
  <w:num w:numId="3" w16cid:durableId="2061786762">
    <w:abstractNumId w:val="3"/>
  </w:num>
  <w:num w:numId="4" w16cid:durableId="357394266">
    <w:abstractNumId w:val="25"/>
  </w:num>
  <w:num w:numId="5" w16cid:durableId="593781891">
    <w:abstractNumId w:val="11"/>
  </w:num>
  <w:num w:numId="6" w16cid:durableId="1066957421">
    <w:abstractNumId w:val="16"/>
  </w:num>
  <w:num w:numId="7" w16cid:durableId="1927418389">
    <w:abstractNumId w:val="14"/>
  </w:num>
  <w:num w:numId="8" w16cid:durableId="1356882402">
    <w:abstractNumId w:val="9"/>
  </w:num>
  <w:num w:numId="9" w16cid:durableId="2033997504">
    <w:abstractNumId w:val="5"/>
  </w:num>
  <w:num w:numId="10" w16cid:durableId="1041436731">
    <w:abstractNumId w:val="23"/>
  </w:num>
  <w:num w:numId="11" w16cid:durableId="1625112691">
    <w:abstractNumId w:val="7"/>
  </w:num>
  <w:num w:numId="12" w16cid:durableId="1050617580">
    <w:abstractNumId w:val="8"/>
  </w:num>
  <w:num w:numId="13" w16cid:durableId="1602028048">
    <w:abstractNumId w:val="21"/>
  </w:num>
  <w:num w:numId="14" w16cid:durableId="1207453172">
    <w:abstractNumId w:val="15"/>
  </w:num>
  <w:num w:numId="15" w16cid:durableId="1647321636">
    <w:abstractNumId w:val="6"/>
  </w:num>
  <w:num w:numId="16" w16cid:durableId="2139489000">
    <w:abstractNumId w:val="20"/>
  </w:num>
  <w:num w:numId="17" w16cid:durableId="500464315">
    <w:abstractNumId w:val="0"/>
  </w:num>
  <w:num w:numId="18" w16cid:durableId="713121079">
    <w:abstractNumId w:val="4"/>
  </w:num>
  <w:num w:numId="19" w16cid:durableId="1677001256">
    <w:abstractNumId w:val="13"/>
  </w:num>
  <w:num w:numId="20" w16cid:durableId="1753505200">
    <w:abstractNumId w:val="22"/>
  </w:num>
  <w:num w:numId="21" w16cid:durableId="21976238">
    <w:abstractNumId w:val="10"/>
  </w:num>
  <w:num w:numId="22" w16cid:durableId="1436318927">
    <w:abstractNumId w:val="17"/>
  </w:num>
  <w:num w:numId="23" w16cid:durableId="182507561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FE"/>
    <w:rsid w:val="0000055D"/>
    <w:rsid w:val="00002CA2"/>
    <w:rsid w:val="00003C8E"/>
    <w:rsid w:val="0000740B"/>
    <w:rsid w:val="00013CB2"/>
    <w:rsid w:val="00016085"/>
    <w:rsid w:val="0001776A"/>
    <w:rsid w:val="00017905"/>
    <w:rsid w:val="00024E1A"/>
    <w:rsid w:val="00032617"/>
    <w:rsid w:val="000370A8"/>
    <w:rsid w:val="00037A68"/>
    <w:rsid w:val="00042383"/>
    <w:rsid w:val="0005288B"/>
    <w:rsid w:val="000537BC"/>
    <w:rsid w:val="00060163"/>
    <w:rsid w:val="00063D5F"/>
    <w:rsid w:val="000647F7"/>
    <w:rsid w:val="000676CF"/>
    <w:rsid w:val="00073EE8"/>
    <w:rsid w:val="00082FAB"/>
    <w:rsid w:val="0008414C"/>
    <w:rsid w:val="000846C1"/>
    <w:rsid w:val="00086752"/>
    <w:rsid w:val="00090477"/>
    <w:rsid w:val="0009209A"/>
    <w:rsid w:val="00093CEB"/>
    <w:rsid w:val="00094667"/>
    <w:rsid w:val="000957B9"/>
    <w:rsid w:val="00095F20"/>
    <w:rsid w:val="000A089B"/>
    <w:rsid w:val="000A4850"/>
    <w:rsid w:val="000A7F03"/>
    <w:rsid w:val="000B0FEE"/>
    <w:rsid w:val="000B28FE"/>
    <w:rsid w:val="000B69E2"/>
    <w:rsid w:val="000C0957"/>
    <w:rsid w:val="000C706D"/>
    <w:rsid w:val="000C766C"/>
    <w:rsid w:val="000E4AC7"/>
    <w:rsid w:val="000F38F7"/>
    <w:rsid w:val="000F5C53"/>
    <w:rsid w:val="000F5E92"/>
    <w:rsid w:val="000F6166"/>
    <w:rsid w:val="000F6AB9"/>
    <w:rsid w:val="000F75BA"/>
    <w:rsid w:val="000F7A26"/>
    <w:rsid w:val="0010742B"/>
    <w:rsid w:val="001112C0"/>
    <w:rsid w:val="00112609"/>
    <w:rsid w:val="00113CD3"/>
    <w:rsid w:val="00116605"/>
    <w:rsid w:val="0012331A"/>
    <w:rsid w:val="0012599C"/>
    <w:rsid w:val="0013132A"/>
    <w:rsid w:val="001360EB"/>
    <w:rsid w:val="0013727B"/>
    <w:rsid w:val="0014312F"/>
    <w:rsid w:val="001500BC"/>
    <w:rsid w:val="00152359"/>
    <w:rsid w:val="00154238"/>
    <w:rsid w:val="00157A3A"/>
    <w:rsid w:val="00180AB6"/>
    <w:rsid w:val="00182482"/>
    <w:rsid w:val="00185049"/>
    <w:rsid w:val="0018580B"/>
    <w:rsid w:val="001871AA"/>
    <w:rsid w:val="00190B6B"/>
    <w:rsid w:val="001937A7"/>
    <w:rsid w:val="00195F3F"/>
    <w:rsid w:val="00197272"/>
    <w:rsid w:val="001A4FAA"/>
    <w:rsid w:val="001B0AE7"/>
    <w:rsid w:val="001B2F7F"/>
    <w:rsid w:val="001C20C1"/>
    <w:rsid w:val="001C7EDC"/>
    <w:rsid w:val="001D14BB"/>
    <w:rsid w:val="001D2634"/>
    <w:rsid w:val="001D3326"/>
    <w:rsid w:val="001D58D4"/>
    <w:rsid w:val="001E095A"/>
    <w:rsid w:val="001E2F4E"/>
    <w:rsid w:val="001F6FEE"/>
    <w:rsid w:val="00204335"/>
    <w:rsid w:val="0020440E"/>
    <w:rsid w:val="00206389"/>
    <w:rsid w:val="00206803"/>
    <w:rsid w:val="002118B6"/>
    <w:rsid w:val="00222486"/>
    <w:rsid w:val="00225F31"/>
    <w:rsid w:val="00227877"/>
    <w:rsid w:val="00227CD9"/>
    <w:rsid w:val="002305AA"/>
    <w:rsid w:val="00236FD7"/>
    <w:rsid w:val="002467FB"/>
    <w:rsid w:val="00247666"/>
    <w:rsid w:val="00254CA1"/>
    <w:rsid w:val="0025678B"/>
    <w:rsid w:val="0026005B"/>
    <w:rsid w:val="0026072D"/>
    <w:rsid w:val="00265A5E"/>
    <w:rsid w:val="00272A6D"/>
    <w:rsid w:val="00273CA9"/>
    <w:rsid w:val="0027546E"/>
    <w:rsid w:val="00281AC1"/>
    <w:rsid w:val="0028330E"/>
    <w:rsid w:val="00283C31"/>
    <w:rsid w:val="0028736E"/>
    <w:rsid w:val="00291C9E"/>
    <w:rsid w:val="002966F2"/>
    <w:rsid w:val="002C040F"/>
    <w:rsid w:val="002C1005"/>
    <w:rsid w:val="002C3B25"/>
    <w:rsid w:val="002C3D52"/>
    <w:rsid w:val="002D2EFF"/>
    <w:rsid w:val="002D44F1"/>
    <w:rsid w:val="002E0801"/>
    <w:rsid w:val="002E29FD"/>
    <w:rsid w:val="002E45B1"/>
    <w:rsid w:val="002E5FD1"/>
    <w:rsid w:val="002F55DF"/>
    <w:rsid w:val="002F5B5A"/>
    <w:rsid w:val="002F763F"/>
    <w:rsid w:val="00303F48"/>
    <w:rsid w:val="003055C4"/>
    <w:rsid w:val="00306994"/>
    <w:rsid w:val="0031202D"/>
    <w:rsid w:val="003121AF"/>
    <w:rsid w:val="003215A0"/>
    <w:rsid w:val="00322845"/>
    <w:rsid w:val="0032372A"/>
    <w:rsid w:val="00332E74"/>
    <w:rsid w:val="00337D3B"/>
    <w:rsid w:val="00346338"/>
    <w:rsid w:val="00350654"/>
    <w:rsid w:val="00351428"/>
    <w:rsid w:val="00356CC3"/>
    <w:rsid w:val="00362F1B"/>
    <w:rsid w:val="0036650C"/>
    <w:rsid w:val="00370C86"/>
    <w:rsid w:val="00370DC0"/>
    <w:rsid w:val="00371CEA"/>
    <w:rsid w:val="00374F62"/>
    <w:rsid w:val="003801A2"/>
    <w:rsid w:val="003803CE"/>
    <w:rsid w:val="003813C1"/>
    <w:rsid w:val="00383152"/>
    <w:rsid w:val="00384624"/>
    <w:rsid w:val="00387013"/>
    <w:rsid w:val="00387A7D"/>
    <w:rsid w:val="00393835"/>
    <w:rsid w:val="00394523"/>
    <w:rsid w:val="003963FC"/>
    <w:rsid w:val="00397DF3"/>
    <w:rsid w:val="003A2D19"/>
    <w:rsid w:val="003A6112"/>
    <w:rsid w:val="003B1490"/>
    <w:rsid w:val="003B3CB1"/>
    <w:rsid w:val="003B4ED8"/>
    <w:rsid w:val="003B61BF"/>
    <w:rsid w:val="003C01C2"/>
    <w:rsid w:val="003C0D59"/>
    <w:rsid w:val="003C0F29"/>
    <w:rsid w:val="003C48EE"/>
    <w:rsid w:val="003C58CC"/>
    <w:rsid w:val="003C5BF0"/>
    <w:rsid w:val="003C6CD6"/>
    <w:rsid w:val="003C745C"/>
    <w:rsid w:val="003C7DD1"/>
    <w:rsid w:val="003D0F85"/>
    <w:rsid w:val="003D2040"/>
    <w:rsid w:val="003D2705"/>
    <w:rsid w:val="003D371C"/>
    <w:rsid w:val="003D487F"/>
    <w:rsid w:val="003D5C2E"/>
    <w:rsid w:val="003D6F82"/>
    <w:rsid w:val="003E32B8"/>
    <w:rsid w:val="003E5C2F"/>
    <w:rsid w:val="003E5EA5"/>
    <w:rsid w:val="003F5F73"/>
    <w:rsid w:val="003F79B5"/>
    <w:rsid w:val="0040341D"/>
    <w:rsid w:val="004101F0"/>
    <w:rsid w:val="00410758"/>
    <w:rsid w:val="004115EC"/>
    <w:rsid w:val="00414320"/>
    <w:rsid w:val="00415189"/>
    <w:rsid w:val="00415CFB"/>
    <w:rsid w:val="00416683"/>
    <w:rsid w:val="004174C7"/>
    <w:rsid w:val="00421013"/>
    <w:rsid w:val="004213F6"/>
    <w:rsid w:val="00424B5B"/>
    <w:rsid w:val="00430782"/>
    <w:rsid w:val="00430EB3"/>
    <w:rsid w:val="00433ACA"/>
    <w:rsid w:val="00442763"/>
    <w:rsid w:val="0044449A"/>
    <w:rsid w:val="0044539B"/>
    <w:rsid w:val="0044540E"/>
    <w:rsid w:val="00446106"/>
    <w:rsid w:val="00447F94"/>
    <w:rsid w:val="00451D01"/>
    <w:rsid w:val="004610B8"/>
    <w:rsid w:val="00471561"/>
    <w:rsid w:val="00473813"/>
    <w:rsid w:val="004739B1"/>
    <w:rsid w:val="00475874"/>
    <w:rsid w:val="00484460"/>
    <w:rsid w:val="004854B0"/>
    <w:rsid w:val="00485DCA"/>
    <w:rsid w:val="004873E6"/>
    <w:rsid w:val="00492386"/>
    <w:rsid w:val="00497330"/>
    <w:rsid w:val="004A09A7"/>
    <w:rsid w:val="004A238C"/>
    <w:rsid w:val="004A5B4D"/>
    <w:rsid w:val="004A5C30"/>
    <w:rsid w:val="004B345B"/>
    <w:rsid w:val="004C39AC"/>
    <w:rsid w:val="004D01B7"/>
    <w:rsid w:val="004D3927"/>
    <w:rsid w:val="004D6AA1"/>
    <w:rsid w:val="004D6AEB"/>
    <w:rsid w:val="004E1A70"/>
    <w:rsid w:val="004E1E12"/>
    <w:rsid w:val="004E3151"/>
    <w:rsid w:val="004E7D39"/>
    <w:rsid w:val="004F27FC"/>
    <w:rsid w:val="004F3E6A"/>
    <w:rsid w:val="00503DF2"/>
    <w:rsid w:val="00503FDD"/>
    <w:rsid w:val="005062BD"/>
    <w:rsid w:val="005063C4"/>
    <w:rsid w:val="005158F4"/>
    <w:rsid w:val="00520028"/>
    <w:rsid w:val="00520DC3"/>
    <w:rsid w:val="005226E8"/>
    <w:rsid w:val="00526FF5"/>
    <w:rsid w:val="005304E9"/>
    <w:rsid w:val="00534881"/>
    <w:rsid w:val="00544D32"/>
    <w:rsid w:val="00544E24"/>
    <w:rsid w:val="00546E08"/>
    <w:rsid w:val="00550A74"/>
    <w:rsid w:val="00553806"/>
    <w:rsid w:val="00556A6A"/>
    <w:rsid w:val="00557686"/>
    <w:rsid w:val="0056035A"/>
    <w:rsid w:val="00560894"/>
    <w:rsid w:val="005611B9"/>
    <w:rsid w:val="00576DAA"/>
    <w:rsid w:val="00581709"/>
    <w:rsid w:val="005826D6"/>
    <w:rsid w:val="00587188"/>
    <w:rsid w:val="00592661"/>
    <w:rsid w:val="00595633"/>
    <w:rsid w:val="005A40B7"/>
    <w:rsid w:val="005B589E"/>
    <w:rsid w:val="005B6A0F"/>
    <w:rsid w:val="005C2417"/>
    <w:rsid w:val="005D0BC9"/>
    <w:rsid w:val="005D265F"/>
    <w:rsid w:val="005D5231"/>
    <w:rsid w:val="005D7582"/>
    <w:rsid w:val="005E0A1C"/>
    <w:rsid w:val="005E0CD5"/>
    <w:rsid w:val="005E1483"/>
    <w:rsid w:val="005E178D"/>
    <w:rsid w:val="005E7A71"/>
    <w:rsid w:val="005F52E9"/>
    <w:rsid w:val="005F63F8"/>
    <w:rsid w:val="00602A1C"/>
    <w:rsid w:val="00621398"/>
    <w:rsid w:val="0062323A"/>
    <w:rsid w:val="0063154B"/>
    <w:rsid w:val="006317E0"/>
    <w:rsid w:val="0063190A"/>
    <w:rsid w:val="0065026F"/>
    <w:rsid w:val="00652C04"/>
    <w:rsid w:val="006532EC"/>
    <w:rsid w:val="0065544B"/>
    <w:rsid w:val="0065636F"/>
    <w:rsid w:val="00657575"/>
    <w:rsid w:val="00657FB0"/>
    <w:rsid w:val="006615BD"/>
    <w:rsid w:val="006633CC"/>
    <w:rsid w:val="006652B2"/>
    <w:rsid w:val="00667D75"/>
    <w:rsid w:val="00675AD8"/>
    <w:rsid w:val="00675CC0"/>
    <w:rsid w:val="00683815"/>
    <w:rsid w:val="00687E05"/>
    <w:rsid w:val="00687F9A"/>
    <w:rsid w:val="00695084"/>
    <w:rsid w:val="006A7F86"/>
    <w:rsid w:val="006B26EA"/>
    <w:rsid w:val="006C13E0"/>
    <w:rsid w:val="006C21A1"/>
    <w:rsid w:val="006C3D3D"/>
    <w:rsid w:val="006C49A0"/>
    <w:rsid w:val="006C60C4"/>
    <w:rsid w:val="006C7D9E"/>
    <w:rsid w:val="006D1EA8"/>
    <w:rsid w:val="006D22D3"/>
    <w:rsid w:val="006D38F0"/>
    <w:rsid w:val="006D3EF2"/>
    <w:rsid w:val="006D6568"/>
    <w:rsid w:val="006E268F"/>
    <w:rsid w:val="006E396C"/>
    <w:rsid w:val="006F6EE9"/>
    <w:rsid w:val="00702F8E"/>
    <w:rsid w:val="00703118"/>
    <w:rsid w:val="00703525"/>
    <w:rsid w:val="00705476"/>
    <w:rsid w:val="007103F0"/>
    <w:rsid w:val="007117C6"/>
    <w:rsid w:val="007237C9"/>
    <w:rsid w:val="00723AC5"/>
    <w:rsid w:val="0073420D"/>
    <w:rsid w:val="00735AF0"/>
    <w:rsid w:val="0073695C"/>
    <w:rsid w:val="00741F44"/>
    <w:rsid w:val="00750425"/>
    <w:rsid w:val="00757D00"/>
    <w:rsid w:val="00765705"/>
    <w:rsid w:val="00766705"/>
    <w:rsid w:val="007812D6"/>
    <w:rsid w:val="007900D9"/>
    <w:rsid w:val="00792B98"/>
    <w:rsid w:val="007A3545"/>
    <w:rsid w:val="007A54AA"/>
    <w:rsid w:val="007A7B67"/>
    <w:rsid w:val="007B6888"/>
    <w:rsid w:val="007C0FB3"/>
    <w:rsid w:val="007C1416"/>
    <w:rsid w:val="007C3AF1"/>
    <w:rsid w:val="007D121A"/>
    <w:rsid w:val="007D18B8"/>
    <w:rsid w:val="007E181F"/>
    <w:rsid w:val="007F1ED3"/>
    <w:rsid w:val="008004EC"/>
    <w:rsid w:val="00800808"/>
    <w:rsid w:val="0080476A"/>
    <w:rsid w:val="00811D39"/>
    <w:rsid w:val="00820148"/>
    <w:rsid w:val="008232AC"/>
    <w:rsid w:val="008240BC"/>
    <w:rsid w:val="00827D19"/>
    <w:rsid w:val="008315ED"/>
    <w:rsid w:val="008341C9"/>
    <w:rsid w:val="00842590"/>
    <w:rsid w:val="00842E4F"/>
    <w:rsid w:val="00844A7B"/>
    <w:rsid w:val="008538AA"/>
    <w:rsid w:val="0085523C"/>
    <w:rsid w:val="0085529F"/>
    <w:rsid w:val="008552BB"/>
    <w:rsid w:val="00855ACF"/>
    <w:rsid w:val="008602F4"/>
    <w:rsid w:val="00860C81"/>
    <w:rsid w:val="00863FBF"/>
    <w:rsid w:val="00870E57"/>
    <w:rsid w:val="008745E2"/>
    <w:rsid w:val="008759A2"/>
    <w:rsid w:val="00876B65"/>
    <w:rsid w:val="00877FA2"/>
    <w:rsid w:val="00883C8A"/>
    <w:rsid w:val="00890703"/>
    <w:rsid w:val="008931B3"/>
    <w:rsid w:val="008942C1"/>
    <w:rsid w:val="008947F6"/>
    <w:rsid w:val="00894EB0"/>
    <w:rsid w:val="008973C3"/>
    <w:rsid w:val="008A2B9A"/>
    <w:rsid w:val="008A4EBC"/>
    <w:rsid w:val="008B10F5"/>
    <w:rsid w:val="008B1378"/>
    <w:rsid w:val="008B6712"/>
    <w:rsid w:val="008B6F42"/>
    <w:rsid w:val="008C0C2E"/>
    <w:rsid w:val="008C3920"/>
    <w:rsid w:val="008C720F"/>
    <w:rsid w:val="008D0BD0"/>
    <w:rsid w:val="008D12DF"/>
    <w:rsid w:val="008D1BBD"/>
    <w:rsid w:val="008E5238"/>
    <w:rsid w:val="008F2B91"/>
    <w:rsid w:val="008F4346"/>
    <w:rsid w:val="008F4F22"/>
    <w:rsid w:val="0090529B"/>
    <w:rsid w:val="00905675"/>
    <w:rsid w:val="009112E7"/>
    <w:rsid w:val="00912BFE"/>
    <w:rsid w:val="009163E0"/>
    <w:rsid w:val="00921F66"/>
    <w:rsid w:val="0092701B"/>
    <w:rsid w:val="0092747E"/>
    <w:rsid w:val="00927F24"/>
    <w:rsid w:val="00931A58"/>
    <w:rsid w:val="00931C8B"/>
    <w:rsid w:val="00933212"/>
    <w:rsid w:val="00935EB1"/>
    <w:rsid w:val="00936E7E"/>
    <w:rsid w:val="00936F7C"/>
    <w:rsid w:val="00947A12"/>
    <w:rsid w:val="009511F4"/>
    <w:rsid w:val="00954A2D"/>
    <w:rsid w:val="0095509E"/>
    <w:rsid w:val="009570A6"/>
    <w:rsid w:val="00957899"/>
    <w:rsid w:val="00962C40"/>
    <w:rsid w:val="009674AD"/>
    <w:rsid w:val="00974935"/>
    <w:rsid w:val="009800FC"/>
    <w:rsid w:val="00984A1F"/>
    <w:rsid w:val="00986016"/>
    <w:rsid w:val="00987D34"/>
    <w:rsid w:val="0099594D"/>
    <w:rsid w:val="009971D8"/>
    <w:rsid w:val="00997D37"/>
    <w:rsid w:val="009A13BD"/>
    <w:rsid w:val="009A17A1"/>
    <w:rsid w:val="009A18E1"/>
    <w:rsid w:val="009A69E3"/>
    <w:rsid w:val="009A7F73"/>
    <w:rsid w:val="009B304B"/>
    <w:rsid w:val="009B32E0"/>
    <w:rsid w:val="009B64D0"/>
    <w:rsid w:val="009B7710"/>
    <w:rsid w:val="009C1FC6"/>
    <w:rsid w:val="009C4861"/>
    <w:rsid w:val="009C6D81"/>
    <w:rsid w:val="009D3D80"/>
    <w:rsid w:val="009D4300"/>
    <w:rsid w:val="009D5631"/>
    <w:rsid w:val="009E3410"/>
    <w:rsid w:val="009E541A"/>
    <w:rsid w:val="009E6BF6"/>
    <w:rsid w:val="009F129A"/>
    <w:rsid w:val="009F6D51"/>
    <w:rsid w:val="00A02C80"/>
    <w:rsid w:val="00A16B1F"/>
    <w:rsid w:val="00A17426"/>
    <w:rsid w:val="00A2169F"/>
    <w:rsid w:val="00A27EEE"/>
    <w:rsid w:val="00A33169"/>
    <w:rsid w:val="00A36B90"/>
    <w:rsid w:val="00A40D2C"/>
    <w:rsid w:val="00A41C24"/>
    <w:rsid w:val="00A44AAF"/>
    <w:rsid w:val="00A46EF8"/>
    <w:rsid w:val="00A503D2"/>
    <w:rsid w:val="00A5501A"/>
    <w:rsid w:val="00A63785"/>
    <w:rsid w:val="00A64998"/>
    <w:rsid w:val="00A65E53"/>
    <w:rsid w:val="00A662DD"/>
    <w:rsid w:val="00A74628"/>
    <w:rsid w:val="00A804F6"/>
    <w:rsid w:val="00A8155A"/>
    <w:rsid w:val="00A918DE"/>
    <w:rsid w:val="00A927A5"/>
    <w:rsid w:val="00A92A9B"/>
    <w:rsid w:val="00AA217A"/>
    <w:rsid w:val="00AA22D9"/>
    <w:rsid w:val="00AA311C"/>
    <w:rsid w:val="00AB3909"/>
    <w:rsid w:val="00AB54B7"/>
    <w:rsid w:val="00AC21D6"/>
    <w:rsid w:val="00AC3618"/>
    <w:rsid w:val="00AC3D91"/>
    <w:rsid w:val="00AC526E"/>
    <w:rsid w:val="00AC6CA9"/>
    <w:rsid w:val="00AC71CF"/>
    <w:rsid w:val="00AD058E"/>
    <w:rsid w:val="00AD0DD8"/>
    <w:rsid w:val="00AD1212"/>
    <w:rsid w:val="00AD132E"/>
    <w:rsid w:val="00AD244E"/>
    <w:rsid w:val="00AD4021"/>
    <w:rsid w:val="00AE6AFA"/>
    <w:rsid w:val="00AE7386"/>
    <w:rsid w:val="00AF2832"/>
    <w:rsid w:val="00AF522A"/>
    <w:rsid w:val="00AF775E"/>
    <w:rsid w:val="00B02D9F"/>
    <w:rsid w:val="00B0395A"/>
    <w:rsid w:val="00B1018B"/>
    <w:rsid w:val="00B10A2D"/>
    <w:rsid w:val="00B125C9"/>
    <w:rsid w:val="00B2046C"/>
    <w:rsid w:val="00B2075D"/>
    <w:rsid w:val="00B2231E"/>
    <w:rsid w:val="00B24D19"/>
    <w:rsid w:val="00B30338"/>
    <w:rsid w:val="00B31582"/>
    <w:rsid w:val="00B33511"/>
    <w:rsid w:val="00B33C49"/>
    <w:rsid w:val="00B372F5"/>
    <w:rsid w:val="00B40624"/>
    <w:rsid w:val="00B46259"/>
    <w:rsid w:val="00B47B6B"/>
    <w:rsid w:val="00B505A4"/>
    <w:rsid w:val="00B510D5"/>
    <w:rsid w:val="00B54CF3"/>
    <w:rsid w:val="00B570A6"/>
    <w:rsid w:val="00B57FDA"/>
    <w:rsid w:val="00B607E0"/>
    <w:rsid w:val="00B62D41"/>
    <w:rsid w:val="00B71386"/>
    <w:rsid w:val="00B715FC"/>
    <w:rsid w:val="00B74CFE"/>
    <w:rsid w:val="00B83449"/>
    <w:rsid w:val="00BB2528"/>
    <w:rsid w:val="00BB512D"/>
    <w:rsid w:val="00BB7838"/>
    <w:rsid w:val="00BC70B7"/>
    <w:rsid w:val="00BD62FD"/>
    <w:rsid w:val="00BE7F58"/>
    <w:rsid w:val="00BF45A1"/>
    <w:rsid w:val="00BF574A"/>
    <w:rsid w:val="00BF75F0"/>
    <w:rsid w:val="00BF7DC1"/>
    <w:rsid w:val="00C039F9"/>
    <w:rsid w:val="00C04528"/>
    <w:rsid w:val="00C05BA0"/>
    <w:rsid w:val="00C1107A"/>
    <w:rsid w:val="00C119D8"/>
    <w:rsid w:val="00C175FE"/>
    <w:rsid w:val="00C27B1F"/>
    <w:rsid w:val="00C27CB5"/>
    <w:rsid w:val="00C34A6E"/>
    <w:rsid w:val="00C470CB"/>
    <w:rsid w:val="00C47D95"/>
    <w:rsid w:val="00C51A43"/>
    <w:rsid w:val="00C54C63"/>
    <w:rsid w:val="00C54E3E"/>
    <w:rsid w:val="00C57F37"/>
    <w:rsid w:val="00C60D2B"/>
    <w:rsid w:val="00C6465A"/>
    <w:rsid w:val="00C65715"/>
    <w:rsid w:val="00C71512"/>
    <w:rsid w:val="00C73FE1"/>
    <w:rsid w:val="00C74CDE"/>
    <w:rsid w:val="00C7790B"/>
    <w:rsid w:val="00C80F0F"/>
    <w:rsid w:val="00C863A3"/>
    <w:rsid w:val="00C9294C"/>
    <w:rsid w:val="00C947E0"/>
    <w:rsid w:val="00CA10EB"/>
    <w:rsid w:val="00CA4E5C"/>
    <w:rsid w:val="00CB026B"/>
    <w:rsid w:val="00CB7CAE"/>
    <w:rsid w:val="00CC0932"/>
    <w:rsid w:val="00CC328A"/>
    <w:rsid w:val="00CC6456"/>
    <w:rsid w:val="00CD5C60"/>
    <w:rsid w:val="00CD7179"/>
    <w:rsid w:val="00CD73AD"/>
    <w:rsid w:val="00CD7910"/>
    <w:rsid w:val="00CD7983"/>
    <w:rsid w:val="00CE0CF4"/>
    <w:rsid w:val="00CE496C"/>
    <w:rsid w:val="00CF546B"/>
    <w:rsid w:val="00CF5544"/>
    <w:rsid w:val="00CF6192"/>
    <w:rsid w:val="00D018C0"/>
    <w:rsid w:val="00D02A9F"/>
    <w:rsid w:val="00D02C57"/>
    <w:rsid w:val="00D03AEE"/>
    <w:rsid w:val="00D15099"/>
    <w:rsid w:val="00D3173E"/>
    <w:rsid w:val="00D320ED"/>
    <w:rsid w:val="00D365DB"/>
    <w:rsid w:val="00D36894"/>
    <w:rsid w:val="00D376BD"/>
    <w:rsid w:val="00D41308"/>
    <w:rsid w:val="00D47AE1"/>
    <w:rsid w:val="00D56D54"/>
    <w:rsid w:val="00D65085"/>
    <w:rsid w:val="00D65CCD"/>
    <w:rsid w:val="00D70FC8"/>
    <w:rsid w:val="00D71038"/>
    <w:rsid w:val="00D73E81"/>
    <w:rsid w:val="00D7510B"/>
    <w:rsid w:val="00D765A4"/>
    <w:rsid w:val="00D80FFB"/>
    <w:rsid w:val="00D84328"/>
    <w:rsid w:val="00D95B8E"/>
    <w:rsid w:val="00D9713A"/>
    <w:rsid w:val="00DA475F"/>
    <w:rsid w:val="00DA567F"/>
    <w:rsid w:val="00DA629D"/>
    <w:rsid w:val="00DB01EC"/>
    <w:rsid w:val="00DC35F7"/>
    <w:rsid w:val="00DC3875"/>
    <w:rsid w:val="00DC581A"/>
    <w:rsid w:val="00DC7D5F"/>
    <w:rsid w:val="00DD34F3"/>
    <w:rsid w:val="00DE22EB"/>
    <w:rsid w:val="00DE4BC5"/>
    <w:rsid w:val="00DE5F2B"/>
    <w:rsid w:val="00DF1A44"/>
    <w:rsid w:val="00DF2A7C"/>
    <w:rsid w:val="00DF5429"/>
    <w:rsid w:val="00E120B8"/>
    <w:rsid w:val="00E14616"/>
    <w:rsid w:val="00E21062"/>
    <w:rsid w:val="00E2150E"/>
    <w:rsid w:val="00E237A5"/>
    <w:rsid w:val="00E35849"/>
    <w:rsid w:val="00E45EAB"/>
    <w:rsid w:val="00E45FCF"/>
    <w:rsid w:val="00E505FD"/>
    <w:rsid w:val="00E5258E"/>
    <w:rsid w:val="00E55B7A"/>
    <w:rsid w:val="00E57DDC"/>
    <w:rsid w:val="00E62F8C"/>
    <w:rsid w:val="00E7163E"/>
    <w:rsid w:val="00E737A8"/>
    <w:rsid w:val="00E81BF4"/>
    <w:rsid w:val="00E82306"/>
    <w:rsid w:val="00E835BF"/>
    <w:rsid w:val="00E83B02"/>
    <w:rsid w:val="00E86778"/>
    <w:rsid w:val="00E91212"/>
    <w:rsid w:val="00E941DF"/>
    <w:rsid w:val="00E951D6"/>
    <w:rsid w:val="00EA0726"/>
    <w:rsid w:val="00EA0E4F"/>
    <w:rsid w:val="00EA2C58"/>
    <w:rsid w:val="00EA46B5"/>
    <w:rsid w:val="00EA4CE1"/>
    <w:rsid w:val="00EA4FE2"/>
    <w:rsid w:val="00EB52C1"/>
    <w:rsid w:val="00EB5EF2"/>
    <w:rsid w:val="00EB627B"/>
    <w:rsid w:val="00EC1DF0"/>
    <w:rsid w:val="00EC4508"/>
    <w:rsid w:val="00EC56D4"/>
    <w:rsid w:val="00ED16E8"/>
    <w:rsid w:val="00ED3BDE"/>
    <w:rsid w:val="00EE1F39"/>
    <w:rsid w:val="00EE5A16"/>
    <w:rsid w:val="00EF18CB"/>
    <w:rsid w:val="00EF490B"/>
    <w:rsid w:val="00EF4C9C"/>
    <w:rsid w:val="00EF6704"/>
    <w:rsid w:val="00EF6D9E"/>
    <w:rsid w:val="00F01AD7"/>
    <w:rsid w:val="00F01F06"/>
    <w:rsid w:val="00F2053E"/>
    <w:rsid w:val="00F20E3B"/>
    <w:rsid w:val="00F23ACE"/>
    <w:rsid w:val="00F26F85"/>
    <w:rsid w:val="00F30440"/>
    <w:rsid w:val="00F406A3"/>
    <w:rsid w:val="00F5423A"/>
    <w:rsid w:val="00F55B89"/>
    <w:rsid w:val="00F57469"/>
    <w:rsid w:val="00F616C2"/>
    <w:rsid w:val="00F63801"/>
    <w:rsid w:val="00F638CE"/>
    <w:rsid w:val="00F6469C"/>
    <w:rsid w:val="00F66E0A"/>
    <w:rsid w:val="00F73F44"/>
    <w:rsid w:val="00F864D5"/>
    <w:rsid w:val="00F90C77"/>
    <w:rsid w:val="00F90D56"/>
    <w:rsid w:val="00F93794"/>
    <w:rsid w:val="00F9534E"/>
    <w:rsid w:val="00F96FEE"/>
    <w:rsid w:val="00FA17F2"/>
    <w:rsid w:val="00FA2A5B"/>
    <w:rsid w:val="00FA3F64"/>
    <w:rsid w:val="00FA4666"/>
    <w:rsid w:val="00FA7B60"/>
    <w:rsid w:val="00FB291A"/>
    <w:rsid w:val="00FB5151"/>
    <w:rsid w:val="00FC1E97"/>
    <w:rsid w:val="00FD3027"/>
    <w:rsid w:val="00FE4259"/>
    <w:rsid w:val="00FE6961"/>
    <w:rsid w:val="00FF383B"/>
    <w:rsid w:val="00FF490D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051BC"/>
  <w15:chartTrackingRefBased/>
  <w15:docId w15:val="{830A6363-8051-4FBA-A863-2D0F4995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6FD7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rsid w:val="00204335"/>
    <w:pPr>
      <w:keepNext/>
      <w:widowControl w:val="0"/>
      <w:ind w:right="-710"/>
      <w:jc w:val="center"/>
      <w:outlineLvl w:val="0"/>
    </w:pPr>
    <w:rPr>
      <w:rFonts w:ascii="Verdana" w:hAnsi="Verdana"/>
      <w:b/>
      <w:snapToGrid w:val="0"/>
      <w:sz w:val="20"/>
    </w:rPr>
  </w:style>
  <w:style w:type="paragraph" w:styleId="Titolo4">
    <w:name w:val="heading 4"/>
    <w:basedOn w:val="Normale"/>
    <w:next w:val="Normale"/>
    <w:qFormat/>
    <w:rsid w:val="00204335"/>
    <w:pPr>
      <w:keepNext/>
      <w:numPr>
        <w:ilvl w:val="3"/>
        <w:numId w:val="1"/>
      </w:numPr>
      <w:suppressAutoHyphens/>
      <w:jc w:val="both"/>
      <w:outlineLvl w:val="3"/>
    </w:pPr>
    <w:rPr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rsid w:val="00204335"/>
    <w:pPr>
      <w:widowControl w:val="0"/>
      <w:ind w:left="3855" w:right="-143" w:hanging="3855"/>
      <w:jc w:val="both"/>
    </w:pPr>
    <w:rPr>
      <w:b/>
      <w:snapToGrid w:val="0"/>
    </w:rPr>
  </w:style>
  <w:style w:type="paragraph" w:customStyle="1" w:styleId="Corpodeltesto21">
    <w:name w:val="Corpo del testo 21"/>
    <w:basedOn w:val="Normale"/>
    <w:rsid w:val="00204335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rpodeltesto">
    <w:name w:val="Corpo del testo"/>
    <w:basedOn w:val="Normale"/>
    <w:semiHidden/>
    <w:rsid w:val="00204335"/>
    <w:pPr>
      <w:ind w:right="-136"/>
      <w:jc w:val="both"/>
    </w:pPr>
    <w:rPr>
      <w:rFonts w:cs="Arial"/>
      <w:szCs w:val="24"/>
    </w:rPr>
  </w:style>
  <w:style w:type="paragraph" w:styleId="Pidipagina">
    <w:name w:val="footer"/>
    <w:basedOn w:val="Normale"/>
    <w:link w:val="PidipaginaCarattere"/>
    <w:uiPriority w:val="99"/>
    <w:rsid w:val="0020433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204335"/>
  </w:style>
  <w:style w:type="paragraph" w:styleId="Testofumetto">
    <w:name w:val="Balloon Text"/>
    <w:basedOn w:val="Normale"/>
    <w:semiHidden/>
    <w:rsid w:val="0020433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204335"/>
    <w:pPr>
      <w:jc w:val="center"/>
    </w:pPr>
  </w:style>
  <w:style w:type="paragraph" w:styleId="Corpodeltesto2">
    <w:name w:val="Body Text 2"/>
    <w:basedOn w:val="Normale"/>
    <w:semiHidden/>
    <w:rsid w:val="00204335"/>
    <w:pPr>
      <w:jc w:val="both"/>
    </w:pPr>
  </w:style>
  <w:style w:type="paragraph" w:styleId="Intestazione">
    <w:name w:val="header"/>
    <w:basedOn w:val="Normale"/>
    <w:semiHidden/>
    <w:rsid w:val="00204335"/>
    <w:pPr>
      <w:tabs>
        <w:tab w:val="center" w:pos="4819"/>
        <w:tab w:val="right" w:pos="9638"/>
      </w:tabs>
    </w:pPr>
    <w:rPr>
      <w:rFonts w:eastAsia="SimSun" w:cs="Arial"/>
      <w:bCs/>
      <w:szCs w:val="24"/>
      <w:lang w:eastAsia="zh-CN"/>
    </w:rPr>
  </w:style>
  <w:style w:type="paragraph" w:customStyle="1" w:styleId="Corpodeltesto22">
    <w:name w:val="Corpo del testo 22"/>
    <w:basedOn w:val="Normale"/>
    <w:rsid w:val="00204335"/>
    <w:pPr>
      <w:overflowPunct w:val="0"/>
      <w:autoSpaceDE w:val="0"/>
      <w:autoSpaceDN w:val="0"/>
      <w:adjustRightInd w:val="0"/>
      <w:textAlignment w:val="baseline"/>
    </w:pPr>
  </w:style>
  <w:style w:type="paragraph" w:styleId="Corpodeltesto3">
    <w:name w:val="Body Text 3"/>
    <w:basedOn w:val="Normale"/>
    <w:semiHidden/>
    <w:rsid w:val="00204335"/>
    <w:pPr>
      <w:widowControl w:val="0"/>
      <w:ind w:right="-143"/>
      <w:jc w:val="both"/>
    </w:pPr>
    <w:rPr>
      <w:rFonts w:ascii="Verdana" w:hAnsi="Verdana"/>
      <w:i/>
      <w:iCs/>
      <w:snapToGrid w:val="0"/>
      <w:sz w:val="20"/>
    </w:rPr>
  </w:style>
  <w:style w:type="character" w:styleId="Collegamentoipertestuale">
    <w:name w:val="Hyperlink"/>
    <w:semiHidden/>
    <w:rsid w:val="00667D75"/>
    <w:rPr>
      <w:color w:val="0000FF"/>
      <w:u w:val="single"/>
    </w:rPr>
  </w:style>
  <w:style w:type="paragraph" w:customStyle="1" w:styleId="Normale1">
    <w:name w:val="Normale 1"/>
    <w:basedOn w:val="Normale"/>
    <w:rsid w:val="00154238"/>
    <w:pPr>
      <w:spacing w:after="120"/>
      <w:ind w:firstLine="1134"/>
      <w:jc w:val="both"/>
    </w:pPr>
    <w:rPr>
      <w:rFonts w:ascii="Verdana" w:hAnsi="Verdana"/>
      <w:sz w:val="20"/>
    </w:rPr>
  </w:style>
  <w:style w:type="character" w:customStyle="1" w:styleId="PidipaginaCarattere">
    <w:name w:val="Piè di pagina Carattere"/>
    <w:link w:val="Pidipagina"/>
    <w:uiPriority w:val="99"/>
    <w:rsid w:val="006615BD"/>
    <w:rPr>
      <w:rFonts w:ascii="Arial" w:hAnsi="Arial"/>
      <w:sz w:val="24"/>
    </w:rPr>
  </w:style>
  <w:style w:type="paragraph" w:customStyle="1" w:styleId="Default">
    <w:name w:val="Default"/>
    <w:rsid w:val="00FE69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55B89"/>
    <w:pPr>
      <w:ind w:left="708"/>
    </w:pPr>
  </w:style>
  <w:style w:type="table" w:styleId="Grigliatabella">
    <w:name w:val="Table Grid"/>
    <w:basedOn w:val="Tabellanormale"/>
    <w:uiPriority w:val="39"/>
    <w:rsid w:val="00C34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013CB2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F49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ppetta\2012\V0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F1F10-16FE-43AE-9E9A-916A8997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V02.dotx</Template>
  <TotalTime>53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Azienda Sanitaria Locale di Brescia</Company>
  <LinksUpToDate>false</LinksUpToDate>
  <CharactersWithSpaces>2683</CharactersWithSpaces>
  <SharedDoc>false</SharedDoc>
  <HLinks>
    <vt:vector size="30" baseType="variant">
      <vt:variant>
        <vt:i4>4259958</vt:i4>
      </vt:variant>
      <vt:variant>
        <vt:i4>12</vt:i4>
      </vt:variant>
      <vt:variant>
        <vt:i4>0</vt:i4>
      </vt:variant>
      <vt:variant>
        <vt:i4>5</vt:i4>
      </vt:variant>
      <vt:variant>
        <vt:lpwstr>mailto:pipss.progettirete@ats-valpadana.it</vt:lpwstr>
      </vt:variant>
      <vt:variant>
        <vt:lpwstr/>
      </vt:variant>
      <vt:variant>
        <vt:i4>262216</vt:i4>
      </vt:variant>
      <vt:variant>
        <vt:i4>9</vt:i4>
      </vt:variant>
      <vt:variant>
        <vt:i4>0</vt:i4>
      </vt:variant>
      <vt:variant>
        <vt:i4>5</vt:i4>
      </vt:variant>
      <vt:variant>
        <vt:lpwstr>http://www.ats-valpadana.it/</vt:lpwstr>
      </vt:variant>
      <vt:variant>
        <vt:lpwstr/>
      </vt:variant>
      <vt:variant>
        <vt:i4>262216</vt:i4>
      </vt:variant>
      <vt:variant>
        <vt:i4>6</vt:i4>
      </vt:variant>
      <vt:variant>
        <vt:i4>0</vt:i4>
      </vt:variant>
      <vt:variant>
        <vt:i4>5</vt:i4>
      </vt:variant>
      <vt:variant>
        <vt:lpwstr>http://www.ats-valpadana.it/</vt:lpwstr>
      </vt:variant>
      <vt:variant>
        <vt:lpwstr/>
      </vt:variant>
      <vt:variant>
        <vt:i4>131135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mailto:protocollo@pec.ats-valpadana.it</vt:lpwstr>
      </vt:variant>
      <vt:variant>
        <vt:lpwstr/>
      </vt:variant>
      <vt:variant>
        <vt:i4>4128782</vt:i4>
      </vt:variant>
      <vt:variant>
        <vt:i4>2124</vt:i4>
      </vt:variant>
      <vt:variant>
        <vt:i4>1025</vt:i4>
      </vt:variant>
      <vt:variant>
        <vt:i4>1</vt:i4>
      </vt:variant>
      <vt:variant>
        <vt:lpwstr>cid:image002.png@01D282E5.8A9AAD00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Chiara Zecchini</dc:creator>
  <cp:keywords/>
  <cp:lastModifiedBy>Scagliarini Filippo</cp:lastModifiedBy>
  <cp:revision>20</cp:revision>
  <cp:lastPrinted>2025-09-01T13:45:00Z</cp:lastPrinted>
  <dcterms:created xsi:type="dcterms:W3CDTF">2025-09-01T13:51:00Z</dcterms:created>
  <dcterms:modified xsi:type="dcterms:W3CDTF">2025-09-29T06:01:00Z</dcterms:modified>
</cp:coreProperties>
</file>