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71D14" w14:textId="77777777" w:rsidR="00E35849" w:rsidRDefault="00E35849" w:rsidP="003470AC">
      <w:pPr>
        <w:widowControl w:val="0"/>
        <w:ind w:right="-852"/>
        <w:rPr>
          <w:rFonts w:cs="Arial"/>
          <w:snapToGrid w:val="0"/>
          <w:sz w:val="22"/>
          <w:szCs w:val="22"/>
        </w:rPr>
      </w:pPr>
    </w:p>
    <w:p w14:paraId="6EB34C39" w14:textId="77777777" w:rsidR="00FF496F" w:rsidRPr="00FF496F" w:rsidRDefault="00FF496F" w:rsidP="00FF496F">
      <w:pPr>
        <w:spacing w:after="200" w:line="276" w:lineRule="auto"/>
        <w:jc w:val="right"/>
        <w:rPr>
          <w:rFonts w:ascii="Century Gothic" w:eastAsia="Century Gothic" w:hAnsi="Century Gothic" w:cs="Century Gothic"/>
          <w:b/>
          <w:bCs/>
          <w:sz w:val="22"/>
          <w:szCs w:val="22"/>
        </w:rPr>
      </w:pPr>
      <w:r w:rsidRPr="00FF496F">
        <w:rPr>
          <w:rFonts w:cs="Arial"/>
          <w:b/>
          <w:bCs/>
          <w:snapToGrid w:val="0"/>
          <w:sz w:val="22"/>
          <w:szCs w:val="22"/>
        </w:rPr>
        <w:t>Allegato A</w:t>
      </w:r>
    </w:p>
    <w:p w14:paraId="6F801D3E" w14:textId="77777777" w:rsidR="00FF496F" w:rsidRPr="00FF496F" w:rsidRDefault="00FF496F" w:rsidP="00FF496F">
      <w:pPr>
        <w:jc w:val="both"/>
        <w:rPr>
          <w:rFonts w:ascii="Century Gothic" w:eastAsia="Century Gothic" w:hAnsi="Century Gothic" w:cs="Century Gothic"/>
          <w:b/>
          <w:sz w:val="22"/>
          <w:szCs w:val="22"/>
        </w:rPr>
      </w:pPr>
      <w:r w:rsidRPr="00FF496F">
        <w:rPr>
          <w:rFonts w:ascii="Century Gothic" w:eastAsia="Century Gothic" w:hAnsi="Century Gothic" w:cs="Century Gothic"/>
          <w:b/>
          <w:sz w:val="22"/>
          <w:szCs w:val="22"/>
        </w:rPr>
        <w:t xml:space="preserve">Domanda per l’accesso al contributo relativo </w:t>
      </w:r>
      <w:r w:rsidR="00086752">
        <w:rPr>
          <w:rFonts w:ascii="Century Gothic" w:eastAsia="Century Gothic" w:hAnsi="Century Gothic" w:cs="Century Gothic"/>
          <w:b/>
          <w:sz w:val="22"/>
          <w:szCs w:val="22"/>
        </w:rPr>
        <w:t>al potenziamento</w:t>
      </w:r>
      <w:r w:rsidRPr="00FF496F">
        <w:rPr>
          <w:rFonts w:ascii="Century Gothic" w:eastAsia="Century Gothic" w:hAnsi="Century Gothic" w:cs="Century Gothic"/>
          <w:b/>
          <w:sz w:val="22"/>
          <w:szCs w:val="22"/>
        </w:rPr>
        <w:t xml:space="preserve"> d</w:t>
      </w:r>
      <w:r w:rsidR="00086752">
        <w:rPr>
          <w:rFonts w:ascii="Century Gothic" w:eastAsia="Century Gothic" w:hAnsi="Century Gothic" w:cs="Century Gothic"/>
          <w:b/>
          <w:sz w:val="22"/>
          <w:szCs w:val="22"/>
        </w:rPr>
        <w:t>ei</w:t>
      </w:r>
      <w:r w:rsidRPr="00FF496F">
        <w:rPr>
          <w:rFonts w:ascii="Century Gothic" w:eastAsia="Century Gothic" w:hAnsi="Century Gothic" w:cs="Century Gothic"/>
          <w:b/>
          <w:sz w:val="22"/>
          <w:szCs w:val="22"/>
        </w:rPr>
        <w:t xml:space="preserve"> programmi e percorsi di riabilitazione per uomini autori o potenziali autori di violenza in attuazione della D.G.R. n. </w:t>
      </w:r>
      <w:r w:rsidR="00086752">
        <w:rPr>
          <w:rFonts w:ascii="Century Gothic" w:eastAsia="Century Gothic" w:hAnsi="Century Gothic" w:cs="Century Gothic"/>
          <w:b/>
          <w:sz w:val="22"/>
          <w:szCs w:val="22"/>
        </w:rPr>
        <w:t>4513/2025</w:t>
      </w:r>
    </w:p>
    <w:p w14:paraId="20EEBB27" w14:textId="77777777" w:rsidR="00FF496F" w:rsidRPr="00FF496F" w:rsidRDefault="00FF496F" w:rsidP="00FF496F">
      <w:pPr>
        <w:jc w:val="center"/>
        <w:rPr>
          <w:rFonts w:ascii="Century Gothic" w:eastAsia="Century Gothic" w:hAnsi="Century Gothic" w:cs="Century Gothic"/>
          <w:sz w:val="20"/>
        </w:rPr>
      </w:pPr>
      <w:r w:rsidRPr="00FF496F">
        <w:rPr>
          <w:rFonts w:ascii="Century Gothic" w:eastAsia="Century Gothic" w:hAnsi="Century Gothic" w:cs="Century Gothic"/>
          <w:sz w:val="20"/>
        </w:rPr>
        <w:t>(in forma di dichiarazione sostitutiva di certificazioni e di atto di notorietà, art. 46 e 47 D.P.R. 445/2000)</w:t>
      </w:r>
    </w:p>
    <w:p w14:paraId="018E82BD" w14:textId="77777777" w:rsidR="00FF496F" w:rsidRPr="00FF496F" w:rsidRDefault="00FF496F" w:rsidP="00FF496F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entury Gothic" w:eastAsia="Century Gothic" w:hAnsi="Century Gothic" w:cs="Century Gothic"/>
          <w:color w:val="000000"/>
          <w:sz w:val="22"/>
          <w:szCs w:val="22"/>
        </w:rPr>
      </w:pPr>
    </w:p>
    <w:p w14:paraId="533A4FA5" w14:textId="77777777" w:rsidR="00FF496F" w:rsidRPr="00FF496F" w:rsidRDefault="00FF496F" w:rsidP="00FF496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color w:val="000000"/>
          <w:sz w:val="22"/>
          <w:szCs w:val="22"/>
        </w:rPr>
      </w:pPr>
    </w:p>
    <w:p w14:paraId="7F0E559D" w14:textId="77777777" w:rsidR="00FF496F" w:rsidRPr="00FF496F" w:rsidRDefault="00FF496F" w:rsidP="00FF496F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 w:rsidRPr="00FF496F"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Il richiedente dichiara di aver preso visione dell'”Informativa relativa al trattamento dei dati personali ai sensi del Regolamento Europeo sulla protezione dei dati personali 2016/679 e del D. Lgs. n.196/2003 e del D.lgs. 101/2018” </w:t>
      </w:r>
    </w:p>
    <w:p w14:paraId="63F76A2F" w14:textId="77777777" w:rsidR="00FF496F" w:rsidRPr="00FF496F" w:rsidRDefault="00FF496F" w:rsidP="00FF496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color w:val="000000"/>
          <w:sz w:val="22"/>
          <w:szCs w:val="22"/>
        </w:rPr>
      </w:pPr>
    </w:p>
    <w:p w14:paraId="25B17A8C" w14:textId="77777777" w:rsidR="00FF496F" w:rsidRPr="00FF496F" w:rsidRDefault="00FF496F" w:rsidP="00FF496F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 w:rsidRPr="00FF496F">
        <w:rPr>
          <w:rFonts w:ascii="Century Gothic" w:eastAsia="Century Gothic" w:hAnsi="Century Gothic" w:cs="Century Gothic"/>
          <w:color w:val="000000"/>
          <w:sz w:val="22"/>
          <w:szCs w:val="22"/>
        </w:rPr>
        <w:t>Spett.le ATS………………………..</w:t>
      </w:r>
    </w:p>
    <w:p w14:paraId="24B70ECC" w14:textId="77777777" w:rsidR="00FF496F" w:rsidRPr="00FF496F" w:rsidRDefault="00FF496F" w:rsidP="00FF496F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entury Gothic" w:eastAsia="Century Gothic" w:hAnsi="Century Gothic" w:cs="Century Gothic"/>
          <w:color w:val="000000"/>
          <w:sz w:val="22"/>
          <w:szCs w:val="22"/>
        </w:rPr>
      </w:pPr>
    </w:p>
    <w:p w14:paraId="1DBF7BF5" w14:textId="77777777" w:rsidR="00FF496F" w:rsidRPr="00FF496F" w:rsidRDefault="00FF496F" w:rsidP="00FF496F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entury Gothic" w:eastAsia="Century Gothic" w:hAnsi="Century Gothic" w:cs="Century Gothic"/>
          <w:color w:val="000000"/>
          <w:sz w:val="22"/>
          <w:szCs w:val="22"/>
        </w:rPr>
      </w:pPr>
    </w:p>
    <w:p w14:paraId="5603234B" w14:textId="77777777" w:rsidR="00FF496F" w:rsidRPr="00FF496F" w:rsidRDefault="00FF496F" w:rsidP="00086752">
      <w:pPr>
        <w:jc w:val="both"/>
        <w:rPr>
          <w:rFonts w:ascii="Century Gothic" w:eastAsia="Century Gothic" w:hAnsi="Century Gothic" w:cs="Century Gothic"/>
          <w:b/>
          <w:color w:val="000000"/>
          <w:sz w:val="22"/>
          <w:szCs w:val="22"/>
        </w:rPr>
      </w:pPr>
      <w:r w:rsidRPr="00FF496F">
        <w:rPr>
          <w:rFonts w:ascii="Century Gothic" w:eastAsia="Century Gothic" w:hAnsi="Century Gothic" w:cs="Century Gothic"/>
          <w:b/>
          <w:color w:val="000000"/>
          <w:sz w:val="22"/>
          <w:szCs w:val="22"/>
        </w:rPr>
        <w:t xml:space="preserve">Oggetto: </w:t>
      </w:r>
      <w:r w:rsidRPr="00FF496F">
        <w:rPr>
          <w:rFonts w:ascii="Century Gothic" w:eastAsia="Century Gothic" w:hAnsi="Century Gothic" w:cs="Century Gothic"/>
          <w:b/>
          <w:sz w:val="22"/>
          <w:szCs w:val="22"/>
        </w:rPr>
        <w:t xml:space="preserve">Domanda per </w:t>
      </w:r>
      <w:r w:rsidR="00086752" w:rsidRPr="00086752">
        <w:rPr>
          <w:rFonts w:ascii="Century Gothic" w:eastAsia="Century Gothic" w:hAnsi="Century Gothic" w:cs="Century Gothic"/>
          <w:b/>
          <w:sz w:val="22"/>
          <w:szCs w:val="22"/>
        </w:rPr>
        <w:t>l’accesso al contributo relativo al potenziamento dei programmi e percorsi di riabilitazione per uomini autori o potenziali autori di violenza in attuazione della D.G.R. n. 4513/2025</w:t>
      </w:r>
    </w:p>
    <w:p w14:paraId="516DE46A" w14:textId="77777777" w:rsidR="00086752" w:rsidRDefault="00086752" w:rsidP="00FF496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sz w:val="22"/>
          <w:szCs w:val="22"/>
        </w:rPr>
      </w:pPr>
    </w:p>
    <w:p w14:paraId="7FE08D1F" w14:textId="77777777" w:rsidR="00FF496F" w:rsidRPr="00FF496F" w:rsidRDefault="00FF496F" w:rsidP="00FF496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sz w:val="22"/>
          <w:szCs w:val="22"/>
        </w:rPr>
      </w:pPr>
      <w:r w:rsidRPr="00FF496F">
        <w:rPr>
          <w:rFonts w:ascii="Century Gothic" w:eastAsia="Century Gothic" w:hAnsi="Century Gothic" w:cs="Century Gothic"/>
          <w:sz w:val="22"/>
          <w:szCs w:val="22"/>
        </w:rPr>
        <w:t>Denominazione ENTE  ____________________________</w:t>
      </w:r>
    </w:p>
    <w:p w14:paraId="6492DD90" w14:textId="77777777" w:rsidR="00FF496F" w:rsidRPr="00FF496F" w:rsidRDefault="00FF496F" w:rsidP="00FF496F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000000"/>
          <w:sz w:val="22"/>
          <w:szCs w:val="22"/>
        </w:rPr>
      </w:pPr>
    </w:p>
    <w:p w14:paraId="714ACE87" w14:textId="77777777" w:rsidR="00FF496F" w:rsidRPr="00FF496F" w:rsidRDefault="00FF496F" w:rsidP="00FF496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b/>
          <w:sz w:val="22"/>
          <w:szCs w:val="22"/>
        </w:rPr>
      </w:pPr>
      <w:r w:rsidRPr="00FF496F">
        <w:rPr>
          <w:rFonts w:ascii="Century Gothic" w:eastAsia="Century Gothic" w:hAnsi="Century Gothic" w:cs="Century Gothic"/>
          <w:b/>
          <w:sz w:val="22"/>
          <w:szCs w:val="22"/>
        </w:rPr>
        <w:t xml:space="preserve">Il/la sottoscritto/a, </w:t>
      </w:r>
    </w:p>
    <w:p w14:paraId="5DE1FC7D" w14:textId="77777777" w:rsidR="00FF496F" w:rsidRPr="00FF496F" w:rsidRDefault="00FF496F" w:rsidP="00FF496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 w:rsidRPr="00FF496F">
        <w:rPr>
          <w:rFonts w:ascii="Century Gothic" w:eastAsia="Century Gothic" w:hAnsi="Century Gothic" w:cs="Century Gothic"/>
          <w:color w:val="000000"/>
          <w:sz w:val="22"/>
          <w:szCs w:val="22"/>
        </w:rPr>
        <w:t>Cognome e Nome     </w:t>
      </w:r>
    </w:p>
    <w:p w14:paraId="41A03388" w14:textId="77777777" w:rsidR="00FF496F" w:rsidRPr="00FF496F" w:rsidRDefault="00FF496F" w:rsidP="00FF496F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000000"/>
          <w:sz w:val="22"/>
          <w:szCs w:val="22"/>
        </w:rPr>
      </w:pPr>
    </w:p>
    <w:p w14:paraId="39E5C65E" w14:textId="77777777" w:rsidR="00FF496F" w:rsidRPr="00FF496F" w:rsidRDefault="00FF496F" w:rsidP="00FF496F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sz w:val="22"/>
          <w:szCs w:val="22"/>
        </w:rPr>
      </w:pPr>
      <w:r w:rsidRPr="00FF496F">
        <w:rPr>
          <w:rFonts w:ascii="Century Gothic" w:eastAsia="Century Gothic" w:hAnsi="Century Gothic" w:cs="Century Gothic"/>
          <w:sz w:val="22"/>
          <w:szCs w:val="22"/>
        </w:rPr>
        <w:t xml:space="preserve">in qualità di Legale rappresentante dell’Ente ______________________, con sede legale nel Comune di __________________, via________________ CAP, </w:t>
      </w:r>
    </w:p>
    <w:p w14:paraId="3EF7D572" w14:textId="77777777" w:rsidR="00FF496F" w:rsidRPr="00FF496F" w:rsidRDefault="00FF496F" w:rsidP="00FF496F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000000"/>
          <w:sz w:val="22"/>
          <w:szCs w:val="22"/>
        </w:rPr>
      </w:pPr>
      <w:r w:rsidRPr="00FF496F">
        <w:rPr>
          <w:rFonts w:ascii="Century Gothic" w:eastAsia="Century Gothic" w:hAnsi="Century Gothic" w:cs="Century Gothic"/>
          <w:color w:val="000000"/>
          <w:sz w:val="22"/>
          <w:szCs w:val="22"/>
        </w:rPr>
        <w:t>  </w:t>
      </w:r>
    </w:p>
    <w:p w14:paraId="44C45353" w14:textId="77777777" w:rsidR="00FF496F" w:rsidRPr="00FF496F" w:rsidRDefault="00FF496F" w:rsidP="00FF496F">
      <w:pPr>
        <w:widowControl w:val="0"/>
        <w:spacing w:before="1"/>
        <w:ind w:right="-20"/>
        <w:rPr>
          <w:rFonts w:ascii="Century Gothic" w:eastAsia="Century Gothic" w:hAnsi="Century Gothic" w:cs="Century Gothic"/>
          <w:sz w:val="22"/>
          <w:szCs w:val="22"/>
        </w:rPr>
      </w:pPr>
      <w:r w:rsidRPr="00FF496F">
        <w:rPr>
          <w:rFonts w:ascii="Century Gothic" w:eastAsia="Century Gothic" w:hAnsi="Century Gothic" w:cs="Century Gothic"/>
          <w:sz w:val="22"/>
          <w:szCs w:val="22"/>
        </w:rPr>
        <w:t>Indirizzo PEC (che ATS utilizzerà per le comunicazioni ufficiali relative al progetto):</w:t>
      </w:r>
    </w:p>
    <w:p w14:paraId="3ABD79FC" w14:textId="77777777" w:rsidR="00FF496F" w:rsidRPr="00FF496F" w:rsidRDefault="00FF496F" w:rsidP="00FF496F">
      <w:pPr>
        <w:widowControl w:val="0"/>
        <w:ind w:right="241"/>
        <w:rPr>
          <w:rFonts w:ascii="Century Gothic" w:eastAsia="Century Gothic" w:hAnsi="Century Gothic" w:cs="Century Gothic"/>
          <w:sz w:val="22"/>
          <w:szCs w:val="22"/>
        </w:rPr>
      </w:pPr>
      <w:r w:rsidRPr="00FF496F">
        <w:rPr>
          <w:rFonts w:ascii="Century Gothic" w:eastAsia="Century Gothic" w:hAnsi="Century Gothic" w:cs="Century Gothic"/>
          <w:sz w:val="22"/>
          <w:szCs w:val="22"/>
          <w:u w:val="single"/>
        </w:rPr>
        <w:t>_____________________________</w:t>
      </w:r>
      <w:r w:rsidRPr="00FF496F">
        <w:rPr>
          <w:rFonts w:ascii="Century Gothic" w:eastAsia="Century Gothic" w:hAnsi="Century Gothic" w:cs="Century Gothic"/>
          <w:sz w:val="22"/>
          <w:szCs w:val="22"/>
          <w:u w:val="single"/>
        </w:rPr>
        <w:tab/>
      </w:r>
      <w:r w:rsidRPr="00FF496F">
        <w:rPr>
          <w:rFonts w:ascii="Century Gothic" w:eastAsia="Century Gothic" w:hAnsi="Century Gothic" w:cs="Century Gothic"/>
          <w:sz w:val="22"/>
          <w:szCs w:val="22"/>
          <w:u w:val="single"/>
        </w:rPr>
        <w:tab/>
        <w:t xml:space="preserve">     </w:t>
      </w:r>
    </w:p>
    <w:p w14:paraId="11FD826E" w14:textId="049B6F96" w:rsidR="00FF496F" w:rsidRPr="00FF496F" w:rsidRDefault="00FF496F" w:rsidP="00FF496F">
      <w:pPr>
        <w:widowControl w:val="0"/>
        <w:spacing w:before="1"/>
        <w:ind w:right="-20"/>
        <w:rPr>
          <w:rFonts w:ascii="Century Gothic" w:eastAsia="Century Gothic" w:hAnsi="Century Gothic" w:cs="Century Gothic"/>
          <w:sz w:val="22"/>
          <w:szCs w:val="22"/>
        </w:rPr>
      </w:pPr>
      <w:r w:rsidRPr="00FF496F">
        <w:rPr>
          <w:rFonts w:ascii="Century Gothic" w:eastAsia="Century Gothic" w:hAnsi="Century Gothic" w:cs="Century Gothic"/>
          <w:sz w:val="22"/>
          <w:szCs w:val="22"/>
        </w:rPr>
        <w:t xml:space="preserve">Indirizzo </w:t>
      </w:r>
      <w:r w:rsidR="004854B0" w:rsidRPr="00FF496F">
        <w:rPr>
          <w:rFonts w:ascii="Century Gothic" w:eastAsia="Century Gothic" w:hAnsi="Century Gothic" w:cs="Century Gothic"/>
          <w:sz w:val="22"/>
          <w:szCs w:val="22"/>
        </w:rPr>
        <w:t>e-mail</w:t>
      </w:r>
      <w:r w:rsidRPr="00FF496F">
        <w:rPr>
          <w:rFonts w:ascii="Century Gothic" w:eastAsia="Century Gothic" w:hAnsi="Century Gothic" w:cs="Century Gothic"/>
          <w:sz w:val="22"/>
          <w:szCs w:val="22"/>
        </w:rPr>
        <w:t xml:space="preserve"> del/della referente del progetto per le comunicazioni amministrative</w:t>
      </w:r>
    </w:p>
    <w:p w14:paraId="45816D2F" w14:textId="77777777" w:rsidR="00FF496F" w:rsidRPr="00FF496F" w:rsidRDefault="00FF496F" w:rsidP="00FF496F">
      <w:pPr>
        <w:widowControl w:val="0"/>
        <w:spacing w:before="1"/>
        <w:ind w:right="-20"/>
        <w:rPr>
          <w:rFonts w:ascii="Century Gothic" w:eastAsia="Century Gothic" w:hAnsi="Century Gothic" w:cs="Century Gothic"/>
          <w:sz w:val="20"/>
        </w:rPr>
      </w:pPr>
      <w:r w:rsidRPr="00FF496F">
        <w:rPr>
          <w:rFonts w:ascii="Century Gothic" w:eastAsia="Century Gothic" w:hAnsi="Century Gothic" w:cs="Century Gothic"/>
          <w:sz w:val="20"/>
        </w:rPr>
        <w:t>________________________________</w:t>
      </w:r>
    </w:p>
    <w:p w14:paraId="114678E5" w14:textId="77777777" w:rsidR="00FF496F" w:rsidRPr="00FF496F" w:rsidRDefault="00FF496F" w:rsidP="00FF496F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000000"/>
          <w:sz w:val="22"/>
          <w:szCs w:val="22"/>
        </w:rPr>
      </w:pPr>
      <w:r w:rsidRPr="00FF496F">
        <w:rPr>
          <w:rFonts w:ascii="Century Gothic" w:eastAsia="Century Gothic" w:hAnsi="Century Gothic" w:cs="Century Gothic"/>
          <w:sz w:val="20"/>
          <w:u w:val="single"/>
        </w:rPr>
        <w:t xml:space="preserve">  </w:t>
      </w:r>
      <w:r w:rsidRPr="00FF496F">
        <w:rPr>
          <w:rFonts w:ascii="Century Gothic" w:eastAsia="Century Gothic" w:hAnsi="Century Gothic" w:cs="Century Gothic"/>
          <w:sz w:val="20"/>
          <w:u w:val="single"/>
        </w:rPr>
        <w:tab/>
      </w:r>
      <w:r w:rsidRPr="00FF496F">
        <w:rPr>
          <w:rFonts w:ascii="Century Gothic" w:eastAsia="Century Gothic" w:hAnsi="Century Gothic" w:cs="Century Gothic"/>
          <w:sz w:val="20"/>
          <w:u w:val="single"/>
        </w:rPr>
        <w:tab/>
      </w:r>
      <w:r w:rsidRPr="00FF496F">
        <w:rPr>
          <w:rFonts w:ascii="Century Gothic" w:eastAsia="Century Gothic" w:hAnsi="Century Gothic" w:cs="Century Gothic"/>
          <w:sz w:val="20"/>
          <w:u w:val="single"/>
        </w:rPr>
        <w:tab/>
      </w:r>
      <w:r w:rsidRPr="00FF496F">
        <w:rPr>
          <w:rFonts w:ascii="Century Gothic" w:eastAsia="Century Gothic" w:hAnsi="Century Gothic" w:cs="Century Gothic"/>
          <w:sz w:val="20"/>
          <w:u w:val="single"/>
        </w:rPr>
        <w:tab/>
      </w:r>
      <w:r w:rsidRPr="00FF496F">
        <w:rPr>
          <w:rFonts w:ascii="Century Gothic" w:eastAsia="Century Gothic" w:hAnsi="Century Gothic" w:cs="Century Gothic"/>
          <w:sz w:val="20"/>
          <w:u w:val="single"/>
        </w:rPr>
        <w:tab/>
      </w:r>
      <w:r w:rsidRPr="00FF496F">
        <w:rPr>
          <w:rFonts w:ascii="Century Gothic" w:eastAsia="Century Gothic" w:hAnsi="Century Gothic" w:cs="Century Gothic"/>
          <w:sz w:val="20"/>
          <w:u w:val="single"/>
        </w:rPr>
        <w:tab/>
      </w:r>
      <w:r w:rsidRPr="00FF496F">
        <w:rPr>
          <w:rFonts w:ascii="Century Gothic" w:eastAsia="Century Gothic" w:hAnsi="Century Gothic" w:cs="Century Gothic"/>
          <w:sz w:val="20"/>
          <w:u w:val="single"/>
        </w:rPr>
        <w:tab/>
      </w:r>
      <w:r w:rsidRPr="00FF496F">
        <w:rPr>
          <w:rFonts w:ascii="Century Gothic" w:eastAsia="Century Gothic" w:hAnsi="Century Gothic" w:cs="Century Gothic"/>
          <w:color w:val="000000"/>
          <w:szCs w:val="24"/>
        </w:rPr>
        <w:t>   </w:t>
      </w:r>
    </w:p>
    <w:p w14:paraId="5798B458" w14:textId="77777777" w:rsidR="00FF496F" w:rsidRPr="00FF496F" w:rsidRDefault="00FF496F" w:rsidP="00FF496F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entury Gothic" w:eastAsia="Century Gothic" w:hAnsi="Century Gothic" w:cs="Century Gothic"/>
          <w:color w:val="000000"/>
          <w:sz w:val="22"/>
          <w:szCs w:val="22"/>
        </w:rPr>
      </w:pPr>
    </w:p>
    <w:p w14:paraId="184B74EE" w14:textId="77777777" w:rsidR="00FF496F" w:rsidRPr="00FF496F" w:rsidRDefault="00FF496F" w:rsidP="00FF496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entury Gothic" w:eastAsia="Century Gothic" w:hAnsi="Century Gothic" w:cs="Century Gothic"/>
          <w:b/>
          <w:color w:val="000000"/>
          <w:sz w:val="22"/>
          <w:szCs w:val="22"/>
        </w:rPr>
      </w:pPr>
      <w:bookmarkStart w:id="0" w:name="_heading=h.30j0zll" w:colFirst="0" w:colLast="0"/>
      <w:bookmarkEnd w:id="0"/>
      <w:r w:rsidRPr="00FF496F">
        <w:rPr>
          <w:rFonts w:ascii="Century Gothic" w:eastAsia="Century Gothic" w:hAnsi="Century Gothic" w:cs="Century Gothic"/>
          <w:b/>
          <w:color w:val="000000"/>
          <w:sz w:val="22"/>
          <w:szCs w:val="22"/>
        </w:rPr>
        <w:t xml:space="preserve">DICHIARA </w:t>
      </w:r>
    </w:p>
    <w:p w14:paraId="21D18396" w14:textId="77777777" w:rsidR="00FF496F" w:rsidRPr="00FF496F" w:rsidRDefault="00FF496F" w:rsidP="00FF496F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000000"/>
          <w:sz w:val="22"/>
          <w:szCs w:val="22"/>
        </w:rPr>
      </w:pPr>
    </w:p>
    <w:p w14:paraId="7DB1E303" w14:textId="77777777" w:rsidR="00FF496F" w:rsidRPr="00FF496F" w:rsidRDefault="00FF496F" w:rsidP="00FF496F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 w:rsidRPr="00FF496F">
        <w:rPr>
          <w:rFonts w:ascii="Century Gothic" w:eastAsia="Century Gothic" w:hAnsi="Century Gothic" w:cs="Century Gothic"/>
          <w:color w:val="000000"/>
          <w:sz w:val="22"/>
          <w:szCs w:val="22"/>
        </w:rPr>
        <w:t>di essere a conoscenza dei contenuti dell’Intesa stato regioni del 2022 recante i requisiti minimi per i Centri per Uomini Autori di Violenza e dell</w:t>
      </w:r>
      <w:r w:rsidR="00086752">
        <w:rPr>
          <w:rFonts w:ascii="Century Gothic" w:eastAsia="Century Gothic" w:hAnsi="Century Gothic" w:cs="Century Gothic"/>
          <w:color w:val="000000"/>
          <w:sz w:val="22"/>
          <w:szCs w:val="22"/>
        </w:rPr>
        <w:t>e DD.GG.RR.</w:t>
      </w:r>
      <w:r w:rsidRPr="00FF496F"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n. 778/2023 </w:t>
      </w:r>
      <w:r w:rsidR="00086752"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e n. 4513/2025 </w:t>
      </w:r>
      <w:r w:rsidRPr="00FF496F"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e </w:t>
      </w:r>
      <w:r w:rsidR="00086752">
        <w:rPr>
          <w:rFonts w:ascii="Century Gothic" w:eastAsia="Century Gothic" w:hAnsi="Century Gothic" w:cs="Century Gothic"/>
          <w:color w:val="000000"/>
          <w:sz w:val="22"/>
          <w:szCs w:val="22"/>
        </w:rPr>
        <w:t>dei relativi decreti attuativi</w:t>
      </w:r>
      <w:r w:rsidRPr="00FF496F"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e di accettarli integralmente;</w:t>
      </w:r>
    </w:p>
    <w:p w14:paraId="2C5EDBE8" w14:textId="77777777" w:rsidR="00FF496F" w:rsidRPr="00FF496F" w:rsidRDefault="00FF496F" w:rsidP="00FF496F">
      <w:pPr>
        <w:numPr>
          <w:ilvl w:val="0"/>
          <w:numId w:val="19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entury Gothic" w:eastAsia="Calibri" w:hAnsi="Century Gothic" w:cs="Arial"/>
          <w:sz w:val="22"/>
          <w:szCs w:val="22"/>
        </w:rPr>
      </w:pPr>
      <w:r w:rsidRPr="00FF496F">
        <w:rPr>
          <w:rFonts w:ascii="Century Gothic" w:eastAsia="Calibri" w:hAnsi="Century Gothic" w:cs="Arial"/>
          <w:sz w:val="22"/>
          <w:szCs w:val="22"/>
        </w:rPr>
        <w:t>che i costi rimborsabili sul finanziamento regionale per la medesima attività sono diversi da quelli già coperti da altre agevolazioni pubbliche (previste da norme comunitarie, statali, regionali);</w:t>
      </w:r>
    </w:p>
    <w:p w14:paraId="4E2729D3" w14:textId="77777777" w:rsidR="00FF496F" w:rsidRPr="00FF496F" w:rsidRDefault="00FF496F" w:rsidP="00FF496F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Century Gothic" w:eastAsia="Century Gothic" w:hAnsi="Century Gothic" w:cs="Century Gothic"/>
          <w:sz w:val="22"/>
          <w:szCs w:val="22"/>
        </w:rPr>
      </w:pPr>
      <w:bookmarkStart w:id="1" w:name="_Hlk81400335"/>
      <w:r w:rsidRPr="00FF496F">
        <w:rPr>
          <w:rFonts w:ascii="Century Gothic" w:eastAsia="Century Gothic" w:hAnsi="Century Gothic" w:cs="Century Gothic"/>
          <w:sz w:val="22"/>
          <w:szCs w:val="22"/>
        </w:rPr>
        <w:t>di impegnarsi a:</w:t>
      </w:r>
    </w:p>
    <w:p w14:paraId="4F7C55A0" w14:textId="5E48AB6A" w:rsidR="00FF496F" w:rsidRPr="00FF496F" w:rsidRDefault="00FF496F" w:rsidP="00FF496F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Century Gothic" w:eastAsia="Century Gothic" w:hAnsi="Century Gothic" w:cs="Century Gothic"/>
          <w:sz w:val="22"/>
          <w:szCs w:val="22"/>
        </w:rPr>
      </w:pPr>
      <w:r w:rsidRPr="00FF496F">
        <w:rPr>
          <w:rFonts w:ascii="Century Gothic" w:eastAsia="Century Gothic" w:hAnsi="Century Gothic" w:cs="Century Gothic"/>
          <w:sz w:val="22"/>
          <w:szCs w:val="22"/>
        </w:rPr>
        <w:lastRenderedPageBreak/>
        <w:t xml:space="preserve">predisporre un sistema di contabilità separata o una codificazione contabile adeguata </w:t>
      </w:r>
      <w:r w:rsidR="004854B0" w:rsidRPr="00FF496F">
        <w:rPr>
          <w:rFonts w:ascii="Century Gothic" w:eastAsia="Century Gothic" w:hAnsi="Century Gothic" w:cs="Century Gothic"/>
          <w:sz w:val="22"/>
          <w:szCs w:val="22"/>
        </w:rPr>
        <w:t>a</w:t>
      </w:r>
      <w:r w:rsidRPr="00FF496F">
        <w:rPr>
          <w:rFonts w:ascii="Century Gothic" w:eastAsia="Century Gothic" w:hAnsi="Century Gothic" w:cs="Century Gothic"/>
          <w:sz w:val="22"/>
          <w:szCs w:val="22"/>
        </w:rPr>
        <w:t xml:space="preserve"> tutte le transazioni relative al progetto; </w:t>
      </w:r>
    </w:p>
    <w:p w14:paraId="6FEDAA06" w14:textId="77777777" w:rsidR="00FF496F" w:rsidRPr="00FF496F" w:rsidRDefault="00FF496F" w:rsidP="00FF496F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Century Gothic" w:eastAsia="Century Gothic" w:hAnsi="Century Gothic" w:cs="Century Gothic"/>
          <w:sz w:val="22"/>
          <w:szCs w:val="22"/>
        </w:rPr>
      </w:pPr>
      <w:r w:rsidRPr="00FF496F">
        <w:rPr>
          <w:rFonts w:ascii="Century Gothic" w:eastAsia="Century Gothic" w:hAnsi="Century Gothic" w:cs="Century Gothic"/>
          <w:sz w:val="22"/>
          <w:szCs w:val="22"/>
        </w:rPr>
        <w:t>accettare, durante la realizzazione dell’intervento gli eventuali controlli di ATS o di Regione Lombardia e degli altri organi competenti;</w:t>
      </w:r>
    </w:p>
    <w:p w14:paraId="0BA08C4A" w14:textId="77777777" w:rsidR="00FF496F" w:rsidRPr="00FF496F" w:rsidRDefault="00FF496F" w:rsidP="00FF496F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Century Gothic" w:eastAsia="Century Gothic" w:hAnsi="Century Gothic" w:cs="Century Gothic"/>
          <w:sz w:val="22"/>
          <w:szCs w:val="22"/>
        </w:rPr>
      </w:pPr>
      <w:r w:rsidRPr="00FF496F">
        <w:rPr>
          <w:rFonts w:ascii="Century Gothic" w:eastAsia="Century Gothic" w:hAnsi="Century Gothic" w:cs="Century Gothic"/>
          <w:sz w:val="22"/>
          <w:szCs w:val="22"/>
        </w:rPr>
        <w:t>fornire dati e informazioni richiesti ai fini della valutazione dell’intervento oggetto della domanda stessa;</w:t>
      </w:r>
    </w:p>
    <w:bookmarkEnd w:id="1"/>
    <w:p w14:paraId="293299C6" w14:textId="77777777" w:rsidR="00FF496F" w:rsidRPr="00FF496F" w:rsidRDefault="00FF496F" w:rsidP="00FF496F">
      <w:pPr>
        <w:numPr>
          <w:ilvl w:val="0"/>
          <w:numId w:val="19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entury Gothic" w:eastAsia="Calibri" w:hAnsi="Century Gothic" w:cs="Arial"/>
          <w:sz w:val="22"/>
          <w:szCs w:val="22"/>
        </w:rPr>
      </w:pPr>
      <w:r w:rsidRPr="00FF496F">
        <w:rPr>
          <w:rFonts w:ascii="Century Gothic" w:eastAsia="Calibri" w:hAnsi="Century Gothic" w:cs="Arial"/>
          <w:sz w:val="22"/>
          <w:szCs w:val="22"/>
        </w:rPr>
        <w:t>di conservare per un periodo di 10 (dieci) anni tutta la documentazione relativa alla realizzazione del programma presso la sede indicata nella domanda;</w:t>
      </w:r>
    </w:p>
    <w:p w14:paraId="1541FED3" w14:textId="77777777" w:rsidR="00FF496F" w:rsidRPr="00FF496F" w:rsidRDefault="00FF496F" w:rsidP="00FF496F">
      <w:pPr>
        <w:numPr>
          <w:ilvl w:val="0"/>
          <w:numId w:val="19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entury Gothic" w:eastAsia="Calibri" w:hAnsi="Century Gothic" w:cs="Arial"/>
          <w:sz w:val="22"/>
          <w:szCs w:val="22"/>
        </w:rPr>
      </w:pPr>
      <w:r w:rsidRPr="00FF496F">
        <w:rPr>
          <w:rFonts w:ascii="Century Gothic" w:eastAsia="Calibri" w:hAnsi="Century Gothic" w:cs="Arial"/>
          <w:sz w:val="22"/>
          <w:szCs w:val="22"/>
        </w:rPr>
        <w:t>di rendere tutte le precedenti dichiarazioni ai sensi dell’articolo 47 del D.P.R. 28/12/2000 n. 445, e di essere consapevole delle responsabilità penali cui può andare incontro in caso di dichiarazione mendace o di esibizione di atto falso o contenente dati non rispondenti a verità, ai sensi dell’articolo 76 del D.P.R. 28/12/2000 n.445;</w:t>
      </w:r>
    </w:p>
    <w:p w14:paraId="1FD9997B" w14:textId="77777777" w:rsidR="00FF496F" w:rsidRPr="00FF496F" w:rsidRDefault="00FF496F" w:rsidP="00FF496F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="Century Gothic" w:eastAsia="Calibri" w:hAnsi="Century Gothic" w:cs="Arial"/>
          <w:sz w:val="22"/>
          <w:szCs w:val="22"/>
        </w:rPr>
      </w:pPr>
      <w:r w:rsidRPr="00FF496F">
        <w:rPr>
          <w:rFonts w:ascii="Century Gothic" w:eastAsia="Calibri" w:hAnsi="Century Gothic" w:cs="Arial"/>
          <w:sz w:val="22"/>
          <w:szCs w:val="22"/>
        </w:rPr>
        <w:t>di essere esente dal pagamento dell’imposta di bollo ai sensi del DPR n. 642/1972 allegato B art.16 o art. 27-bis;</w:t>
      </w:r>
    </w:p>
    <w:p w14:paraId="79E1B954" w14:textId="77777777" w:rsidR="00FF496F" w:rsidRPr="00FF496F" w:rsidRDefault="00FF496F" w:rsidP="00FF496F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="Century Gothic" w:eastAsia="Calibri" w:hAnsi="Century Gothic" w:cs="Arial"/>
          <w:sz w:val="22"/>
          <w:szCs w:val="22"/>
        </w:rPr>
      </w:pPr>
      <w:r w:rsidRPr="00FF496F">
        <w:rPr>
          <w:rFonts w:ascii="Century Gothic" w:eastAsia="Calibri" w:hAnsi="Century Gothic" w:cs="Arial"/>
          <w:sz w:val="22"/>
          <w:szCs w:val="22"/>
        </w:rPr>
        <w:t>di non essere esente dal pagamento dell’imposta di bollo ai sensi del DPR n. 642/1972 allegato B art.16 o art. 27-bis.</w:t>
      </w:r>
    </w:p>
    <w:p w14:paraId="638FCDD0" w14:textId="77777777" w:rsidR="00FF496F" w:rsidRPr="00FF496F" w:rsidRDefault="00FF496F" w:rsidP="00FF496F">
      <w:pPr>
        <w:ind w:left="360"/>
        <w:contextualSpacing/>
        <w:jc w:val="both"/>
        <w:rPr>
          <w:rFonts w:ascii="Century Gothic" w:eastAsia="Calibri" w:hAnsi="Century Gothic" w:cs="Arial"/>
          <w:sz w:val="22"/>
          <w:szCs w:val="22"/>
        </w:rPr>
      </w:pPr>
    </w:p>
    <w:p w14:paraId="1ED79FF9" w14:textId="77777777" w:rsidR="00FF496F" w:rsidRPr="00FF496F" w:rsidRDefault="00FF496F" w:rsidP="00FF496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entury Gothic" w:eastAsia="Century Gothic" w:hAnsi="Century Gothic" w:cs="Century Gothic"/>
          <w:b/>
          <w:color w:val="000000"/>
          <w:sz w:val="22"/>
          <w:szCs w:val="22"/>
        </w:rPr>
      </w:pPr>
      <w:r w:rsidRPr="00FF496F">
        <w:rPr>
          <w:rFonts w:ascii="Century Gothic" w:eastAsia="Century Gothic" w:hAnsi="Century Gothic" w:cs="Century Gothic"/>
          <w:b/>
          <w:color w:val="000000"/>
          <w:sz w:val="22"/>
          <w:szCs w:val="22"/>
        </w:rPr>
        <w:t>CHIEDE</w:t>
      </w:r>
    </w:p>
    <w:p w14:paraId="5120CD27" w14:textId="77777777" w:rsidR="00FF496F" w:rsidRPr="00FF496F" w:rsidRDefault="00FF496F" w:rsidP="00FF496F">
      <w:pPr>
        <w:rPr>
          <w:rFonts w:ascii="Century Gothic" w:eastAsia="Century Gothic" w:hAnsi="Century Gothic" w:cs="Century Gothic"/>
          <w:b/>
          <w:sz w:val="22"/>
          <w:szCs w:val="22"/>
        </w:rPr>
      </w:pPr>
    </w:p>
    <w:p w14:paraId="726B25C2" w14:textId="77777777" w:rsidR="00FF496F" w:rsidRPr="00FF496F" w:rsidRDefault="00FF496F" w:rsidP="00FF496F">
      <w:pPr>
        <w:widowControl w:val="0"/>
        <w:ind w:left="142" w:right="238"/>
        <w:jc w:val="both"/>
        <w:rPr>
          <w:rFonts w:ascii="Century Gothic" w:eastAsia="Century Gothic" w:hAnsi="Century Gothic" w:cs="Century Gothic"/>
          <w:sz w:val="22"/>
          <w:szCs w:val="22"/>
        </w:rPr>
      </w:pPr>
      <w:r w:rsidRPr="00FF496F">
        <w:rPr>
          <w:rFonts w:ascii="Century Gothic" w:eastAsia="Century Gothic" w:hAnsi="Century Gothic" w:cs="Century Gothic"/>
          <w:sz w:val="22"/>
          <w:szCs w:val="22"/>
        </w:rPr>
        <w:t>che il progetto (inserire titolo) _________________________________________________così come descritto nell’Allegato 4, con un costo totale previsto pari ad € ………………………….…………………………venga ammesso a beneficiare del contributo di €……………………………….. garantendo una quota di cofinanziamento di € ………………………………………….</w:t>
      </w:r>
    </w:p>
    <w:p w14:paraId="13948674" w14:textId="77777777" w:rsidR="00FF496F" w:rsidRPr="00FF496F" w:rsidRDefault="00FF496F" w:rsidP="00FF496F">
      <w:pPr>
        <w:widowControl w:val="0"/>
        <w:ind w:left="142" w:right="238"/>
        <w:jc w:val="both"/>
        <w:rPr>
          <w:rFonts w:ascii="Century Gothic" w:eastAsia="Century Gothic" w:hAnsi="Century Gothic" w:cs="Century Gothic"/>
          <w:sz w:val="22"/>
          <w:szCs w:val="22"/>
        </w:rPr>
      </w:pPr>
    </w:p>
    <w:p w14:paraId="43F6D719" w14:textId="77777777" w:rsidR="00FF496F" w:rsidRPr="00FF496F" w:rsidRDefault="00FF496F" w:rsidP="00FF496F">
      <w:pPr>
        <w:widowControl w:val="0"/>
        <w:ind w:left="142" w:right="238"/>
        <w:jc w:val="center"/>
        <w:rPr>
          <w:rFonts w:ascii="Century Gothic" w:eastAsia="Century Gothic" w:hAnsi="Century Gothic" w:cs="Century Gothic"/>
          <w:b/>
          <w:bCs/>
          <w:sz w:val="22"/>
          <w:szCs w:val="22"/>
        </w:rPr>
      </w:pPr>
      <w:r w:rsidRPr="00FF496F">
        <w:rPr>
          <w:rFonts w:ascii="Century Gothic" w:eastAsia="Century Gothic" w:hAnsi="Century Gothic" w:cs="Century Gothic"/>
          <w:b/>
          <w:bCs/>
          <w:sz w:val="22"/>
          <w:szCs w:val="22"/>
        </w:rPr>
        <w:t>ALLEGA</w:t>
      </w:r>
    </w:p>
    <w:p w14:paraId="6FA6B471" w14:textId="77777777" w:rsidR="00FF496F" w:rsidRPr="00FF496F" w:rsidRDefault="00FF496F" w:rsidP="00FF496F">
      <w:pPr>
        <w:widowControl w:val="0"/>
        <w:ind w:left="142" w:right="238"/>
        <w:jc w:val="center"/>
        <w:rPr>
          <w:rFonts w:ascii="Century Gothic" w:eastAsia="Century Gothic" w:hAnsi="Century Gothic" w:cs="Century Gothic"/>
          <w:b/>
          <w:bCs/>
          <w:sz w:val="22"/>
          <w:szCs w:val="22"/>
        </w:rPr>
      </w:pPr>
    </w:p>
    <w:p w14:paraId="69655580" w14:textId="77777777" w:rsidR="00FF496F" w:rsidRPr="00FF496F" w:rsidRDefault="00FF496F" w:rsidP="00FF496F">
      <w:pPr>
        <w:widowControl w:val="0"/>
        <w:numPr>
          <w:ilvl w:val="0"/>
          <w:numId w:val="20"/>
        </w:numPr>
        <w:spacing w:after="200" w:line="276" w:lineRule="auto"/>
        <w:ind w:right="238"/>
        <w:contextualSpacing/>
        <w:jc w:val="both"/>
        <w:rPr>
          <w:rFonts w:ascii="Century Gothic" w:eastAsia="Century Gothic" w:hAnsi="Century Gothic" w:cs="Century Gothic"/>
          <w:sz w:val="22"/>
          <w:szCs w:val="22"/>
        </w:rPr>
      </w:pPr>
      <w:r w:rsidRPr="00FF496F">
        <w:rPr>
          <w:rFonts w:ascii="Century Gothic" w:eastAsia="Century Gothic" w:hAnsi="Century Gothic" w:cs="Century Gothic"/>
          <w:b/>
          <w:bCs/>
          <w:sz w:val="22"/>
          <w:szCs w:val="22"/>
        </w:rPr>
        <w:t>Autocertificazione</w:t>
      </w:r>
      <w:r w:rsidRPr="00FF496F">
        <w:rPr>
          <w:rFonts w:ascii="Century Gothic" w:eastAsia="Century Gothic" w:hAnsi="Century Gothic" w:cs="Century Gothic"/>
          <w:sz w:val="22"/>
          <w:szCs w:val="22"/>
        </w:rPr>
        <w:t xml:space="preserve"> possesso requisiti minimi dell’intesa stato regioni rep. atti n. 184/csr del 14 settembre 2022 (allegato 4);</w:t>
      </w:r>
    </w:p>
    <w:p w14:paraId="6F8DF27A" w14:textId="77777777" w:rsidR="00FF496F" w:rsidRPr="00FF496F" w:rsidRDefault="00FF496F" w:rsidP="00FF496F">
      <w:pPr>
        <w:numPr>
          <w:ilvl w:val="0"/>
          <w:numId w:val="20"/>
        </w:numPr>
        <w:spacing w:after="200" w:line="276" w:lineRule="auto"/>
        <w:contextualSpacing/>
        <w:jc w:val="both"/>
        <w:rPr>
          <w:rFonts w:ascii="Century Gothic" w:eastAsia="Calibri" w:hAnsi="Century Gothic" w:cs="Calibri"/>
          <w:sz w:val="22"/>
          <w:szCs w:val="22"/>
        </w:rPr>
      </w:pPr>
      <w:r w:rsidRPr="00FF496F">
        <w:rPr>
          <w:rFonts w:ascii="Century Gothic" w:eastAsia="Calibri" w:hAnsi="Century Gothic" w:cs="Calibri"/>
          <w:b/>
          <w:bCs/>
          <w:sz w:val="22"/>
          <w:szCs w:val="22"/>
        </w:rPr>
        <w:t>Carta dei servizi</w:t>
      </w:r>
      <w:r w:rsidRPr="00FF496F">
        <w:rPr>
          <w:rFonts w:ascii="Century Gothic" w:eastAsia="Calibri" w:hAnsi="Century Gothic" w:cs="Calibri"/>
          <w:sz w:val="22"/>
          <w:szCs w:val="22"/>
        </w:rPr>
        <w:t xml:space="preserve"> aggiornata con specifica indicazione delle procedure specifiche come indicate all’articolo 6 dell’Intesa; </w:t>
      </w:r>
    </w:p>
    <w:p w14:paraId="339C3080" w14:textId="77777777" w:rsidR="00FF496F" w:rsidRPr="00FF496F" w:rsidRDefault="00FF496F" w:rsidP="00FF496F">
      <w:pPr>
        <w:numPr>
          <w:ilvl w:val="0"/>
          <w:numId w:val="20"/>
        </w:numPr>
        <w:spacing w:after="200" w:line="276" w:lineRule="auto"/>
        <w:contextualSpacing/>
        <w:jc w:val="both"/>
        <w:rPr>
          <w:rFonts w:ascii="Century Gothic" w:eastAsia="Calibri" w:hAnsi="Century Gothic" w:cs="Calibri"/>
          <w:sz w:val="22"/>
          <w:szCs w:val="22"/>
        </w:rPr>
      </w:pPr>
      <w:r w:rsidRPr="00FF496F">
        <w:rPr>
          <w:rFonts w:ascii="Century Gothic" w:eastAsia="Calibri" w:hAnsi="Century Gothic" w:cs="Calibri"/>
          <w:b/>
          <w:bCs/>
          <w:sz w:val="22"/>
          <w:szCs w:val="22"/>
        </w:rPr>
        <w:t>Relazione generale organizzativa e gestionale</w:t>
      </w:r>
      <w:r w:rsidRPr="00FF496F">
        <w:rPr>
          <w:rFonts w:ascii="Century Gothic" w:eastAsia="Calibri" w:hAnsi="Century Gothic" w:cs="Calibri"/>
          <w:sz w:val="22"/>
          <w:szCs w:val="22"/>
        </w:rPr>
        <w:t xml:space="preserve"> con elenco del </w:t>
      </w:r>
      <w:r w:rsidRPr="00FF496F">
        <w:rPr>
          <w:rFonts w:ascii="Century Gothic" w:eastAsia="Calibri" w:hAnsi="Century Gothic" w:cs="Calibri"/>
          <w:b/>
          <w:bCs/>
          <w:sz w:val="22"/>
          <w:szCs w:val="22"/>
        </w:rPr>
        <w:t>personale</w:t>
      </w:r>
      <w:r w:rsidRPr="00FF496F">
        <w:rPr>
          <w:rFonts w:ascii="Century Gothic" w:eastAsia="Calibri" w:hAnsi="Century Gothic" w:cs="Calibri"/>
          <w:sz w:val="22"/>
          <w:szCs w:val="22"/>
        </w:rPr>
        <w:t xml:space="preserve"> con indicazione della qualifica, del titolo di studio, del ruolo svolto, del rapporto di lavoro, del monte ore settimanale da cui si evinca anche la formazione richiesta dall’intesa; </w:t>
      </w:r>
    </w:p>
    <w:p w14:paraId="09FD73D9" w14:textId="77777777" w:rsidR="00FF496F" w:rsidRPr="00FF496F" w:rsidRDefault="00FF496F" w:rsidP="00FF496F">
      <w:pPr>
        <w:jc w:val="both"/>
        <w:rPr>
          <w:rFonts w:ascii="Century Gothic" w:eastAsia="Calibri" w:hAnsi="Century Gothic" w:cs="Calibri"/>
          <w:sz w:val="22"/>
          <w:szCs w:val="22"/>
          <w:u w:val="single"/>
        </w:rPr>
      </w:pPr>
    </w:p>
    <w:p w14:paraId="5B51FB09" w14:textId="77777777" w:rsidR="00FF496F" w:rsidRPr="00FF496F" w:rsidRDefault="00FF496F" w:rsidP="00FF496F">
      <w:pPr>
        <w:jc w:val="both"/>
        <w:rPr>
          <w:rFonts w:ascii="Century Gothic" w:eastAsia="Calibri" w:hAnsi="Century Gothic" w:cs="Calibri"/>
          <w:sz w:val="22"/>
          <w:szCs w:val="22"/>
          <w:u w:val="single"/>
        </w:rPr>
      </w:pPr>
      <w:r w:rsidRPr="00FF496F">
        <w:rPr>
          <w:rFonts w:ascii="Century Gothic" w:eastAsia="Calibri" w:hAnsi="Century Gothic" w:cs="Calibri"/>
          <w:sz w:val="22"/>
          <w:szCs w:val="22"/>
          <w:u w:val="single"/>
        </w:rPr>
        <w:t>Se ente del terzo settore</w:t>
      </w:r>
      <w:r w:rsidRPr="00FF496F">
        <w:rPr>
          <w:rFonts w:ascii="Century Gothic" w:eastAsia="Calibri" w:hAnsi="Century Gothic" w:cs="Calibri"/>
          <w:sz w:val="22"/>
          <w:szCs w:val="22"/>
        </w:rPr>
        <w:t xml:space="preserve"> anche:</w:t>
      </w:r>
      <w:r w:rsidRPr="00FF496F">
        <w:rPr>
          <w:rFonts w:ascii="Century Gothic" w:eastAsia="Calibri" w:hAnsi="Century Gothic" w:cs="Calibri"/>
          <w:sz w:val="22"/>
          <w:szCs w:val="22"/>
          <w:u w:val="single"/>
        </w:rPr>
        <w:t xml:space="preserve"> </w:t>
      </w:r>
    </w:p>
    <w:p w14:paraId="731872BD" w14:textId="77777777" w:rsidR="00FF496F" w:rsidRPr="00FF496F" w:rsidRDefault="00FF496F" w:rsidP="00FF496F">
      <w:pPr>
        <w:jc w:val="both"/>
        <w:rPr>
          <w:rFonts w:ascii="Century Gothic" w:eastAsia="Calibri" w:hAnsi="Century Gothic" w:cs="Calibri"/>
          <w:sz w:val="22"/>
          <w:szCs w:val="22"/>
          <w:u w:val="single"/>
        </w:rPr>
      </w:pPr>
    </w:p>
    <w:p w14:paraId="0BF6C123" w14:textId="77777777" w:rsidR="00FF496F" w:rsidRPr="00FF496F" w:rsidRDefault="00FF496F" w:rsidP="00FF496F">
      <w:pPr>
        <w:numPr>
          <w:ilvl w:val="0"/>
          <w:numId w:val="21"/>
        </w:numPr>
        <w:spacing w:after="200" w:line="276" w:lineRule="auto"/>
        <w:contextualSpacing/>
        <w:jc w:val="both"/>
        <w:rPr>
          <w:rFonts w:ascii="Century Gothic" w:eastAsia="Calibri" w:hAnsi="Century Gothic" w:cs="Calibri"/>
          <w:sz w:val="22"/>
          <w:szCs w:val="22"/>
        </w:rPr>
      </w:pPr>
      <w:r w:rsidRPr="00FF496F">
        <w:rPr>
          <w:rFonts w:ascii="Century Gothic" w:eastAsia="Calibri" w:hAnsi="Century Gothic" w:cs="Calibri"/>
          <w:b/>
          <w:bCs/>
          <w:sz w:val="22"/>
          <w:szCs w:val="22"/>
        </w:rPr>
        <w:t>Statuto aggiornato</w:t>
      </w:r>
      <w:r w:rsidRPr="00FF496F">
        <w:rPr>
          <w:rFonts w:ascii="Century Gothic" w:eastAsia="Calibri" w:hAnsi="Century Gothic" w:cs="Calibri"/>
          <w:sz w:val="22"/>
          <w:szCs w:val="22"/>
        </w:rPr>
        <w:t>.</w:t>
      </w:r>
    </w:p>
    <w:p w14:paraId="145C1497" w14:textId="77777777" w:rsidR="00FF496F" w:rsidRPr="00FF496F" w:rsidRDefault="00FF496F" w:rsidP="00FF496F">
      <w:pPr>
        <w:widowControl w:val="0"/>
        <w:ind w:left="142" w:right="238"/>
        <w:jc w:val="center"/>
        <w:rPr>
          <w:rFonts w:ascii="Century Gothic" w:eastAsia="Century Gothic" w:hAnsi="Century Gothic" w:cs="Century Gothic"/>
          <w:b/>
          <w:bCs/>
          <w:sz w:val="22"/>
          <w:szCs w:val="22"/>
          <w:highlight w:val="yellow"/>
        </w:rPr>
      </w:pPr>
    </w:p>
    <w:p w14:paraId="2B8E932A" w14:textId="77777777" w:rsidR="00FF496F" w:rsidRPr="00FF496F" w:rsidRDefault="00FF496F" w:rsidP="00FF496F">
      <w:pPr>
        <w:widowControl w:val="0"/>
        <w:spacing w:before="1"/>
        <w:ind w:right="495"/>
        <w:rPr>
          <w:rFonts w:ascii="Century Gothic" w:eastAsia="Century Gothic" w:hAnsi="Century Gothic" w:cs="Century Gothic"/>
          <w:sz w:val="20"/>
        </w:rPr>
      </w:pPr>
    </w:p>
    <w:p w14:paraId="17B06F7A" w14:textId="77777777" w:rsidR="00FF496F" w:rsidRPr="00FF496F" w:rsidRDefault="00FF496F" w:rsidP="00FF496F">
      <w:pPr>
        <w:widowControl w:val="0"/>
        <w:spacing w:before="1"/>
        <w:ind w:left="5050" w:right="495"/>
        <w:jc w:val="center"/>
        <w:rPr>
          <w:rFonts w:ascii="Century Gothic" w:eastAsia="Century Gothic" w:hAnsi="Century Gothic" w:cs="Century Gothic"/>
          <w:sz w:val="22"/>
          <w:szCs w:val="22"/>
        </w:rPr>
      </w:pPr>
      <w:r w:rsidRPr="00FF496F">
        <w:rPr>
          <w:rFonts w:ascii="Century Gothic" w:eastAsia="Century Gothic" w:hAnsi="Century Gothic" w:cs="Century Gothic"/>
          <w:sz w:val="22"/>
          <w:szCs w:val="22"/>
        </w:rPr>
        <w:t xml:space="preserve">Il Legale Rappresentante o Soggetto delegato alla </w:t>
      </w:r>
      <w:r w:rsidRPr="00FF496F">
        <w:rPr>
          <w:rFonts w:ascii="Century Gothic" w:eastAsia="Century Gothic" w:hAnsi="Century Gothic" w:cs="Century Gothic"/>
          <w:sz w:val="22"/>
          <w:szCs w:val="22"/>
        </w:rPr>
        <w:lastRenderedPageBreak/>
        <w:t>firma</w:t>
      </w:r>
    </w:p>
    <w:p w14:paraId="66B15E28" w14:textId="77777777" w:rsidR="00E35849" w:rsidRDefault="00FF496F" w:rsidP="00FF496F">
      <w:pPr>
        <w:widowControl w:val="0"/>
        <w:spacing w:before="1"/>
        <w:ind w:left="5050" w:right="495"/>
        <w:jc w:val="right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ab/>
      </w:r>
      <w:r>
        <w:rPr>
          <w:rFonts w:ascii="Century Gothic" w:eastAsia="Century Gothic" w:hAnsi="Century Gothic" w:cs="Century Gothic"/>
          <w:sz w:val="22"/>
          <w:szCs w:val="22"/>
        </w:rPr>
        <w:tab/>
      </w:r>
    </w:p>
    <w:p w14:paraId="3D75FF45" w14:textId="77777777" w:rsidR="00C74CDE" w:rsidRDefault="00C74CDE" w:rsidP="00FF496F">
      <w:pPr>
        <w:widowControl w:val="0"/>
        <w:spacing w:before="1"/>
        <w:ind w:left="5050" w:right="495"/>
        <w:jc w:val="right"/>
        <w:rPr>
          <w:rFonts w:ascii="Century Gothic" w:eastAsia="Century Gothic" w:hAnsi="Century Gothic" w:cs="Century Gothic"/>
          <w:b/>
          <w:bCs/>
          <w:sz w:val="22"/>
          <w:szCs w:val="22"/>
        </w:rPr>
      </w:pPr>
    </w:p>
    <w:p w14:paraId="72CED2A1" w14:textId="77777777" w:rsidR="00C74CDE" w:rsidRDefault="00C74CDE" w:rsidP="00FF496F">
      <w:pPr>
        <w:widowControl w:val="0"/>
        <w:spacing w:before="1"/>
        <w:ind w:left="5050" w:right="495"/>
        <w:jc w:val="right"/>
        <w:rPr>
          <w:rFonts w:ascii="Century Gothic" w:eastAsia="Century Gothic" w:hAnsi="Century Gothic" w:cs="Century Gothic"/>
          <w:b/>
          <w:bCs/>
          <w:sz w:val="22"/>
          <w:szCs w:val="22"/>
        </w:rPr>
      </w:pPr>
    </w:p>
    <w:p w14:paraId="03735F28" w14:textId="77777777" w:rsidR="00C74CDE" w:rsidRDefault="00C74CDE" w:rsidP="00FF496F">
      <w:pPr>
        <w:widowControl w:val="0"/>
        <w:spacing w:before="1"/>
        <w:ind w:left="5050" w:right="495"/>
        <w:jc w:val="right"/>
        <w:rPr>
          <w:rFonts w:ascii="Century Gothic" w:eastAsia="Century Gothic" w:hAnsi="Century Gothic" w:cs="Century Gothic"/>
          <w:b/>
          <w:bCs/>
          <w:sz w:val="22"/>
          <w:szCs w:val="22"/>
        </w:rPr>
      </w:pPr>
    </w:p>
    <w:p w14:paraId="7C162DF6" w14:textId="77777777" w:rsidR="00C74CDE" w:rsidRDefault="00C74CDE" w:rsidP="00FF496F">
      <w:pPr>
        <w:widowControl w:val="0"/>
        <w:spacing w:before="1"/>
        <w:ind w:left="5050" w:right="495"/>
        <w:jc w:val="right"/>
        <w:rPr>
          <w:rFonts w:ascii="Century Gothic" w:eastAsia="Century Gothic" w:hAnsi="Century Gothic" w:cs="Century Gothic"/>
          <w:b/>
          <w:bCs/>
          <w:sz w:val="22"/>
          <w:szCs w:val="22"/>
        </w:rPr>
      </w:pPr>
    </w:p>
    <w:p w14:paraId="79EE2B8D" w14:textId="77777777" w:rsidR="00C74CDE" w:rsidRDefault="00C74CDE" w:rsidP="00FF496F">
      <w:pPr>
        <w:widowControl w:val="0"/>
        <w:spacing w:before="1"/>
        <w:ind w:left="5050" w:right="495"/>
        <w:jc w:val="right"/>
        <w:rPr>
          <w:rFonts w:ascii="Century Gothic" w:eastAsia="Century Gothic" w:hAnsi="Century Gothic" w:cs="Century Gothic"/>
          <w:b/>
          <w:bCs/>
          <w:sz w:val="22"/>
          <w:szCs w:val="22"/>
        </w:rPr>
      </w:pPr>
    </w:p>
    <w:p w14:paraId="4109C3B9" w14:textId="77777777" w:rsidR="00C74CDE" w:rsidRDefault="00C74CDE" w:rsidP="00FF496F">
      <w:pPr>
        <w:widowControl w:val="0"/>
        <w:spacing w:before="1"/>
        <w:ind w:left="5050" w:right="495"/>
        <w:jc w:val="right"/>
        <w:rPr>
          <w:rFonts w:ascii="Century Gothic" w:eastAsia="Century Gothic" w:hAnsi="Century Gothic" w:cs="Century Gothic"/>
          <w:b/>
          <w:bCs/>
          <w:sz w:val="22"/>
          <w:szCs w:val="22"/>
        </w:rPr>
      </w:pPr>
    </w:p>
    <w:p w14:paraId="2EA661A8" w14:textId="77777777" w:rsidR="00C74CDE" w:rsidRDefault="00C74CDE" w:rsidP="00FF496F">
      <w:pPr>
        <w:widowControl w:val="0"/>
        <w:spacing w:before="1"/>
        <w:ind w:left="5050" w:right="495"/>
        <w:jc w:val="right"/>
        <w:rPr>
          <w:rFonts w:ascii="Century Gothic" w:eastAsia="Century Gothic" w:hAnsi="Century Gothic" w:cs="Century Gothic"/>
          <w:b/>
          <w:bCs/>
          <w:sz w:val="22"/>
          <w:szCs w:val="22"/>
        </w:rPr>
      </w:pPr>
    </w:p>
    <w:p w14:paraId="3FFD2E84" w14:textId="77777777" w:rsidR="00C74CDE" w:rsidRDefault="00C74CDE" w:rsidP="00FF496F">
      <w:pPr>
        <w:widowControl w:val="0"/>
        <w:spacing w:before="1"/>
        <w:ind w:left="5050" w:right="495"/>
        <w:jc w:val="right"/>
        <w:rPr>
          <w:rFonts w:ascii="Century Gothic" w:eastAsia="Century Gothic" w:hAnsi="Century Gothic" w:cs="Century Gothic"/>
          <w:b/>
          <w:bCs/>
          <w:sz w:val="22"/>
          <w:szCs w:val="22"/>
        </w:rPr>
      </w:pPr>
    </w:p>
    <w:p w14:paraId="6EEE588A" w14:textId="77777777" w:rsidR="00C74CDE" w:rsidRDefault="00C74CDE" w:rsidP="00FF496F">
      <w:pPr>
        <w:widowControl w:val="0"/>
        <w:spacing w:before="1"/>
        <w:ind w:left="5050" w:right="495"/>
        <w:jc w:val="right"/>
        <w:rPr>
          <w:rFonts w:ascii="Century Gothic" w:eastAsia="Century Gothic" w:hAnsi="Century Gothic" w:cs="Century Gothic"/>
          <w:b/>
          <w:bCs/>
          <w:sz w:val="22"/>
          <w:szCs w:val="22"/>
        </w:rPr>
      </w:pPr>
    </w:p>
    <w:p w14:paraId="48C79720" w14:textId="77777777" w:rsidR="00C74CDE" w:rsidRDefault="00C74CDE" w:rsidP="00FF496F">
      <w:pPr>
        <w:widowControl w:val="0"/>
        <w:spacing w:before="1"/>
        <w:ind w:left="5050" w:right="495"/>
        <w:jc w:val="right"/>
        <w:rPr>
          <w:rFonts w:ascii="Century Gothic" w:eastAsia="Century Gothic" w:hAnsi="Century Gothic" w:cs="Century Gothic"/>
          <w:b/>
          <w:bCs/>
          <w:sz w:val="22"/>
          <w:szCs w:val="22"/>
        </w:rPr>
      </w:pPr>
    </w:p>
    <w:p w14:paraId="2BFD7D2B" w14:textId="77777777" w:rsidR="00C74CDE" w:rsidRDefault="00C74CDE" w:rsidP="00FF496F">
      <w:pPr>
        <w:widowControl w:val="0"/>
        <w:spacing w:before="1"/>
        <w:ind w:left="5050" w:right="495"/>
        <w:jc w:val="right"/>
        <w:rPr>
          <w:rFonts w:ascii="Century Gothic" w:eastAsia="Century Gothic" w:hAnsi="Century Gothic" w:cs="Century Gothic"/>
          <w:b/>
          <w:bCs/>
          <w:sz w:val="22"/>
          <w:szCs w:val="22"/>
        </w:rPr>
      </w:pPr>
    </w:p>
    <w:p w14:paraId="36B7AC98" w14:textId="77777777" w:rsidR="00C74CDE" w:rsidRDefault="00C74CDE" w:rsidP="00FF496F">
      <w:pPr>
        <w:widowControl w:val="0"/>
        <w:spacing w:before="1"/>
        <w:ind w:left="5050" w:right="495"/>
        <w:jc w:val="right"/>
        <w:rPr>
          <w:rFonts w:ascii="Century Gothic" w:eastAsia="Century Gothic" w:hAnsi="Century Gothic" w:cs="Century Gothic"/>
          <w:b/>
          <w:bCs/>
          <w:sz w:val="22"/>
          <w:szCs w:val="22"/>
        </w:rPr>
      </w:pPr>
    </w:p>
    <w:p w14:paraId="3F65121E" w14:textId="77777777" w:rsidR="00C74CDE" w:rsidRDefault="00C74CDE" w:rsidP="00FF496F">
      <w:pPr>
        <w:widowControl w:val="0"/>
        <w:spacing w:before="1"/>
        <w:ind w:left="5050" w:right="495"/>
        <w:jc w:val="right"/>
        <w:rPr>
          <w:rFonts w:ascii="Century Gothic" w:eastAsia="Century Gothic" w:hAnsi="Century Gothic" w:cs="Century Gothic"/>
          <w:b/>
          <w:bCs/>
          <w:sz w:val="22"/>
          <w:szCs w:val="22"/>
        </w:rPr>
      </w:pPr>
    </w:p>
    <w:p w14:paraId="4C767ADA" w14:textId="77777777" w:rsidR="00556A6A" w:rsidRDefault="00556A6A" w:rsidP="00FE4259">
      <w:pPr>
        <w:widowControl w:val="0"/>
        <w:spacing w:before="1"/>
        <w:ind w:right="495"/>
        <w:rPr>
          <w:rFonts w:ascii="Century Gothic" w:eastAsia="Century Gothic" w:hAnsi="Century Gothic" w:cs="Century Gothic"/>
          <w:b/>
          <w:bCs/>
          <w:sz w:val="22"/>
          <w:szCs w:val="22"/>
        </w:rPr>
      </w:pPr>
    </w:p>
    <w:p w14:paraId="45D18A65" w14:textId="77777777" w:rsidR="00556A6A" w:rsidRDefault="00556A6A" w:rsidP="00FF496F">
      <w:pPr>
        <w:widowControl w:val="0"/>
        <w:spacing w:before="1"/>
        <w:ind w:left="5050" w:right="495"/>
        <w:jc w:val="right"/>
        <w:rPr>
          <w:rFonts w:ascii="Century Gothic" w:eastAsia="Century Gothic" w:hAnsi="Century Gothic" w:cs="Century Gothic"/>
          <w:b/>
          <w:bCs/>
          <w:sz w:val="22"/>
          <w:szCs w:val="22"/>
        </w:rPr>
      </w:pPr>
    </w:p>
    <w:p w14:paraId="16BC11D7" w14:textId="77777777" w:rsidR="00556A6A" w:rsidRDefault="00556A6A" w:rsidP="00FF496F">
      <w:pPr>
        <w:widowControl w:val="0"/>
        <w:spacing w:before="1"/>
        <w:ind w:left="5050" w:right="495"/>
        <w:jc w:val="right"/>
        <w:rPr>
          <w:rFonts w:ascii="Century Gothic" w:eastAsia="Century Gothic" w:hAnsi="Century Gothic" w:cs="Century Gothic"/>
          <w:b/>
          <w:bCs/>
          <w:sz w:val="22"/>
          <w:szCs w:val="22"/>
        </w:rPr>
      </w:pPr>
    </w:p>
    <w:p w14:paraId="06649F9D" w14:textId="77777777" w:rsidR="00556A6A" w:rsidRDefault="00556A6A" w:rsidP="00FF496F">
      <w:pPr>
        <w:widowControl w:val="0"/>
        <w:spacing w:before="1"/>
        <w:ind w:left="5050" w:right="495"/>
        <w:jc w:val="right"/>
        <w:rPr>
          <w:rFonts w:ascii="Century Gothic" w:eastAsia="Century Gothic" w:hAnsi="Century Gothic" w:cs="Century Gothic"/>
          <w:b/>
          <w:bCs/>
          <w:sz w:val="22"/>
          <w:szCs w:val="22"/>
        </w:rPr>
      </w:pPr>
    </w:p>
    <w:p w14:paraId="4A1DBBAC" w14:textId="77777777" w:rsidR="00556A6A" w:rsidRDefault="00556A6A" w:rsidP="00FF496F">
      <w:pPr>
        <w:widowControl w:val="0"/>
        <w:spacing w:before="1"/>
        <w:ind w:left="5050" w:right="495"/>
        <w:jc w:val="right"/>
        <w:rPr>
          <w:rFonts w:ascii="Century Gothic" w:eastAsia="Century Gothic" w:hAnsi="Century Gothic" w:cs="Century Gothic"/>
          <w:b/>
          <w:bCs/>
          <w:sz w:val="22"/>
          <w:szCs w:val="22"/>
        </w:rPr>
      </w:pPr>
    </w:p>
    <w:p w14:paraId="5CCF7A41" w14:textId="77777777" w:rsidR="00556A6A" w:rsidRDefault="00556A6A" w:rsidP="00FF496F">
      <w:pPr>
        <w:widowControl w:val="0"/>
        <w:spacing w:before="1"/>
        <w:ind w:left="5050" w:right="495"/>
        <w:jc w:val="right"/>
        <w:rPr>
          <w:rFonts w:ascii="Century Gothic" w:eastAsia="Century Gothic" w:hAnsi="Century Gothic" w:cs="Century Gothic"/>
          <w:b/>
          <w:bCs/>
          <w:sz w:val="22"/>
          <w:szCs w:val="22"/>
        </w:rPr>
      </w:pPr>
    </w:p>
    <w:p w14:paraId="16510E95" w14:textId="77777777" w:rsidR="00370C86" w:rsidRDefault="00370C86" w:rsidP="00FF496F">
      <w:pPr>
        <w:widowControl w:val="0"/>
        <w:spacing w:before="1"/>
        <w:ind w:left="5050" w:right="495"/>
        <w:jc w:val="right"/>
        <w:rPr>
          <w:rFonts w:ascii="Century Gothic" w:eastAsia="Century Gothic" w:hAnsi="Century Gothic" w:cs="Century Gothic"/>
          <w:b/>
          <w:bCs/>
          <w:sz w:val="22"/>
          <w:szCs w:val="22"/>
        </w:rPr>
      </w:pPr>
    </w:p>
    <w:p w14:paraId="7B235AFC" w14:textId="77777777" w:rsidR="00370C86" w:rsidRDefault="00370C86" w:rsidP="00FF496F">
      <w:pPr>
        <w:widowControl w:val="0"/>
        <w:spacing w:before="1"/>
        <w:ind w:left="5050" w:right="495"/>
        <w:jc w:val="right"/>
        <w:rPr>
          <w:rFonts w:ascii="Century Gothic" w:eastAsia="Century Gothic" w:hAnsi="Century Gothic" w:cs="Century Gothic"/>
          <w:b/>
          <w:bCs/>
          <w:sz w:val="22"/>
          <w:szCs w:val="22"/>
        </w:rPr>
      </w:pPr>
    </w:p>
    <w:p w14:paraId="7047E088" w14:textId="77777777" w:rsidR="00370C86" w:rsidRDefault="00370C86" w:rsidP="00FF496F">
      <w:pPr>
        <w:widowControl w:val="0"/>
        <w:spacing w:before="1"/>
        <w:ind w:left="5050" w:right="495"/>
        <w:jc w:val="right"/>
        <w:rPr>
          <w:rFonts w:ascii="Century Gothic" w:eastAsia="Century Gothic" w:hAnsi="Century Gothic" w:cs="Century Gothic"/>
          <w:b/>
          <w:bCs/>
          <w:sz w:val="22"/>
          <w:szCs w:val="22"/>
        </w:rPr>
      </w:pPr>
    </w:p>
    <w:p w14:paraId="40DB8DA0" w14:textId="77777777" w:rsidR="00370C86" w:rsidRDefault="00370C86" w:rsidP="00FF496F">
      <w:pPr>
        <w:widowControl w:val="0"/>
        <w:spacing w:before="1"/>
        <w:ind w:left="5050" w:right="495"/>
        <w:jc w:val="right"/>
        <w:rPr>
          <w:rFonts w:ascii="Century Gothic" w:eastAsia="Century Gothic" w:hAnsi="Century Gothic" w:cs="Century Gothic"/>
          <w:b/>
          <w:bCs/>
          <w:sz w:val="22"/>
          <w:szCs w:val="22"/>
        </w:rPr>
      </w:pPr>
    </w:p>
    <w:p w14:paraId="278FB830" w14:textId="77777777" w:rsidR="00370C86" w:rsidRDefault="00370C86" w:rsidP="00FF496F">
      <w:pPr>
        <w:widowControl w:val="0"/>
        <w:spacing w:before="1"/>
        <w:ind w:left="5050" w:right="495"/>
        <w:jc w:val="right"/>
        <w:rPr>
          <w:rFonts w:ascii="Century Gothic" w:eastAsia="Century Gothic" w:hAnsi="Century Gothic" w:cs="Century Gothic"/>
          <w:b/>
          <w:bCs/>
          <w:sz w:val="22"/>
          <w:szCs w:val="22"/>
        </w:rPr>
      </w:pPr>
    </w:p>
    <w:p w14:paraId="582D8BF6" w14:textId="77777777" w:rsidR="00370C86" w:rsidRDefault="00370C86" w:rsidP="00FF496F">
      <w:pPr>
        <w:widowControl w:val="0"/>
        <w:spacing w:before="1"/>
        <w:ind w:left="5050" w:right="495"/>
        <w:jc w:val="right"/>
        <w:rPr>
          <w:rFonts w:ascii="Century Gothic" w:eastAsia="Century Gothic" w:hAnsi="Century Gothic" w:cs="Century Gothic"/>
          <w:b/>
          <w:bCs/>
          <w:sz w:val="22"/>
          <w:szCs w:val="22"/>
        </w:rPr>
      </w:pPr>
    </w:p>
    <w:p w14:paraId="71E5506D" w14:textId="77777777" w:rsidR="00370C86" w:rsidRDefault="00370C86" w:rsidP="00FF496F">
      <w:pPr>
        <w:widowControl w:val="0"/>
        <w:spacing w:before="1"/>
        <w:ind w:left="5050" w:right="495"/>
        <w:jc w:val="right"/>
        <w:rPr>
          <w:rFonts w:ascii="Century Gothic" w:eastAsia="Century Gothic" w:hAnsi="Century Gothic" w:cs="Century Gothic"/>
          <w:b/>
          <w:bCs/>
          <w:sz w:val="22"/>
          <w:szCs w:val="22"/>
        </w:rPr>
      </w:pPr>
    </w:p>
    <w:p w14:paraId="36DB2EAC" w14:textId="77777777" w:rsidR="00370C86" w:rsidRDefault="00370C86" w:rsidP="00FF496F">
      <w:pPr>
        <w:widowControl w:val="0"/>
        <w:spacing w:before="1"/>
        <w:ind w:left="5050" w:right="495"/>
        <w:jc w:val="right"/>
        <w:rPr>
          <w:rFonts w:ascii="Century Gothic" w:eastAsia="Century Gothic" w:hAnsi="Century Gothic" w:cs="Century Gothic"/>
          <w:b/>
          <w:bCs/>
          <w:sz w:val="22"/>
          <w:szCs w:val="22"/>
        </w:rPr>
      </w:pPr>
    </w:p>
    <w:p w14:paraId="6A2211FC" w14:textId="77777777" w:rsidR="00370C86" w:rsidRDefault="00370C86" w:rsidP="00FF496F">
      <w:pPr>
        <w:widowControl w:val="0"/>
        <w:spacing w:before="1"/>
        <w:ind w:left="5050" w:right="495"/>
        <w:jc w:val="right"/>
        <w:rPr>
          <w:rFonts w:ascii="Century Gothic" w:eastAsia="Century Gothic" w:hAnsi="Century Gothic" w:cs="Century Gothic"/>
          <w:b/>
          <w:bCs/>
          <w:sz w:val="22"/>
          <w:szCs w:val="22"/>
        </w:rPr>
      </w:pPr>
    </w:p>
    <w:p w14:paraId="2CF048EB" w14:textId="77777777" w:rsidR="00370C86" w:rsidRDefault="00370C86" w:rsidP="00FF496F">
      <w:pPr>
        <w:widowControl w:val="0"/>
        <w:spacing w:before="1"/>
        <w:ind w:left="5050" w:right="495"/>
        <w:jc w:val="right"/>
        <w:rPr>
          <w:rFonts w:ascii="Century Gothic" w:eastAsia="Century Gothic" w:hAnsi="Century Gothic" w:cs="Century Gothic"/>
          <w:b/>
          <w:bCs/>
          <w:sz w:val="22"/>
          <w:szCs w:val="22"/>
        </w:rPr>
      </w:pPr>
    </w:p>
    <w:p w14:paraId="02CACAD6" w14:textId="77777777" w:rsidR="00370C86" w:rsidRDefault="00370C86" w:rsidP="00FF496F">
      <w:pPr>
        <w:widowControl w:val="0"/>
        <w:spacing w:before="1"/>
        <w:ind w:left="5050" w:right="495"/>
        <w:jc w:val="right"/>
        <w:rPr>
          <w:rFonts w:ascii="Century Gothic" w:eastAsia="Century Gothic" w:hAnsi="Century Gothic" w:cs="Century Gothic"/>
          <w:b/>
          <w:bCs/>
          <w:sz w:val="22"/>
          <w:szCs w:val="22"/>
        </w:rPr>
      </w:pPr>
    </w:p>
    <w:sectPr w:rsidR="00370C86" w:rsidSect="001D58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701" w:bottom="1134" w:left="1701" w:header="680" w:footer="79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34CD6" w14:textId="77777777" w:rsidR="002C1E98" w:rsidRDefault="002C1E98">
      <w:r>
        <w:separator/>
      </w:r>
    </w:p>
  </w:endnote>
  <w:endnote w:type="continuationSeparator" w:id="0">
    <w:p w14:paraId="3D3EDFFD" w14:textId="77777777" w:rsidR="002C1E98" w:rsidRDefault="002C1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2CDBD" w14:textId="77777777" w:rsidR="007C3AF1" w:rsidRDefault="00520DC3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7C3AF1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0BBB622" w14:textId="77777777" w:rsidR="007C3AF1" w:rsidRDefault="007C3AF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BB1F9" w14:textId="77777777" w:rsidR="00090477" w:rsidRPr="003B61BF" w:rsidRDefault="00695084" w:rsidP="00695084">
    <w:pPr>
      <w:pStyle w:val="Pidipagina"/>
      <w:jc w:val="center"/>
      <w:rPr>
        <w:rFonts w:cs="Arial"/>
        <w:sz w:val="16"/>
        <w:szCs w:val="16"/>
      </w:rPr>
    </w:pPr>
    <w:r w:rsidRPr="003B61BF">
      <w:rPr>
        <w:rFonts w:cs="Arial"/>
        <w:sz w:val="16"/>
        <w:szCs w:val="16"/>
      </w:rPr>
      <w:t xml:space="preserve">Agenzia di Tutela della Salute (ATS) della Val Padana </w:t>
    </w:r>
  </w:p>
  <w:p w14:paraId="16176E02" w14:textId="77777777" w:rsidR="00695084" w:rsidRPr="003B61BF" w:rsidRDefault="00695084" w:rsidP="00695084">
    <w:pPr>
      <w:pStyle w:val="Pidipagina"/>
      <w:jc w:val="center"/>
      <w:rPr>
        <w:rFonts w:cs="Arial"/>
        <w:sz w:val="16"/>
        <w:szCs w:val="16"/>
      </w:rPr>
    </w:pPr>
    <w:r w:rsidRPr="003B61BF">
      <w:rPr>
        <w:rFonts w:cs="Arial"/>
        <w:sz w:val="16"/>
        <w:szCs w:val="16"/>
      </w:rPr>
      <w:t>Sede Legale: Via dei Toscani, 1 - 46100 Mantova – C</w:t>
    </w:r>
    <w:r w:rsidR="00921F66">
      <w:rPr>
        <w:rFonts w:cs="Arial"/>
        <w:sz w:val="16"/>
        <w:szCs w:val="16"/>
      </w:rPr>
      <w:t>.</w:t>
    </w:r>
    <w:r w:rsidRPr="003B61BF">
      <w:rPr>
        <w:rFonts w:cs="Arial"/>
        <w:sz w:val="16"/>
        <w:szCs w:val="16"/>
      </w:rPr>
      <w:t>F</w:t>
    </w:r>
    <w:r w:rsidR="00921F66">
      <w:rPr>
        <w:rFonts w:cs="Arial"/>
        <w:sz w:val="16"/>
        <w:szCs w:val="16"/>
      </w:rPr>
      <w:t>.</w:t>
    </w:r>
    <w:r w:rsidRPr="003B61BF">
      <w:rPr>
        <w:rFonts w:cs="Arial"/>
        <w:sz w:val="16"/>
        <w:szCs w:val="16"/>
      </w:rPr>
      <w:t>/P</w:t>
    </w:r>
    <w:r w:rsidR="00921F66">
      <w:rPr>
        <w:rFonts w:cs="Arial"/>
        <w:sz w:val="16"/>
        <w:szCs w:val="16"/>
      </w:rPr>
      <w:t>.</w:t>
    </w:r>
    <w:r w:rsidRPr="003B61BF">
      <w:rPr>
        <w:rFonts w:cs="Arial"/>
        <w:sz w:val="16"/>
        <w:szCs w:val="16"/>
      </w:rPr>
      <w:t>IVA: 02481970206</w:t>
    </w:r>
  </w:p>
  <w:p w14:paraId="1BE40052" w14:textId="77777777" w:rsidR="006615BD" w:rsidRPr="006615BD" w:rsidRDefault="006615BD" w:rsidP="006615B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0CDF7" w14:textId="77777777" w:rsidR="00090477" w:rsidRPr="003B61BF" w:rsidRDefault="006615BD" w:rsidP="00695084">
    <w:pPr>
      <w:pStyle w:val="Pidipagina"/>
      <w:jc w:val="center"/>
      <w:rPr>
        <w:rFonts w:cs="Arial"/>
        <w:sz w:val="16"/>
        <w:szCs w:val="16"/>
      </w:rPr>
    </w:pPr>
    <w:r w:rsidRPr="003B61BF">
      <w:rPr>
        <w:rFonts w:cs="Arial"/>
        <w:sz w:val="16"/>
        <w:szCs w:val="16"/>
      </w:rPr>
      <w:t xml:space="preserve">Agenzia </w:t>
    </w:r>
    <w:r w:rsidR="00695084" w:rsidRPr="003B61BF">
      <w:rPr>
        <w:rFonts w:cs="Arial"/>
        <w:sz w:val="16"/>
        <w:szCs w:val="16"/>
      </w:rPr>
      <w:t>di</w:t>
    </w:r>
    <w:r w:rsidRPr="003B61BF">
      <w:rPr>
        <w:rFonts w:cs="Arial"/>
        <w:sz w:val="16"/>
        <w:szCs w:val="16"/>
      </w:rPr>
      <w:t xml:space="preserve"> Tutela della Salute</w:t>
    </w:r>
    <w:r w:rsidR="00695084" w:rsidRPr="003B61BF">
      <w:rPr>
        <w:rFonts w:cs="Arial"/>
        <w:sz w:val="16"/>
        <w:szCs w:val="16"/>
      </w:rPr>
      <w:t xml:space="preserve"> (ATS)</w:t>
    </w:r>
    <w:r w:rsidRPr="003B61BF">
      <w:rPr>
        <w:rFonts w:cs="Arial"/>
        <w:sz w:val="16"/>
        <w:szCs w:val="16"/>
      </w:rPr>
      <w:t xml:space="preserve"> della Val Padana </w:t>
    </w:r>
  </w:p>
  <w:p w14:paraId="517A5B84" w14:textId="77777777" w:rsidR="006615BD" w:rsidRPr="003B61BF" w:rsidRDefault="006615BD" w:rsidP="00695084">
    <w:pPr>
      <w:pStyle w:val="Pidipagina"/>
      <w:jc w:val="center"/>
      <w:rPr>
        <w:rFonts w:cs="Arial"/>
        <w:sz w:val="16"/>
        <w:szCs w:val="16"/>
      </w:rPr>
    </w:pPr>
    <w:r w:rsidRPr="003B61BF">
      <w:rPr>
        <w:rFonts w:cs="Arial"/>
        <w:sz w:val="16"/>
        <w:szCs w:val="16"/>
      </w:rPr>
      <w:t xml:space="preserve">Sede Legale: Via dei Toscani, 1 </w:t>
    </w:r>
    <w:r w:rsidR="00695084" w:rsidRPr="003B61BF">
      <w:rPr>
        <w:rFonts w:cs="Arial"/>
        <w:sz w:val="16"/>
        <w:szCs w:val="16"/>
      </w:rPr>
      <w:t>-</w:t>
    </w:r>
    <w:r w:rsidRPr="003B61BF">
      <w:rPr>
        <w:rFonts w:cs="Arial"/>
        <w:sz w:val="16"/>
        <w:szCs w:val="16"/>
      </w:rPr>
      <w:t xml:space="preserve"> 46100 Mantova</w:t>
    </w:r>
    <w:r w:rsidR="00695084" w:rsidRPr="003B61BF">
      <w:rPr>
        <w:rFonts w:cs="Arial"/>
        <w:sz w:val="16"/>
        <w:szCs w:val="16"/>
      </w:rPr>
      <w:t xml:space="preserve"> – C</w:t>
    </w:r>
    <w:r w:rsidR="00921F66">
      <w:rPr>
        <w:rFonts w:cs="Arial"/>
        <w:sz w:val="16"/>
        <w:szCs w:val="16"/>
      </w:rPr>
      <w:t>.</w:t>
    </w:r>
    <w:r w:rsidR="00695084" w:rsidRPr="003B61BF">
      <w:rPr>
        <w:rFonts w:cs="Arial"/>
        <w:sz w:val="16"/>
        <w:szCs w:val="16"/>
      </w:rPr>
      <w:t>F</w:t>
    </w:r>
    <w:r w:rsidR="00921F66">
      <w:rPr>
        <w:rFonts w:cs="Arial"/>
        <w:sz w:val="16"/>
        <w:szCs w:val="16"/>
      </w:rPr>
      <w:t>.</w:t>
    </w:r>
    <w:r w:rsidR="00695084" w:rsidRPr="003B61BF">
      <w:rPr>
        <w:rFonts w:cs="Arial"/>
        <w:sz w:val="16"/>
        <w:szCs w:val="16"/>
      </w:rPr>
      <w:t>/P</w:t>
    </w:r>
    <w:r w:rsidR="00921F66">
      <w:rPr>
        <w:rFonts w:cs="Arial"/>
        <w:sz w:val="16"/>
        <w:szCs w:val="16"/>
      </w:rPr>
      <w:t>.</w:t>
    </w:r>
    <w:r w:rsidR="00695084" w:rsidRPr="003B61BF">
      <w:rPr>
        <w:rFonts w:cs="Arial"/>
        <w:sz w:val="16"/>
        <w:szCs w:val="16"/>
      </w:rPr>
      <w:t>IVA: 02481970206</w:t>
    </w:r>
  </w:p>
  <w:p w14:paraId="5E15A82D" w14:textId="77777777" w:rsidR="006615BD" w:rsidRPr="003B61BF" w:rsidRDefault="006615BD">
    <w:pPr>
      <w:pStyle w:val="Pidipagina"/>
      <w:rPr>
        <w:rFonts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04226" w14:textId="77777777" w:rsidR="002C1E98" w:rsidRDefault="002C1E98">
      <w:r>
        <w:separator/>
      </w:r>
    </w:p>
  </w:footnote>
  <w:footnote w:type="continuationSeparator" w:id="0">
    <w:p w14:paraId="3D9FFFE7" w14:textId="77777777" w:rsidR="002C1E98" w:rsidRDefault="002C1E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2FF83" w14:textId="77777777" w:rsidR="006D1EA8" w:rsidRDefault="006D1EA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28BAF" w14:textId="77777777" w:rsidR="007C3AF1" w:rsidRDefault="007C3AF1" w:rsidP="006633CC">
    <w:pPr>
      <w:pStyle w:val="Intestazione"/>
      <w:ind w:right="-136"/>
      <w:jc w:val="center"/>
      <w:rPr>
        <w:noProof/>
      </w:rPr>
    </w:pPr>
  </w:p>
  <w:p w14:paraId="1B55B795" w14:textId="77777777" w:rsidR="007C3AF1" w:rsidRDefault="007C3AF1" w:rsidP="006633CC">
    <w:pPr>
      <w:pStyle w:val="Intestazione"/>
      <w:ind w:right="-136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316F1" w14:textId="77777777" w:rsidR="006D1EA8" w:rsidRDefault="006D1EA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35FB5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3"/>
    <w:multiLevelType w:val="singleLevel"/>
    <w:tmpl w:val="C3566DE2"/>
    <w:name w:val="WW8Num3"/>
    <w:lvl w:ilvl="0">
      <w:start w:val="24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</w:abstractNum>
  <w:abstractNum w:abstractNumId="2" w15:restartNumberingAfterBreak="0">
    <w:nsid w:val="00000005"/>
    <w:multiLevelType w:val="multilevel"/>
    <w:tmpl w:val="00000005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2A27F69"/>
    <w:multiLevelType w:val="hybridMultilevel"/>
    <w:tmpl w:val="5C4E8E3E"/>
    <w:lvl w:ilvl="0" w:tplc="AE325014">
      <w:numFmt w:val="bullet"/>
      <w:lvlText w:val="-"/>
      <w:lvlJc w:val="left"/>
      <w:pPr>
        <w:ind w:left="-273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4" w15:restartNumberingAfterBreak="0">
    <w:nsid w:val="21CD7E5D"/>
    <w:multiLevelType w:val="hybridMultilevel"/>
    <w:tmpl w:val="065C30CE"/>
    <w:lvl w:ilvl="0" w:tplc="A2F407DC">
      <w:start w:val="6"/>
      <w:numFmt w:val="bullet"/>
      <w:lvlText w:val="-"/>
      <w:lvlJc w:val="left"/>
      <w:pPr>
        <w:ind w:left="-273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5" w15:restartNumberingAfterBreak="0">
    <w:nsid w:val="222F1AE3"/>
    <w:multiLevelType w:val="hybridMultilevel"/>
    <w:tmpl w:val="7666AF20"/>
    <w:lvl w:ilvl="0" w:tplc="A2F407DC">
      <w:start w:val="6"/>
      <w:numFmt w:val="bullet"/>
      <w:lvlText w:val="-"/>
      <w:lvlJc w:val="left"/>
      <w:pPr>
        <w:ind w:left="-273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6" w15:restartNumberingAfterBreak="0">
    <w:nsid w:val="2255450A"/>
    <w:multiLevelType w:val="hybridMultilevel"/>
    <w:tmpl w:val="BE52C74E"/>
    <w:lvl w:ilvl="0" w:tplc="AE325014">
      <w:numFmt w:val="bullet"/>
      <w:lvlText w:val="-"/>
      <w:lvlJc w:val="left"/>
      <w:pPr>
        <w:ind w:left="-273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7" w15:restartNumberingAfterBreak="0">
    <w:nsid w:val="24D93F26"/>
    <w:multiLevelType w:val="hybridMultilevel"/>
    <w:tmpl w:val="8AC2C7B2"/>
    <w:lvl w:ilvl="0" w:tplc="A2F407D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2B500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A8B480D"/>
    <w:multiLevelType w:val="hybridMultilevel"/>
    <w:tmpl w:val="BCA8EEBE"/>
    <w:lvl w:ilvl="0" w:tplc="A2F407DC">
      <w:start w:val="6"/>
      <w:numFmt w:val="bullet"/>
      <w:lvlText w:val="-"/>
      <w:lvlJc w:val="left"/>
      <w:pPr>
        <w:ind w:left="-273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0" w15:restartNumberingAfterBreak="0">
    <w:nsid w:val="2DBD5899"/>
    <w:multiLevelType w:val="hybridMultilevel"/>
    <w:tmpl w:val="806C48AA"/>
    <w:lvl w:ilvl="0" w:tplc="DA06940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6B53F2"/>
    <w:multiLevelType w:val="hybridMultilevel"/>
    <w:tmpl w:val="78DC30D2"/>
    <w:lvl w:ilvl="0" w:tplc="A2F407DC">
      <w:start w:val="6"/>
      <w:numFmt w:val="bullet"/>
      <w:lvlText w:val="-"/>
      <w:lvlJc w:val="left"/>
      <w:pPr>
        <w:ind w:left="-273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2" w15:restartNumberingAfterBreak="0">
    <w:nsid w:val="36983482"/>
    <w:multiLevelType w:val="hybridMultilevel"/>
    <w:tmpl w:val="44A28380"/>
    <w:lvl w:ilvl="0" w:tplc="04090015">
      <w:start w:val="1"/>
      <w:numFmt w:val="upperLetter"/>
      <w:lvlText w:val="%1."/>
      <w:lvlJc w:val="left"/>
      <w:pPr>
        <w:ind w:left="-273" w:hanging="360"/>
      </w:pPr>
    </w:lvl>
    <w:lvl w:ilvl="1" w:tplc="04100019" w:tentative="1">
      <w:start w:val="1"/>
      <w:numFmt w:val="lowerLetter"/>
      <w:lvlText w:val="%2."/>
      <w:lvlJc w:val="left"/>
      <w:pPr>
        <w:ind w:left="447" w:hanging="360"/>
      </w:pPr>
    </w:lvl>
    <w:lvl w:ilvl="2" w:tplc="0410001B" w:tentative="1">
      <w:start w:val="1"/>
      <w:numFmt w:val="lowerRoman"/>
      <w:lvlText w:val="%3."/>
      <w:lvlJc w:val="right"/>
      <w:pPr>
        <w:ind w:left="1167" w:hanging="180"/>
      </w:pPr>
    </w:lvl>
    <w:lvl w:ilvl="3" w:tplc="0410000F" w:tentative="1">
      <w:start w:val="1"/>
      <w:numFmt w:val="decimal"/>
      <w:lvlText w:val="%4."/>
      <w:lvlJc w:val="left"/>
      <w:pPr>
        <w:ind w:left="1887" w:hanging="360"/>
      </w:pPr>
    </w:lvl>
    <w:lvl w:ilvl="4" w:tplc="04100019" w:tentative="1">
      <w:start w:val="1"/>
      <w:numFmt w:val="lowerLetter"/>
      <w:lvlText w:val="%5."/>
      <w:lvlJc w:val="left"/>
      <w:pPr>
        <w:ind w:left="2607" w:hanging="360"/>
      </w:pPr>
    </w:lvl>
    <w:lvl w:ilvl="5" w:tplc="0410001B" w:tentative="1">
      <w:start w:val="1"/>
      <w:numFmt w:val="lowerRoman"/>
      <w:lvlText w:val="%6."/>
      <w:lvlJc w:val="right"/>
      <w:pPr>
        <w:ind w:left="3327" w:hanging="180"/>
      </w:pPr>
    </w:lvl>
    <w:lvl w:ilvl="6" w:tplc="0410000F" w:tentative="1">
      <w:start w:val="1"/>
      <w:numFmt w:val="decimal"/>
      <w:lvlText w:val="%7."/>
      <w:lvlJc w:val="left"/>
      <w:pPr>
        <w:ind w:left="4047" w:hanging="360"/>
      </w:pPr>
    </w:lvl>
    <w:lvl w:ilvl="7" w:tplc="04100019" w:tentative="1">
      <w:start w:val="1"/>
      <w:numFmt w:val="lowerLetter"/>
      <w:lvlText w:val="%8."/>
      <w:lvlJc w:val="left"/>
      <w:pPr>
        <w:ind w:left="4767" w:hanging="360"/>
      </w:pPr>
    </w:lvl>
    <w:lvl w:ilvl="8" w:tplc="0410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3" w15:restartNumberingAfterBreak="0">
    <w:nsid w:val="388876FD"/>
    <w:multiLevelType w:val="multilevel"/>
    <w:tmpl w:val="2D08E7F4"/>
    <w:lvl w:ilvl="0">
      <w:start w:val="1"/>
      <w:numFmt w:val="bullet"/>
      <w:lvlText w:val="◻"/>
      <w:lvlJc w:val="left"/>
      <w:pPr>
        <w:ind w:left="360" w:hanging="360"/>
      </w:pPr>
      <w:rPr>
        <w:rFonts w:ascii="Noto Sans Symbols" w:eastAsia="Noto Sans Symbols" w:hAnsi="Noto Sans Symbols" w:cs="Noto Sans Symbols"/>
        <w:strike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bullet"/>
      <w:lvlText w:val="□"/>
      <w:lvlJc w:val="left"/>
      <w:pPr>
        <w:ind w:left="1800" w:hanging="360"/>
      </w:pPr>
      <w:rPr>
        <w:rFonts w:ascii="Merriweather" w:eastAsia="Merriweather" w:hAnsi="Merriweather" w:cs="Merriweather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BE63398"/>
    <w:multiLevelType w:val="hybridMultilevel"/>
    <w:tmpl w:val="009E0AF2"/>
    <w:lvl w:ilvl="0" w:tplc="A2F407DC">
      <w:start w:val="6"/>
      <w:numFmt w:val="bullet"/>
      <w:lvlText w:val="-"/>
      <w:lvlJc w:val="left"/>
      <w:pPr>
        <w:ind w:left="-273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5" w15:restartNumberingAfterBreak="0">
    <w:nsid w:val="483561A6"/>
    <w:multiLevelType w:val="hybridMultilevel"/>
    <w:tmpl w:val="DCE4A394"/>
    <w:lvl w:ilvl="0" w:tplc="8BB8AFE8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87" w:hanging="360"/>
      </w:pPr>
    </w:lvl>
    <w:lvl w:ilvl="2" w:tplc="0410001B" w:tentative="1">
      <w:start w:val="1"/>
      <w:numFmt w:val="lowerRoman"/>
      <w:lvlText w:val="%3."/>
      <w:lvlJc w:val="right"/>
      <w:pPr>
        <w:ind w:left="807" w:hanging="180"/>
      </w:pPr>
    </w:lvl>
    <w:lvl w:ilvl="3" w:tplc="0410000F" w:tentative="1">
      <w:start w:val="1"/>
      <w:numFmt w:val="decimal"/>
      <w:lvlText w:val="%4."/>
      <w:lvlJc w:val="left"/>
      <w:pPr>
        <w:ind w:left="1527" w:hanging="360"/>
      </w:pPr>
    </w:lvl>
    <w:lvl w:ilvl="4" w:tplc="04100019" w:tentative="1">
      <w:start w:val="1"/>
      <w:numFmt w:val="lowerLetter"/>
      <w:lvlText w:val="%5."/>
      <w:lvlJc w:val="left"/>
      <w:pPr>
        <w:ind w:left="2247" w:hanging="360"/>
      </w:pPr>
    </w:lvl>
    <w:lvl w:ilvl="5" w:tplc="0410001B" w:tentative="1">
      <w:start w:val="1"/>
      <w:numFmt w:val="lowerRoman"/>
      <w:lvlText w:val="%6."/>
      <w:lvlJc w:val="right"/>
      <w:pPr>
        <w:ind w:left="2967" w:hanging="180"/>
      </w:pPr>
    </w:lvl>
    <w:lvl w:ilvl="6" w:tplc="0410000F" w:tentative="1">
      <w:start w:val="1"/>
      <w:numFmt w:val="decimal"/>
      <w:lvlText w:val="%7."/>
      <w:lvlJc w:val="left"/>
      <w:pPr>
        <w:ind w:left="3687" w:hanging="360"/>
      </w:pPr>
    </w:lvl>
    <w:lvl w:ilvl="7" w:tplc="04100019" w:tentative="1">
      <w:start w:val="1"/>
      <w:numFmt w:val="lowerLetter"/>
      <w:lvlText w:val="%8."/>
      <w:lvlJc w:val="left"/>
      <w:pPr>
        <w:ind w:left="4407" w:hanging="360"/>
      </w:pPr>
    </w:lvl>
    <w:lvl w:ilvl="8" w:tplc="0410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6" w15:restartNumberingAfterBreak="0">
    <w:nsid w:val="4B802DAA"/>
    <w:multiLevelType w:val="hybridMultilevel"/>
    <w:tmpl w:val="2FC63B16"/>
    <w:lvl w:ilvl="0" w:tplc="A2F407DC">
      <w:start w:val="6"/>
      <w:numFmt w:val="bullet"/>
      <w:lvlText w:val="-"/>
      <w:lvlJc w:val="left"/>
      <w:pPr>
        <w:ind w:left="-273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7" w15:restartNumberingAfterBreak="0">
    <w:nsid w:val="52F549CA"/>
    <w:multiLevelType w:val="hybridMultilevel"/>
    <w:tmpl w:val="2408CBEE"/>
    <w:lvl w:ilvl="0" w:tplc="EFE4986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B902A7"/>
    <w:multiLevelType w:val="hybridMultilevel"/>
    <w:tmpl w:val="D68AF1C2"/>
    <w:lvl w:ilvl="0" w:tplc="A2F407DC">
      <w:start w:val="6"/>
      <w:numFmt w:val="bullet"/>
      <w:lvlText w:val="-"/>
      <w:lvlJc w:val="left"/>
      <w:pPr>
        <w:ind w:left="-633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19" w15:restartNumberingAfterBreak="0">
    <w:nsid w:val="595B3C7D"/>
    <w:multiLevelType w:val="singleLevel"/>
    <w:tmpl w:val="920EC54C"/>
    <w:lvl w:ilvl="0">
      <w:numFmt w:val="bullet"/>
      <w:pStyle w:val="Titolo4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20" w15:restartNumberingAfterBreak="0">
    <w:nsid w:val="5B383C12"/>
    <w:multiLevelType w:val="hybridMultilevel"/>
    <w:tmpl w:val="88861CA0"/>
    <w:lvl w:ilvl="0" w:tplc="A2F407DC">
      <w:start w:val="6"/>
      <w:numFmt w:val="bullet"/>
      <w:lvlText w:val="-"/>
      <w:lvlJc w:val="left"/>
      <w:pPr>
        <w:ind w:left="-273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21" w15:restartNumberingAfterBreak="0">
    <w:nsid w:val="6A5A4127"/>
    <w:multiLevelType w:val="hybridMultilevel"/>
    <w:tmpl w:val="1E90C7D2"/>
    <w:lvl w:ilvl="0" w:tplc="04090017">
      <w:start w:val="1"/>
      <w:numFmt w:val="lowerLetter"/>
      <w:lvlText w:val="%1)"/>
      <w:lvlJc w:val="left"/>
      <w:pPr>
        <w:ind w:left="-273" w:hanging="360"/>
      </w:pPr>
    </w:lvl>
    <w:lvl w:ilvl="1" w:tplc="FFFFFFFF" w:tentative="1">
      <w:start w:val="1"/>
      <w:numFmt w:val="lowerLetter"/>
      <w:lvlText w:val="%2."/>
      <w:lvlJc w:val="left"/>
      <w:pPr>
        <w:ind w:left="447" w:hanging="360"/>
      </w:pPr>
    </w:lvl>
    <w:lvl w:ilvl="2" w:tplc="FFFFFFFF" w:tentative="1">
      <w:start w:val="1"/>
      <w:numFmt w:val="lowerRoman"/>
      <w:lvlText w:val="%3."/>
      <w:lvlJc w:val="right"/>
      <w:pPr>
        <w:ind w:left="1167" w:hanging="180"/>
      </w:pPr>
    </w:lvl>
    <w:lvl w:ilvl="3" w:tplc="FFFFFFFF" w:tentative="1">
      <w:start w:val="1"/>
      <w:numFmt w:val="decimal"/>
      <w:lvlText w:val="%4."/>
      <w:lvlJc w:val="left"/>
      <w:pPr>
        <w:ind w:left="1887" w:hanging="360"/>
      </w:pPr>
    </w:lvl>
    <w:lvl w:ilvl="4" w:tplc="FFFFFFFF" w:tentative="1">
      <w:start w:val="1"/>
      <w:numFmt w:val="lowerLetter"/>
      <w:lvlText w:val="%5."/>
      <w:lvlJc w:val="left"/>
      <w:pPr>
        <w:ind w:left="2607" w:hanging="360"/>
      </w:pPr>
    </w:lvl>
    <w:lvl w:ilvl="5" w:tplc="FFFFFFFF" w:tentative="1">
      <w:start w:val="1"/>
      <w:numFmt w:val="lowerRoman"/>
      <w:lvlText w:val="%6."/>
      <w:lvlJc w:val="right"/>
      <w:pPr>
        <w:ind w:left="3327" w:hanging="180"/>
      </w:pPr>
    </w:lvl>
    <w:lvl w:ilvl="6" w:tplc="FFFFFFFF" w:tentative="1">
      <w:start w:val="1"/>
      <w:numFmt w:val="decimal"/>
      <w:lvlText w:val="%7."/>
      <w:lvlJc w:val="left"/>
      <w:pPr>
        <w:ind w:left="4047" w:hanging="360"/>
      </w:pPr>
    </w:lvl>
    <w:lvl w:ilvl="7" w:tplc="FFFFFFFF" w:tentative="1">
      <w:start w:val="1"/>
      <w:numFmt w:val="lowerLetter"/>
      <w:lvlText w:val="%8."/>
      <w:lvlJc w:val="left"/>
      <w:pPr>
        <w:ind w:left="4767" w:hanging="360"/>
      </w:pPr>
    </w:lvl>
    <w:lvl w:ilvl="8" w:tplc="FFFFFFFF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22" w15:restartNumberingAfterBreak="0">
    <w:nsid w:val="712A2FB2"/>
    <w:multiLevelType w:val="hybridMultilevel"/>
    <w:tmpl w:val="D89681A2"/>
    <w:lvl w:ilvl="0" w:tplc="DA069400">
      <w:start w:val="1"/>
      <w:numFmt w:val="bullet"/>
      <w:lvlText w:val=""/>
      <w:lvlJc w:val="left"/>
      <w:pPr>
        <w:ind w:left="8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797C64BF"/>
    <w:multiLevelType w:val="hybridMultilevel"/>
    <w:tmpl w:val="81783D52"/>
    <w:lvl w:ilvl="0" w:tplc="A2F407D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A434F0"/>
    <w:multiLevelType w:val="hybridMultilevel"/>
    <w:tmpl w:val="BE9AB628"/>
    <w:name w:val="WW8Num32"/>
    <w:lvl w:ilvl="0" w:tplc="38A221DE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F3B4F7C"/>
    <w:multiLevelType w:val="hybridMultilevel"/>
    <w:tmpl w:val="3C8E7968"/>
    <w:lvl w:ilvl="0" w:tplc="04090017">
      <w:start w:val="1"/>
      <w:numFmt w:val="lowerLetter"/>
      <w:lvlText w:val="%1)"/>
      <w:lvlJc w:val="left"/>
      <w:pPr>
        <w:ind w:left="-273" w:hanging="360"/>
      </w:pPr>
    </w:lvl>
    <w:lvl w:ilvl="1" w:tplc="04100019" w:tentative="1">
      <w:start w:val="1"/>
      <w:numFmt w:val="lowerLetter"/>
      <w:lvlText w:val="%2."/>
      <w:lvlJc w:val="left"/>
      <w:pPr>
        <w:ind w:left="447" w:hanging="360"/>
      </w:pPr>
    </w:lvl>
    <w:lvl w:ilvl="2" w:tplc="0410001B" w:tentative="1">
      <w:start w:val="1"/>
      <w:numFmt w:val="lowerRoman"/>
      <w:lvlText w:val="%3."/>
      <w:lvlJc w:val="right"/>
      <w:pPr>
        <w:ind w:left="1167" w:hanging="180"/>
      </w:pPr>
    </w:lvl>
    <w:lvl w:ilvl="3" w:tplc="0410000F" w:tentative="1">
      <w:start w:val="1"/>
      <w:numFmt w:val="decimal"/>
      <w:lvlText w:val="%4."/>
      <w:lvlJc w:val="left"/>
      <w:pPr>
        <w:ind w:left="1887" w:hanging="360"/>
      </w:pPr>
    </w:lvl>
    <w:lvl w:ilvl="4" w:tplc="04100019" w:tentative="1">
      <w:start w:val="1"/>
      <w:numFmt w:val="lowerLetter"/>
      <w:lvlText w:val="%5."/>
      <w:lvlJc w:val="left"/>
      <w:pPr>
        <w:ind w:left="2607" w:hanging="360"/>
      </w:pPr>
    </w:lvl>
    <w:lvl w:ilvl="5" w:tplc="0410001B" w:tentative="1">
      <w:start w:val="1"/>
      <w:numFmt w:val="lowerRoman"/>
      <w:lvlText w:val="%6."/>
      <w:lvlJc w:val="right"/>
      <w:pPr>
        <w:ind w:left="3327" w:hanging="180"/>
      </w:pPr>
    </w:lvl>
    <w:lvl w:ilvl="6" w:tplc="0410000F" w:tentative="1">
      <w:start w:val="1"/>
      <w:numFmt w:val="decimal"/>
      <w:lvlText w:val="%7."/>
      <w:lvlJc w:val="left"/>
      <w:pPr>
        <w:ind w:left="4047" w:hanging="360"/>
      </w:pPr>
    </w:lvl>
    <w:lvl w:ilvl="7" w:tplc="04100019" w:tentative="1">
      <w:start w:val="1"/>
      <w:numFmt w:val="lowerLetter"/>
      <w:lvlText w:val="%8."/>
      <w:lvlJc w:val="left"/>
      <w:pPr>
        <w:ind w:left="4767" w:hanging="360"/>
      </w:pPr>
    </w:lvl>
    <w:lvl w:ilvl="8" w:tplc="0410001B" w:tentative="1">
      <w:start w:val="1"/>
      <w:numFmt w:val="lowerRoman"/>
      <w:lvlText w:val="%9."/>
      <w:lvlJc w:val="right"/>
      <w:pPr>
        <w:ind w:left="5487" w:hanging="180"/>
      </w:pPr>
    </w:lvl>
  </w:abstractNum>
  <w:num w:numId="1" w16cid:durableId="993533579">
    <w:abstractNumId w:val="19"/>
  </w:num>
  <w:num w:numId="2" w16cid:durableId="1953200786">
    <w:abstractNumId w:val="18"/>
  </w:num>
  <w:num w:numId="3" w16cid:durableId="2061786762">
    <w:abstractNumId w:val="3"/>
  </w:num>
  <w:num w:numId="4" w16cid:durableId="357394266">
    <w:abstractNumId w:val="25"/>
  </w:num>
  <w:num w:numId="5" w16cid:durableId="593781891">
    <w:abstractNumId w:val="11"/>
  </w:num>
  <w:num w:numId="6" w16cid:durableId="1066957421">
    <w:abstractNumId w:val="16"/>
  </w:num>
  <w:num w:numId="7" w16cid:durableId="1927418389">
    <w:abstractNumId w:val="14"/>
  </w:num>
  <w:num w:numId="8" w16cid:durableId="1356882402">
    <w:abstractNumId w:val="9"/>
  </w:num>
  <w:num w:numId="9" w16cid:durableId="2033997504">
    <w:abstractNumId w:val="5"/>
  </w:num>
  <w:num w:numId="10" w16cid:durableId="1041436731">
    <w:abstractNumId w:val="23"/>
  </w:num>
  <w:num w:numId="11" w16cid:durableId="1625112691">
    <w:abstractNumId w:val="7"/>
  </w:num>
  <w:num w:numId="12" w16cid:durableId="1050617580">
    <w:abstractNumId w:val="8"/>
  </w:num>
  <w:num w:numId="13" w16cid:durableId="1602028048">
    <w:abstractNumId w:val="21"/>
  </w:num>
  <w:num w:numId="14" w16cid:durableId="1207453172">
    <w:abstractNumId w:val="15"/>
  </w:num>
  <w:num w:numId="15" w16cid:durableId="1647321636">
    <w:abstractNumId w:val="6"/>
  </w:num>
  <w:num w:numId="16" w16cid:durableId="2139489000">
    <w:abstractNumId w:val="20"/>
  </w:num>
  <w:num w:numId="17" w16cid:durableId="500464315">
    <w:abstractNumId w:val="0"/>
  </w:num>
  <w:num w:numId="18" w16cid:durableId="713121079">
    <w:abstractNumId w:val="4"/>
  </w:num>
  <w:num w:numId="19" w16cid:durableId="1677001256">
    <w:abstractNumId w:val="13"/>
  </w:num>
  <w:num w:numId="20" w16cid:durableId="1753505200">
    <w:abstractNumId w:val="22"/>
  </w:num>
  <w:num w:numId="21" w16cid:durableId="21976238">
    <w:abstractNumId w:val="10"/>
  </w:num>
  <w:num w:numId="22" w16cid:durableId="1436318927">
    <w:abstractNumId w:val="17"/>
  </w:num>
  <w:num w:numId="23" w16cid:durableId="1825075612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attachedTemplate r:id="rId1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5FE"/>
    <w:rsid w:val="0000055D"/>
    <w:rsid w:val="00002CA2"/>
    <w:rsid w:val="00003C8E"/>
    <w:rsid w:val="0000740B"/>
    <w:rsid w:val="00013CB2"/>
    <w:rsid w:val="000159F7"/>
    <w:rsid w:val="00016085"/>
    <w:rsid w:val="0001776A"/>
    <w:rsid w:val="00017905"/>
    <w:rsid w:val="00024E1A"/>
    <w:rsid w:val="00032617"/>
    <w:rsid w:val="000370A8"/>
    <w:rsid w:val="00037A68"/>
    <w:rsid w:val="00042383"/>
    <w:rsid w:val="0005288B"/>
    <w:rsid w:val="000537BC"/>
    <w:rsid w:val="00060163"/>
    <w:rsid w:val="00063D5F"/>
    <w:rsid w:val="000647F7"/>
    <w:rsid w:val="000676CF"/>
    <w:rsid w:val="00073EE8"/>
    <w:rsid w:val="00082FAB"/>
    <w:rsid w:val="0008414C"/>
    <w:rsid w:val="000846C1"/>
    <w:rsid w:val="00086752"/>
    <w:rsid w:val="00090477"/>
    <w:rsid w:val="0009209A"/>
    <w:rsid w:val="00093CEB"/>
    <w:rsid w:val="00094667"/>
    <w:rsid w:val="000957B9"/>
    <w:rsid w:val="00095F20"/>
    <w:rsid w:val="000A089B"/>
    <w:rsid w:val="000A4850"/>
    <w:rsid w:val="000A7F03"/>
    <w:rsid w:val="000B0FEE"/>
    <w:rsid w:val="000B28FE"/>
    <w:rsid w:val="000B69E2"/>
    <w:rsid w:val="000C0957"/>
    <w:rsid w:val="000C706D"/>
    <w:rsid w:val="000C766C"/>
    <w:rsid w:val="000E4AC7"/>
    <w:rsid w:val="000F38F7"/>
    <w:rsid w:val="000F5C53"/>
    <w:rsid w:val="000F5E92"/>
    <w:rsid w:val="000F6166"/>
    <w:rsid w:val="000F6AB9"/>
    <w:rsid w:val="000F75BA"/>
    <w:rsid w:val="000F7A26"/>
    <w:rsid w:val="0010742B"/>
    <w:rsid w:val="001112C0"/>
    <w:rsid w:val="00112609"/>
    <w:rsid w:val="00113CD3"/>
    <w:rsid w:val="00116605"/>
    <w:rsid w:val="0012331A"/>
    <w:rsid w:val="0012599C"/>
    <w:rsid w:val="0013132A"/>
    <w:rsid w:val="001360EB"/>
    <w:rsid w:val="0013727B"/>
    <w:rsid w:val="0014312F"/>
    <w:rsid w:val="001500BC"/>
    <w:rsid w:val="00152359"/>
    <w:rsid w:val="00154238"/>
    <w:rsid w:val="00157A3A"/>
    <w:rsid w:val="00180AB6"/>
    <w:rsid w:val="00182482"/>
    <w:rsid w:val="00185049"/>
    <w:rsid w:val="0018580B"/>
    <w:rsid w:val="001871AA"/>
    <w:rsid w:val="00190B6B"/>
    <w:rsid w:val="001937A7"/>
    <w:rsid w:val="00195F3F"/>
    <w:rsid w:val="00197272"/>
    <w:rsid w:val="001A4FAA"/>
    <w:rsid w:val="001B0AE7"/>
    <w:rsid w:val="001B2F7F"/>
    <w:rsid w:val="001C20C1"/>
    <w:rsid w:val="001C7EDC"/>
    <w:rsid w:val="001D2634"/>
    <w:rsid w:val="001D3326"/>
    <w:rsid w:val="001D58D4"/>
    <w:rsid w:val="001E095A"/>
    <w:rsid w:val="001E2F4E"/>
    <w:rsid w:val="001F6FEE"/>
    <w:rsid w:val="00204335"/>
    <w:rsid w:val="0020440E"/>
    <w:rsid w:val="00206389"/>
    <w:rsid w:val="00206803"/>
    <w:rsid w:val="002118B6"/>
    <w:rsid w:val="00222486"/>
    <w:rsid w:val="00225F31"/>
    <w:rsid w:val="00227877"/>
    <w:rsid w:val="00227CD9"/>
    <w:rsid w:val="002305AA"/>
    <w:rsid w:val="00236FD7"/>
    <w:rsid w:val="002467FB"/>
    <w:rsid w:val="00247666"/>
    <w:rsid w:val="00254CA1"/>
    <w:rsid w:val="0025678B"/>
    <w:rsid w:val="0026005B"/>
    <w:rsid w:val="0026072D"/>
    <w:rsid w:val="00265A5E"/>
    <w:rsid w:val="00272A6D"/>
    <w:rsid w:val="00273CA9"/>
    <w:rsid w:val="0027546E"/>
    <w:rsid w:val="00281AC1"/>
    <w:rsid w:val="0028330E"/>
    <w:rsid w:val="00283C31"/>
    <w:rsid w:val="0028736E"/>
    <w:rsid w:val="00291C9E"/>
    <w:rsid w:val="002966F2"/>
    <w:rsid w:val="002C040F"/>
    <w:rsid w:val="002C1005"/>
    <w:rsid w:val="002C1E98"/>
    <w:rsid w:val="002C3B25"/>
    <w:rsid w:val="002C3D52"/>
    <w:rsid w:val="002D2EFF"/>
    <w:rsid w:val="002D44F1"/>
    <w:rsid w:val="002E0801"/>
    <w:rsid w:val="002E29FD"/>
    <w:rsid w:val="002E45B1"/>
    <w:rsid w:val="002E5FD1"/>
    <w:rsid w:val="002F55DF"/>
    <w:rsid w:val="002F5B5A"/>
    <w:rsid w:val="002F763F"/>
    <w:rsid w:val="00303F48"/>
    <w:rsid w:val="003055C4"/>
    <w:rsid w:val="00306994"/>
    <w:rsid w:val="0031202D"/>
    <w:rsid w:val="003121AF"/>
    <w:rsid w:val="003215A0"/>
    <w:rsid w:val="00322845"/>
    <w:rsid w:val="0032372A"/>
    <w:rsid w:val="00332E74"/>
    <w:rsid w:val="00337D3B"/>
    <w:rsid w:val="00346338"/>
    <w:rsid w:val="003470AC"/>
    <w:rsid w:val="00350654"/>
    <w:rsid w:val="00351428"/>
    <w:rsid w:val="00356CC3"/>
    <w:rsid w:val="00362F1B"/>
    <w:rsid w:val="0036650C"/>
    <w:rsid w:val="00370C86"/>
    <w:rsid w:val="00370DC0"/>
    <w:rsid w:val="00371CEA"/>
    <w:rsid w:val="00374F62"/>
    <w:rsid w:val="003801A2"/>
    <w:rsid w:val="003803CE"/>
    <w:rsid w:val="003813C1"/>
    <w:rsid w:val="00383152"/>
    <w:rsid w:val="00384624"/>
    <w:rsid w:val="00387013"/>
    <w:rsid w:val="00387A7D"/>
    <w:rsid w:val="00393835"/>
    <w:rsid w:val="00394523"/>
    <w:rsid w:val="003963FC"/>
    <w:rsid w:val="00397DF3"/>
    <w:rsid w:val="003A2D19"/>
    <w:rsid w:val="003A6112"/>
    <w:rsid w:val="003B1490"/>
    <w:rsid w:val="003B3CB1"/>
    <w:rsid w:val="003B4ED8"/>
    <w:rsid w:val="003B61BF"/>
    <w:rsid w:val="003C01C2"/>
    <w:rsid w:val="003C0D59"/>
    <w:rsid w:val="003C0F29"/>
    <w:rsid w:val="003C48EE"/>
    <w:rsid w:val="003C58CC"/>
    <w:rsid w:val="003C5BF0"/>
    <w:rsid w:val="003C6CD6"/>
    <w:rsid w:val="003C745C"/>
    <w:rsid w:val="003C7DD1"/>
    <w:rsid w:val="003D0F85"/>
    <w:rsid w:val="003D2040"/>
    <w:rsid w:val="003D2705"/>
    <w:rsid w:val="003D371C"/>
    <w:rsid w:val="003D487F"/>
    <w:rsid w:val="003D5C2E"/>
    <w:rsid w:val="003D6F82"/>
    <w:rsid w:val="003E32B8"/>
    <w:rsid w:val="003E5C2F"/>
    <w:rsid w:val="003E5EA5"/>
    <w:rsid w:val="003F5F73"/>
    <w:rsid w:val="003F79B5"/>
    <w:rsid w:val="0040341D"/>
    <w:rsid w:val="004101F0"/>
    <w:rsid w:val="00410758"/>
    <w:rsid w:val="004115EC"/>
    <w:rsid w:val="00414320"/>
    <w:rsid w:val="00415189"/>
    <w:rsid w:val="00415CFB"/>
    <w:rsid w:val="00416683"/>
    <w:rsid w:val="004174C7"/>
    <w:rsid w:val="00421013"/>
    <w:rsid w:val="004213F6"/>
    <w:rsid w:val="00424B5B"/>
    <w:rsid w:val="00430782"/>
    <w:rsid w:val="00430EB3"/>
    <w:rsid w:val="00433ACA"/>
    <w:rsid w:val="00442763"/>
    <w:rsid w:val="0044449A"/>
    <w:rsid w:val="0044539B"/>
    <w:rsid w:val="0044540E"/>
    <w:rsid w:val="00446106"/>
    <w:rsid w:val="00447F94"/>
    <w:rsid w:val="00451D01"/>
    <w:rsid w:val="004610B8"/>
    <w:rsid w:val="00471561"/>
    <w:rsid w:val="00473813"/>
    <w:rsid w:val="004739B1"/>
    <w:rsid w:val="00475874"/>
    <w:rsid w:val="00484460"/>
    <w:rsid w:val="004854B0"/>
    <w:rsid w:val="00485DCA"/>
    <w:rsid w:val="004873E6"/>
    <w:rsid w:val="00492386"/>
    <w:rsid w:val="00497330"/>
    <w:rsid w:val="004A09A7"/>
    <w:rsid w:val="004A238C"/>
    <w:rsid w:val="004A5B4D"/>
    <w:rsid w:val="004A5C30"/>
    <w:rsid w:val="004B345B"/>
    <w:rsid w:val="004C39AC"/>
    <w:rsid w:val="004D01B7"/>
    <w:rsid w:val="004D3927"/>
    <w:rsid w:val="004D6AA1"/>
    <w:rsid w:val="004D6AEB"/>
    <w:rsid w:val="004E1A70"/>
    <w:rsid w:val="004E1E12"/>
    <w:rsid w:val="004E3151"/>
    <w:rsid w:val="004E7D39"/>
    <w:rsid w:val="004F27FC"/>
    <w:rsid w:val="004F3E6A"/>
    <w:rsid w:val="00503DF2"/>
    <w:rsid w:val="00503FDD"/>
    <w:rsid w:val="005062BD"/>
    <w:rsid w:val="005063C4"/>
    <w:rsid w:val="005158F4"/>
    <w:rsid w:val="00520028"/>
    <w:rsid w:val="00520DC3"/>
    <w:rsid w:val="005226E8"/>
    <w:rsid w:val="00526FF5"/>
    <w:rsid w:val="005304E9"/>
    <w:rsid w:val="00534881"/>
    <w:rsid w:val="00544D32"/>
    <w:rsid w:val="00544E24"/>
    <w:rsid w:val="00546E08"/>
    <w:rsid w:val="00550A74"/>
    <w:rsid w:val="00553806"/>
    <w:rsid w:val="00556A6A"/>
    <w:rsid w:val="00557686"/>
    <w:rsid w:val="0056035A"/>
    <w:rsid w:val="00560894"/>
    <w:rsid w:val="005611B9"/>
    <w:rsid w:val="00576DAA"/>
    <w:rsid w:val="00581709"/>
    <w:rsid w:val="005826D6"/>
    <w:rsid w:val="00587188"/>
    <w:rsid w:val="00592661"/>
    <w:rsid w:val="00595633"/>
    <w:rsid w:val="005A40B7"/>
    <w:rsid w:val="005B589E"/>
    <w:rsid w:val="005B6A0F"/>
    <w:rsid w:val="005C2417"/>
    <w:rsid w:val="005D0BC9"/>
    <w:rsid w:val="005D265F"/>
    <w:rsid w:val="005D5231"/>
    <w:rsid w:val="005D7582"/>
    <w:rsid w:val="005E0A1C"/>
    <w:rsid w:val="005E0CD5"/>
    <w:rsid w:val="005E1483"/>
    <w:rsid w:val="005E178D"/>
    <w:rsid w:val="005E7A71"/>
    <w:rsid w:val="005F63F8"/>
    <w:rsid w:val="00602A1C"/>
    <w:rsid w:val="00621398"/>
    <w:rsid w:val="0062323A"/>
    <w:rsid w:val="0063154B"/>
    <w:rsid w:val="006317E0"/>
    <w:rsid w:val="0063190A"/>
    <w:rsid w:val="0065026F"/>
    <w:rsid w:val="00652C04"/>
    <w:rsid w:val="006532EC"/>
    <w:rsid w:val="0065544B"/>
    <w:rsid w:val="0065636F"/>
    <w:rsid w:val="00657575"/>
    <w:rsid w:val="00657FB0"/>
    <w:rsid w:val="006615BD"/>
    <w:rsid w:val="006633CC"/>
    <w:rsid w:val="006652B2"/>
    <w:rsid w:val="00667D75"/>
    <w:rsid w:val="00675AD8"/>
    <w:rsid w:val="00675CC0"/>
    <w:rsid w:val="00683815"/>
    <w:rsid w:val="00687E05"/>
    <w:rsid w:val="00687F9A"/>
    <w:rsid w:val="00695084"/>
    <w:rsid w:val="006A7F86"/>
    <w:rsid w:val="006B26EA"/>
    <w:rsid w:val="006C13E0"/>
    <w:rsid w:val="006C21A1"/>
    <w:rsid w:val="006C3D3D"/>
    <w:rsid w:val="006C49A0"/>
    <w:rsid w:val="006C60C4"/>
    <w:rsid w:val="006C7D9E"/>
    <w:rsid w:val="006D1EA8"/>
    <w:rsid w:val="006D22D3"/>
    <w:rsid w:val="006D38F0"/>
    <w:rsid w:val="006D3EF2"/>
    <w:rsid w:val="006D6568"/>
    <w:rsid w:val="006E268F"/>
    <w:rsid w:val="006E396C"/>
    <w:rsid w:val="006F6EE9"/>
    <w:rsid w:val="00702F8E"/>
    <w:rsid w:val="00703118"/>
    <w:rsid w:val="00703525"/>
    <w:rsid w:val="00705476"/>
    <w:rsid w:val="007103F0"/>
    <w:rsid w:val="007117C6"/>
    <w:rsid w:val="007237C9"/>
    <w:rsid w:val="00723AC5"/>
    <w:rsid w:val="0073420D"/>
    <w:rsid w:val="00735AF0"/>
    <w:rsid w:val="0073695C"/>
    <w:rsid w:val="00741F44"/>
    <w:rsid w:val="00750425"/>
    <w:rsid w:val="00757D00"/>
    <w:rsid w:val="00765705"/>
    <w:rsid w:val="00766705"/>
    <w:rsid w:val="007812D6"/>
    <w:rsid w:val="007900D9"/>
    <w:rsid w:val="00792B98"/>
    <w:rsid w:val="007A3545"/>
    <w:rsid w:val="007A54AA"/>
    <w:rsid w:val="007A7B67"/>
    <w:rsid w:val="007B6888"/>
    <w:rsid w:val="007C0FB3"/>
    <w:rsid w:val="007C1416"/>
    <w:rsid w:val="007C3AF1"/>
    <w:rsid w:val="007D121A"/>
    <w:rsid w:val="007D18B8"/>
    <w:rsid w:val="007E181F"/>
    <w:rsid w:val="008004EC"/>
    <w:rsid w:val="00800808"/>
    <w:rsid w:val="0080476A"/>
    <w:rsid w:val="00811D39"/>
    <w:rsid w:val="00820148"/>
    <w:rsid w:val="008232AC"/>
    <w:rsid w:val="008240BC"/>
    <w:rsid w:val="00827D19"/>
    <w:rsid w:val="008315ED"/>
    <w:rsid w:val="008341C9"/>
    <w:rsid w:val="00842590"/>
    <w:rsid w:val="00842E4F"/>
    <w:rsid w:val="00844A7B"/>
    <w:rsid w:val="008538AA"/>
    <w:rsid w:val="0085523C"/>
    <w:rsid w:val="0085529F"/>
    <w:rsid w:val="008552BB"/>
    <w:rsid w:val="00855ACF"/>
    <w:rsid w:val="008602F4"/>
    <w:rsid w:val="00860C81"/>
    <w:rsid w:val="00863FBF"/>
    <w:rsid w:val="00870E57"/>
    <w:rsid w:val="008745E2"/>
    <w:rsid w:val="008759A2"/>
    <w:rsid w:val="00876B65"/>
    <w:rsid w:val="00877FA2"/>
    <w:rsid w:val="00883C8A"/>
    <w:rsid w:val="00890703"/>
    <w:rsid w:val="008931B3"/>
    <w:rsid w:val="008942C1"/>
    <w:rsid w:val="008947F6"/>
    <w:rsid w:val="00894EB0"/>
    <w:rsid w:val="008973C3"/>
    <w:rsid w:val="008A2B9A"/>
    <w:rsid w:val="008A4EBC"/>
    <w:rsid w:val="008B10F5"/>
    <w:rsid w:val="008B1378"/>
    <w:rsid w:val="008B6712"/>
    <w:rsid w:val="008B6F42"/>
    <w:rsid w:val="008C0C2E"/>
    <w:rsid w:val="008C3920"/>
    <w:rsid w:val="008C720F"/>
    <w:rsid w:val="008D0BD0"/>
    <w:rsid w:val="008D12DF"/>
    <w:rsid w:val="008D1BBD"/>
    <w:rsid w:val="008E5238"/>
    <w:rsid w:val="008F2B91"/>
    <w:rsid w:val="008F4346"/>
    <w:rsid w:val="008F4F22"/>
    <w:rsid w:val="0090529B"/>
    <w:rsid w:val="00905675"/>
    <w:rsid w:val="009112E7"/>
    <w:rsid w:val="00912BFE"/>
    <w:rsid w:val="009163E0"/>
    <w:rsid w:val="00921F66"/>
    <w:rsid w:val="0092701B"/>
    <w:rsid w:val="0092747E"/>
    <w:rsid w:val="00927F24"/>
    <w:rsid w:val="00931A58"/>
    <w:rsid w:val="00931C8B"/>
    <w:rsid w:val="00933212"/>
    <w:rsid w:val="00935EB1"/>
    <w:rsid w:val="00936E7E"/>
    <w:rsid w:val="00936F7C"/>
    <w:rsid w:val="00947A12"/>
    <w:rsid w:val="009511F4"/>
    <w:rsid w:val="00954A2D"/>
    <w:rsid w:val="0095509E"/>
    <w:rsid w:val="009570A6"/>
    <w:rsid w:val="00957899"/>
    <w:rsid w:val="00962C40"/>
    <w:rsid w:val="009674AD"/>
    <w:rsid w:val="00974935"/>
    <w:rsid w:val="009800FC"/>
    <w:rsid w:val="00984A1F"/>
    <w:rsid w:val="00986016"/>
    <w:rsid w:val="00987D34"/>
    <w:rsid w:val="0099594D"/>
    <w:rsid w:val="009971D8"/>
    <w:rsid w:val="00997D37"/>
    <w:rsid w:val="009A13BD"/>
    <w:rsid w:val="009A17A1"/>
    <w:rsid w:val="009A18E1"/>
    <w:rsid w:val="009A69E3"/>
    <w:rsid w:val="009A7F73"/>
    <w:rsid w:val="009B304B"/>
    <w:rsid w:val="009B32E0"/>
    <w:rsid w:val="009B64D0"/>
    <w:rsid w:val="009B7710"/>
    <w:rsid w:val="009C1FC6"/>
    <w:rsid w:val="009C4861"/>
    <w:rsid w:val="009C6D81"/>
    <w:rsid w:val="009D3D80"/>
    <w:rsid w:val="009D4300"/>
    <w:rsid w:val="009D5631"/>
    <w:rsid w:val="009E3410"/>
    <w:rsid w:val="009E541A"/>
    <w:rsid w:val="009E6BF6"/>
    <w:rsid w:val="009F129A"/>
    <w:rsid w:val="009F6D51"/>
    <w:rsid w:val="00A02C80"/>
    <w:rsid w:val="00A16B1F"/>
    <w:rsid w:val="00A17426"/>
    <w:rsid w:val="00A2169F"/>
    <w:rsid w:val="00A27EEE"/>
    <w:rsid w:val="00A33169"/>
    <w:rsid w:val="00A36B90"/>
    <w:rsid w:val="00A40D2C"/>
    <w:rsid w:val="00A41C24"/>
    <w:rsid w:val="00A44AAF"/>
    <w:rsid w:val="00A46EF8"/>
    <w:rsid w:val="00A503D2"/>
    <w:rsid w:val="00A5501A"/>
    <w:rsid w:val="00A63785"/>
    <w:rsid w:val="00A64998"/>
    <w:rsid w:val="00A65E53"/>
    <w:rsid w:val="00A662DD"/>
    <w:rsid w:val="00A74628"/>
    <w:rsid w:val="00A804F6"/>
    <w:rsid w:val="00A8155A"/>
    <w:rsid w:val="00A918DE"/>
    <w:rsid w:val="00A927A5"/>
    <w:rsid w:val="00A92A9B"/>
    <w:rsid w:val="00AA217A"/>
    <w:rsid w:val="00AA22D9"/>
    <w:rsid w:val="00AA311C"/>
    <w:rsid w:val="00AB3909"/>
    <w:rsid w:val="00AB54B7"/>
    <w:rsid w:val="00AC21D6"/>
    <w:rsid w:val="00AC3618"/>
    <w:rsid w:val="00AC3D91"/>
    <w:rsid w:val="00AC526E"/>
    <w:rsid w:val="00AC6CA9"/>
    <w:rsid w:val="00AC71CF"/>
    <w:rsid w:val="00AD058E"/>
    <w:rsid w:val="00AD0DD8"/>
    <w:rsid w:val="00AD1212"/>
    <w:rsid w:val="00AD132E"/>
    <w:rsid w:val="00AD244E"/>
    <w:rsid w:val="00AD4021"/>
    <w:rsid w:val="00AE6AFA"/>
    <w:rsid w:val="00AE7386"/>
    <w:rsid w:val="00AF2832"/>
    <w:rsid w:val="00AF522A"/>
    <w:rsid w:val="00AF775E"/>
    <w:rsid w:val="00B02D9F"/>
    <w:rsid w:val="00B0395A"/>
    <w:rsid w:val="00B1018B"/>
    <w:rsid w:val="00B10A2D"/>
    <w:rsid w:val="00B125C9"/>
    <w:rsid w:val="00B2046C"/>
    <w:rsid w:val="00B2075D"/>
    <w:rsid w:val="00B2231E"/>
    <w:rsid w:val="00B24D19"/>
    <w:rsid w:val="00B30338"/>
    <w:rsid w:val="00B31582"/>
    <w:rsid w:val="00B33511"/>
    <w:rsid w:val="00B33C49"/>
    <w:rsid w:val="00B372F5"/>
    <w:rsid w:val="00B40624"/>
    <w:rsid w:val="00B46259"/>
    <w:rsid w:val="00B47B6B"/>
    <w:rsid w:val="00B505A4"/>
    <w:rsid w:val="00B510D5"/>
    <w:rsid w:val="00B54CF3"/>
    <w:rsid w:val="00B570A6"/>
    <w:rsid w:val="00B57FDA"/>
    <w:rsid w:val="00B607E0"/>
    <w:rsid w:val="00B62D41"/>
    <w:rsid w:val="00B71386"/>
    <w:rsid w:val="00B715FC"/>
    <w:rsid w:val="00B74CFE"/>
    <w:rsid w:val="00B83449"/>
    <w:rsid w:val="00BB2528"/>
    <w:rsid w:val="00BB512D"/>
    <w:rsid w:val="00BB7838"/>
    <w:rsid w:val="00BC70B7"/>
    <w:rsid w:val="00BD62FD"/>
    <w:rsid w:val="00BE7F58"/>
    <w:rsid w:val="00BF45A1"/>
    <w:rsid w:val="00BF574A"/>
    <w:rsid w:val="00BF75F0"/>
    <w:rsid w:val="00BF7DC1"/>
    <w:rsid w:val="00C039F9"/>
    <w:rsid w:val="00C04528"/>
    <w:rsid w:val="00C05BA0"/>
    <w:rsid w:val="00C1107A"/>
    <w:rsid w:val="00C119D8"/>
    <w:rsid w:val="00C175FE"/>
    <w:rsid w:val="00C27B1F"/>
    <w:rsid w:val="00C27CB5"/>
    <w:rsid w:val="00C34A6E"/>
    <w:rsid w:val="00C470CB"/>
    <w:rsid w:val="00C47D95"/>
    <w:rsid w:val="00C51A43"/>
    <w:rsid w:val="00C54C63"/>
    <w:rsid w:val="00C54E3E"/>
    <w:rsid w:val="00C57F37"/>
    <w:rsid w:val="00C60D2B"/>
    <w:rsid w:val="00C6465A"/>
    <w:rsid w:val="00C65715"/>
    <w:rsid w:val="00C71512"/>
    <w:rsid w:val="00C73FE1"/>
    <w:rsid w:val="00C74CDE"/>
    <w:rsid w:val="00C7790B"/>
    <w:rsid w:val="00C80F0F"/>
    <w:rsid w:val="00C863A3"/>
    <w:rsid w:val="00C9294C"/>
    <w:rsid w:val="00C947E0"/>
    <w:rsid w:val="00CA10EB"/>
    <w:rsid w:val="00CA4E5C"/>
    <w:rsid w:val="00CB026B"/>
    <w:rsid w:val="00CB7CAE"/>
    <w:rsid w:val="00CC0932"/>
    <w:rsid w:val="00CC328A"/>
    <w:rsid w:val="00CC6456"/>
    <w:rsid w:val="00CD5C60"/>
    <w:rsid w:val="00CD7179"/>
    <w:rsid w:val="00CD73AD"/>
    <w:rsid w:val="00CD7910"/>
    <w:rsid w:val="00CD7983"/>
    <w:rsid w:val="00CE0CF4"/>
    <w:rsid w:val="00CE496C"/>
    <w:rsid w:val="00CF546B"/>
    <w:rsid w:val="00CF5544"/>
    <w:rsid w:val="00CF6192"/>
    <w:rsid w:val="00D018C0"/>
    <w:rsid w:val="00D02A9F"/>
    <w:rsid w:val="00D02C57"/>
    <w:rsid w:val="00D03AEE"/>
    <w:rsid w:val="00D15099"/>
    <w:rsid w:val="00D3173E"/>
    <w:rsid w:val="00D320ED"/>
    <w:rsid w:val="00D365DB"/>
    <w:rsid w:val="00D36894"/>
    <w:rsid w:val="00D376BD"/>
    <w:rsid w:val="00D41308"/>
    <w:rsid w:val="00D47AE1"/>
    <w:rsid w:val="00D56D54"/>
    <w:rsid w:val="00D65085"/>
    <w:rsid w:val="00D65CCD"/>
    <w:rsid w:val="00D70FC8"/>
    <w:rsid w:val="00D71038"/>
    <w:rsid w:val="00D73E81"/>
    <w:rsid w:val="00D7510B"/>
    <w:rsid w:val="00D765A4"/>
    <w:rsid w:val="00D80FFB"/>
    <w:rsid w:val="00D84328"/>
    <w:rsid w:val="00D95B8E"/>
    <w:rsid w:val="00D9713A"/>
    <w:rsid w:val="00DA475F"/>
    <w:rsid w:val="00DA567F"/>
    <w:rsid w:val="00DA629D"/>
    <w:rsid w:val="00DB01EC"/>
    <w:rsid w:val="00DC35F7"/>
    <w:rsid w:val="00DC3875"/>
    <w:rsid w:val="00DC581A"/>
    <w:rsid w:val="00DC7D5F"/>
    <w:rsid w:val="00DD34F3"/>
    <w:rsid w:val="00DE22EB"/>
    <w:rsid w:val="00DE4BC5"/>
    <w:rsid w:val="00DE5F2B"/>
    <w:rsid w:val="00DF1A44"/>
    <w:rsid w:val="00DF2A7C"/>
    <w:rsid w:val="00DF5429"/>
    <w:rsid w:val="00E120B8"/>
    <w:rsid w:val="00E14616"/>
    <w:rsid w:val="00E21062"/>
    <w:rsid w:val="00E2150E"/>
    <w:rsid w:val="00E237A5"/>
    <w:rsid w:val="00E35849"/>
    <w:rsid w:val="00E45EAB"/>
    <w:rsid w:val="00E45FCF"/>
    <w:rsid w:val="00E505FD"/>
    <w:rsid w:val="00E5258E"/>
    <w:rsid w:val="00E55B7A"/>
    <w:rsid w:val="00E57DDC"/>
    <w:rsid w:val="00E62F8C"/>
    <w:rsid w:val="00E7163E"/>
    <w:rsid w:val="00E737A8"/>
    <w:rsid w:val="00E81BF4"/>
    <w:rsid w:val="00E82306"/>
    <w:rsid w:val="00E835BF"/>
    <w:rsid w:val="00E83B02"/>
    <w:rsid w:val="00E86778"/>
    <w:rsid w:val="00E91212"/>
    <w:rsid w:val="00E941DF"/>
    <w:rsid w:val="00E951D6"/>
    <w:rsid w:val="00EA0726"/>
    <w:rsid w:val="00EA0E4F"/>
    <w:rsid w:val="00EA2C58"/>
    <w:rsid w:val="00EA46B5"/>
    <w:rsid w:val="00EA4CE1"/>
    <w:rsid w:val="00EA4FE2"/>
    <w:rsid w:val="00EB52C1"/>
    <w:rsid w:val="00EB5EF2"/>
    <w:rsid w:val="00EB627B"/>
    <w:rsid w:val="00EC1DF0"/>
    <w:rsid w:val="00EC4508"/>
    <w:rsid w:val="00EC56D4"/>
    <w:rsid w:val="00ED16E8"/>
    <w:rsid w:val="00ED3BDE"/>
    <w:rsid w:val="00EE1F39"/>
    <w:rsid w:val="00EE5A16"/>
    <w:rsid w:val="00EF18CB"/>
    <w:rsid w:val="00EF490B"/>
    <w:rsid w:val="00EF4C9C"/>
    <w:rsid w:val="00EF6704"/>
    <w:rsid w:val="00EF6D9E"/>
    <w:rsid w:val="00F01AD7"/>
    <w:rsid w:val="00F01F06"/>
    <w:rsid w:val="00F2053E"/>
    <w:rsid w:val="00F20E3B"/>
    <w:rsid w:val="00F23ACE"/>
    <w:rsid w:val="00F26F85"/>
    <w:rsid w:val="00F30440"/>
    <w:rsid w:val="00F406A3"/>
    <w:rsid w:val="00F5423A"/>
    <w:rsid w:val="00F55B89"/>
    <w:rsid w:val="00F57469"/>
    <w:rsid w:val="00F616C2"/>
    <w:rsid w:val="00F63801"/>
    <w:rsid w:val="00F638CE"/>
    <w:rsid w:val="00F6469C"/>
    <w:rsid w:val="00F66E0A"/>
    <w:rsid w:val="00F73F44"/>
    <w:rsid w:val="00F864D5"/>
    <w:rsid w:val="00F90C77"/>
    <w:rsid w:val="00F90D56"/>
    <w:rsid w:val="00F93794"/>
    <w:rsid w:val="00F9534E"/>
    <w:rsid w:val="00F96FEE"/>
    <w:rsid w:val="00FA17F2"/>
    <w:rsid w:val="00FA2A5B"/>
    <w:rsid w:val="00FA3F64"/>
    <w:rsid w:val="00FA4666"/>
    <w:rsid w:val="00FA7B60"/>
    <w:rsid w:val="00FB291A"/>
    <w:rsid w:val="00FB5151"/>
    <w:rsid w:val="00FC1E97"/>
    <w:rsid w:val="00FD3027"/>
    <w:rsid w:val="00FE4259"/>
    <w:rsid w:val="00FE6961"/>
    <w:rsid w:val="00FF383B"/>
    <w:rsid w:val="00FF490D"/>
    <w:rsid w:val="00FF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D051BC"/>
  <w15:chartTrackingRefBased/>
  <w15:docId w15:val="{830A6363-8051-4FBA-A863-2D0F4995F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6FD7"/>
    <w:rPr>
      <w:rFonts w:ascii="Arial" w:hAnsi="Arial"/>
      <w:sz w:val="24"/>
    </w:rPr>
  </w:style>
  <w:style w:type="paragraph" w:styleId="Titolo1">
    <w:name w:val="heading 1"/>
    <w:basedOn w:val="Normale"/>
    <w:next w:val="Normale"/>
    <w:qFormat/>
    <w:rsid w:val="00204335"/>
    <w:pPr>
      <w:keepNext/>
      <w:widowControl w:val="0"/>
      <w:ind w:right="-710"/>
      <w:jc w:val="center"/>
      <w:outlineLvl w:val="0"/>
    </w:pPr>
    <w:rPr>
      <w:rFonts w:ascii="Verdana" w:hAnsi="Verdana"/>
      <w:b/>
      <w:snapToGrid w:val="0"/>
      <w:sz w:val="20"/>
    </w:rPr>
  </w:style>
  <w:style w:type="paragraph" w:styleId="Titolo4">
    <w:name w:val="heading 4"/>
    <w:basedOn w:val="Normale"/>
    <w:next w:val="Normale"/>
    <w:qFormat/>
    <w:rsid w:val="00204335"/>
    <w:pPr>
      <w:keepNext/>
      <w:numPr>
        <w:ilvl w:val="3"/>
        <w:numId w:val="1"/>
      </w:numPr>
      <w:suppressAutoHyphens/>
      <w:jc w:val="both"/>
      <w:outlineLvl w:val="3"/>
    </w:pPr>
    <w:rPr>
      <w:u w:val="single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delblocco">
    <w:name w:val="Block Text"/>
    <w:basedOn w:val="Normale"/>
    <w:semiHidden/>
    <w:rsid w:val="00204335"/>
    <w:pPr>
      <w:widowControl w:val="0"/>
      <w:ind w:left="3855" w:right="-143" w:hanging="3855"/>
      <w:jc w:val="both"/>
    </w:pPr>
    <w:rPr>
      <w:b/>
      <w:snapToGrid w:val="0"/>
    </w:rPr>
  </w:style>
  <w:style w:type="paragraph" w:customStyle="1" w:styleId="Corpodeltesto21">
    <w:name w:val="Corpo del testo 21"/>
    <w:basedOn w:val="Normale"/>
    <w:rsid w:val="00204335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Corpodeltesto">
    <w:name w:val="Corpo del testo"/>
    <w:basedOn w:val="Normale"/>
    <w:semiHidden/>
    <w:rsid w:val="00204335"/>
    <w:pPr>
      <w:ind w:right="-136"/>
      <w:jc w:val="both"/>
    </w:pPr>
    <w:rPr>
      <w:rFonts w:cs="Arial"/>
      <w:szCs w:val="24"/>
    </w:rPr>
  </w:style>
  <w:style w:type="paragraph" w:styleId="Pidipagina">
    <w:name w:val="footer"/>
    <w:basedOn w:val="Normale"/>
    <w:link w:val="PidipaginaCarattere"/>
    <w:uiPriority w:val="99"/>
    <w:rsid w:val="0020433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  <w:rsid w:val="00204335"/>
  </w:style>
  <w:style w:type="paragraph" w:styleId="Testofumetto">
    <w:name w:val="Balloon Text"/>
    <w:basedOn w:val="Normale"/>
    <w:semiHidden/>
    <w:rsid w:val="00204335"/>
    <w:rPr>
      <w:rFonts w:ascii="Tahoma" w:hAnsi="Tahoma" w:cs="Tahoma"/>
      <w:sz w:val="16"/>
      <w:szCs w:val="16"/>
    </w:rPr>
  </w:style>
  <w:style w:type="paragraph" w:styleId="Titolo">
    <w:name w:val="Title"/>
    <w:basedOn w:val="Normale"/>
    <w:qFormat/>
    <w:rsid w:val="00204335"/>
    <w:pPr>
      <w:jc w:val="center"/>
    </w:pPr>
  </w:style>
  <w:style w:type="paragraph" w:styleId="Corpodeltesto2">
    <w:name w:val="Body Text 2"/>
    <w:basedOn w:val="Normale"/>
    <w:semiHidden/>
    <w:rsid w:val="00204335"/>
    <w:pPr>
      <w:jc w:val="both"/>
    </w:pPr>
  </w:style>
  <w:style w:type="paragraph" w:styleId="Intestazione">
    <w:name w:val="header"/>
    <w:basedOn w:val="Normale"/>
    <w:semiHidden/>
    <w:rsid w:val="00204335"/>
    <w:pPr>
      <w:tabs>
        <w:tab w:val="center" w:pos="4819"/>
        <w:tab w:val="right" w:pos="9638"/>
      </w:tabs>
    </w:pPr>
    <w:rPr>
      <w:rFonts w:eastAsia="SimSun" w:cs="Arial"/>
      <w:bCs/>
      <w:szCs w:val="24"/>
      <w:lang w:eastAsia="zh-CN"/>
    </w:rPr>
  </w:style>
  <w:style w:type="paragraph" w:customStyle="1" w:styleId="Corpodeltesto22">
    <w:name w:val="Corpo del testo 22"/>
    <w:basedOn w:val="Normale"/>
    <w:rsid w:val="00204335"/>
    <w:pPr>
      <w:overflowPunct w:val="0"/>
      <w:autoSpaceDE w:val="0"/>
      <w:autoSpaceDN w:val="0"/>
      <w:adjustRightInd w:val="0"/>
      <w:textAlignment w:val="baseline"/>
    </w:pPr>
  </w:style>
  <w:style w:type="paragraph" w:styleId="Corpodeltesto3">
    <w:name w:val="Body Text 3"/>
    <w:basedOn w:val="Normale"/>
    <w:semiHidden/>
    <w:rsid w:val="00204335"/>
    <w:pPr>
      <w:widowControl w:val="0"/>
      <w:ind w:right="-143"/>
      <w:jc w:val="both"/>
    </w:pPr>
    <w:rPr>
      <w:rFonts w:ascii="Verdana" w:hAnsi="Verdana"/>
      <w:i/>
      <w:iCs/>
      <w:snapToGrid w:val="0"/>
      <w:sz w:val="20"/>
    </w:rPr>
  </w:style>
  <w:style w:type="character" w:styleId="Collegamentoipertestuale">
    <w:name w:val="Hyperlink"/>
    <w:semiHidden/>
    <w:rsid w:val="00667D75"/>
    <w:rPr>
      <w:color w:val="0000FF"/>
      <w:u w:val="single"/>
    </w:rPr>
  </w:style>
  <w:style w:type="paragraph" w:customStyle="1" w:styleId="Normale1">
    <w:name w:val="Normale 1"/>
    <w:basedOn w:val="Normale"/>
    <w:rsid w:val="00154238"/>
    <w:pPr>
      <w:spacing w:after="120"/>
      <w:ind w:firstLine="1134"/>
      <w:jc w:val="both"/>
    </w:pPr>
    <w:rPr>
      <w:rFonts w:ascii="Verdana" w:hAnsi="Verdana"/>
      <w:sz w:val="20"/>
    </w:rPr>
  </w:style>
  <w:style w:type="character" w:customStyle="1" w:styleId="PidipaginaCarattere">
    <w:name w:val="Piè di pagina Carattere"/>
    <w:link w:val="Pidipagina"/>
    <w:uiPriority w:val="99"/>
    <w:rsid w:val="006615BD"/>
    <w:rPr>
      <w:rFonts w:ascii="Arial" w:hAnsi="Arial"/>
      <w:sz w:val="24"/>
    </w:rPr>
  </w:style>
  <w:style w:type="paragraph" w:customStyle="1" w:styleId="Default">
    <w:name w:val="Default"/>
    <w:rsid w:val="00FE696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55B89"/>
    <w:pPr>
      <w:ind w:left="708"/>
    </w:pPr>
  </w:style>
  <w:style w:type="table" w:styleId="Grigliatabella">
    <w:name w:val="Table Grid"/>
    <w:basedOn w:val="Tabellanormale"/>
    <w:uiPriority w:val="39"/>
    <w:rsid w:val="00C34A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uiPriority w:val="99"/>
    <w:semiHidden/>
    <w:unhideWhenUsed/>
    <w:rsid w:val="00013CB2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FF496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8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Mappetta\2012\V02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F1F10-16FE-43AE-9E9A-916A89979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V02.dotx</Template>
  <TotalTime>53</TotalTime>
  <Pages>3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Azienda Sanitaria Locale di Brescia</Company>
  <LinksUpToDate>false</LinksUpToDate>
  <CharactersWithSpaces>3842</CharactersWithSpaces>
  <SharedDoc>false</SharedDoc>
  <HLinks>
    <vt:vector size="30" baseType="variant">
      <vt:variant>
        <vt:i4>4259958</vt:i4>
      </vt:variant>
      <vt:variant>
        <vt:i4>12</vt:i4>
      </vt:variant>
      <vt:variant>
        <vt:i4>0</vt:i4>
      </vt:variant>
      <vt:variant>
        <vt:i4>5</vt:i4>
      </vt:variant>
      <vt:variant>
        <vt:lpwstr>mailto:pipss.progettirete@ats-valpadana.it</vt:lpwstr>
      </vt:variant>
      <vt:variant>
        <vt:lpwstr/>
      </vt:variant>
      <vt:variant>
        <vt:i4>262216</vt:i4>
      </vt:variant>
      <vt:variant>
        <vt:i4>9</vt:i4>
      </vt:variant>
      <vt:variant>
        <vt:i4>0</vt:i4>
      </vt:variant>
      <vt:variant>
        <vt:i4>5</vt:i4>
      </vt:variant>
      <vt:variant>
        <vt:lpwstr>http://www.ats-valpadana.it/</vt:lpwstr>
      </vt:variant>
      <vt:variant>
        <vt:lpwstr/>
      </vt:variant>
      <vt:variant>
        <vt:i4>262216</vt:i4>
      </vt:variant>
      <vt:variant>
        <vt:i4>6</vt:i4>
      </vt:variant>
      <vt:variant>
        <vt:i4>0</vt:i4>
      </vt:variant>
      <vt:variant>
        <vt:i4>5</vt:i4>
      </vt:variant>
      <vt:variant>
        <vt:lpwstr>http://www.ats-valpadana.it/</vt:lpwstr>
      </vt:variant>
      <vt:variant>
        <vt:lpwstr/>
      </vt:variant>
      <vt:variant>
        <vt:i4>131135</vt:i4>
      </vt:variant>
      <vt:variant>
        <vt:i4>3</vt:i4>
      </vt:variant>
      <vt:variant>
        <vt:i4>0</vt:i4>
      </vt:variant>
      <vt:variant>
        <vt:i4>5</vt:i4>
      </vt:variant>
      <vt:variant>
        <vt:lpwstr>mailto:protocollo@pec.ats-valpadana.it</vt:lpwstr>
      </vt:variant>
      <vt:variant>
        <vt:lpwstr/>
      </vt:variant>
      <vt:variant>
        <vt:i4>4128782</vt:i4>
      </vt:variant>
      <vt:variant>
        <vt:i4>2124</vt:i4>
      </vt:variant>
      <vt:variant>
        <vt:i4>1025</vt:i4>
      </vt:variant>
      <vt:variant>
        <vt:i4>1</vt:i4>
      </vt:variant>
      <vt:variant>
        <vt:lpwstr>cid:image002.png@01D282E5.8A9AAD00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Chiara Zecchini</dc:creator>
  <cp:keywords/>
  <cp:lastModifiedBy>Scagliarini Filippo</cp:lastModifiedBy>
  <cp:revision>20</cp:revision>
  <cp:lastPrinted>2025-09-01T13:45:00Z</cp:lastPrinted>
  <dcterms:created xsi:type="dcterms:W3CDTF">2025-09-01T13:51:00Z</dcterms:created>
  <dcterms:modified xsi:type="dcterms:W3CDTF">2025-09-29T05:59:00Z</dcterms:modified>
</cp:coreProperties>
</file>